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D" w:rsidRPr="00B33A29" w:rsidRDefault="007A758D" w:rsidP="0093421C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  <w:r w:rsidRPr="00B33A29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B33A29" w:rsidRDefault="00B33A29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33A29">
        <w:rPr>
          <w:rFonts w:ascii="GHEA Grapalat" w:hAnsi="GHEA Grapalat" w:cs="Times Armenian"/>
          <w:b/>
          <w:sz w:val="22"/>
          <w:szCs w:val="22"/>
          <w:lang w:val="hy-AM" w:eastAsia="ru-RU"/>
        </w:rPr>
        <w:t xml:space="preserve">«Հայաստանի Հանրապետության Կառավարության և Ռուսաստանի Դաշնության Կառավարության </w:t>
      </w:r>
      <w:proofErr w:type="spellStart"/>
      <w:r w:rsidRPr="00B33A29">
        <w:rPr>
          <w:rFonts w:ascii="GHEA Grapalat" w:hAnsi="GHEA Grapalat" w:cs="Times Armenian"/>
          <w:b/>
          <w:sz w:val="22"/>
          <w:szCs w:val="22"/>
          <w:lang w:val="hy-AM" w:eastAsia="ru-RU"/>
        </w:rPr>
        <w:t>միջև</w:t>
      </w:r>
      <w:proofErr w:type="spellEnd"/>
      <w:r w:rsidRPr="00B33A29">
        <w:rPr>
          <w:rFonts w:ascii="GHEA Grapalat" w:hAnsi="GHEA Grapalat" w:cs="Times Armenian"/>
          <w:b/>
          <w:sz w:val="22"/>
          <w:szCs w:val="22"/>
          <w:lang w:val="hy-AM" w:eastAsia="ru-RU"/>
        </w:rPr>
        <w:t>՝ Հայաստանի Հանրապետության Կառավարությանը պետական արտահանման վար</w:t>
      </w:r>
      <w:r w:rsidRPr="00B33A29">
        <w:rPr>
          <w:rFonts w:ascii="GHEA Grapalat" w:hAnsi="GHEA Grapalat" w:cs="Times Armenian"/>
          <w:b/>
          <w:sz w:val="22"/>
          <w:szCs w:val="22"/>
          <w:lang w:val="hy-AM" w:eastAsia="ru-RU"/>
        </w:rPr>
        <w:t xml:space="preserve">կ տրամադրելու մասին» </w:t>
      </w:r>
      <w:proofErr w:type="spellStart"/>
      <w:r w:rsidRPr="00B33A29">
        <w:rPr>
          <w:rFonts w:ascii="GHEA Grapalat" w:hAnsi="GHEA Grapalat" w:cs="Times Armenian"/>
          <w:b/>
          <w:sz w:val="22"/>
          <w:szCs w:val="22"/>
          <w:lang w:val="hy-AM" w:eastAsia="ru-RU"/>
        </w:rPr>
        <w:t>համաձայնագ</w:t>
      </w:r>
      <w:r w:rsidRPr="00B33A29">
        <w:rPr>
          <w:rFonts w:ascii="GHEA Grapalat" w:hAnsi="GHEA Grapalat" w:cs="Times Armenian"/>
          <w:b/>
          <w:sz w:val="22"/>
          <w:szCs w:val="22"/>
          <w:lang w:eastAsia="ru-RU"/>
        </w:rPr>
        <w:t>իրը</w:t>
      </w:r>
      <w:proofErr w:type="spellEnd"/>
      <w:r w:rsidRPr="00B33A29">
        <w:rPr>
          <w:rFonts w:ascii="GHEA Grapalat" w:hAnsi="GHEA Grapalat" w:cs="Times Armenian"/>
          <w:sz w:val="22"/>
          <w:szCs w:val="22"/>
          <w:lang w:eastAsia="ru-RU"/>
        </w:rPr>
        <w:t xml:space="preserve"> </w:t>
      </w:r>
      <w:proofErr w:type="spellStart"/>
      <w:r w:rsidR="003E2BA5" w:rsidRPr="00B33A29">
        <w:rPr>
          <w:rFonts w:ascii="GHEA Grapalat" w:hAnsi="GHEA Grapalat"/>
          <w:b/>
          <w:sz w:val="22"/>
          <w:szCs w:val="22"/>
          <w:lang w:val="fr-FR"/>
        </w:rPr>
        <w:t>վավերացնելու</w:t>
      </w:r>
      <w:proofErr w:type="spellEnd"/>
      <w:r w:rsidR="003E2BA5" w:rsidRPr="00B33A2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B33A29">
        <w:rPr>
          <w:rFonts w:ascii="GHEA Grapalat" w:hAnsi="GHEA Grapalat"/>
          <w:b/>
          <w:sz w:val="22"/>
          <w:szCs w:val="22"/>
          <w:lang w:val="fr-FR"/>
        </w:rPr>
        <w:t>մասին</w:t>
      </w:r>
      <w:proofErr w:type="spellEnd"/>
      <w:r w:rsidR="003E2BA5" w:rsidRPr="00B33A29">
        <w:rPr>
          <w:rFonts w:ascii="GHEA Grapalat" w:hAnsi="GHEA Grapalat"/>
          <w:b/>
          <w:sz w:val="22"/>
          <w:szCs w:val="22"/>
          <w:lang w:val="fr-FR"/>
        </w:rPr>
        <w:t xml:space="preserve"> Հայաստանի Հանրապետության </w:t>
      </w:r>
      <w:proofErr w:type="spellStart"/>
      <w:r w:rsidR="003E2BA5" w:rsidRPr="00B33A29">
        <w:rPr>
          <w:rFonts w:ascii="GHEA Grapalat" w:hAnsi="GHEA Grapalat"/>
          <w:b/>
          <w:sz w:val="22"/>
          <w:szCs w:val="22"/>
          <w:lang w:val="fr-FR"/>
        </w:rPr>
        <w:t>օրենքի</w:t>
      </w:r>
      <w:proofErr w:type="spellEnd"/>
      <w:r w:rsidR="003E2BA5" w:rsidRPr="00B33A2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B33A29">
        <w:rPr>
          <w:rFonts w:ascii="GHEA Grapalat" w:hAnsi="GHEA Grapalat"/>
          <w:b/>
          <w:sz w:val="22"/>
          <w:szCs w:val="22"/>
          <w:lang w:val="fr-FR"/>
        </w:rPr>
        <w:t>նախագծի</w:t>
      </w:r>
      <w:proofErr w:type="spellEnd"/>
      <w:r w:rsidR="007A758D" w:rsidRPr="00B33A29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</w:t>
      </w:r>
      <w:proofErr w:type="spellStart"/>
      <w:r w:rsidR="007A758D" w:rsidRPr="00B33A29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A758D" w:rsidRPr="00B33A29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A758D" w:rsidRPr="00B33A29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B33A29" w:rsidRDefault="007A758D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B33A29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33A29" w:rsidRDefault="007A758D" w:rsidP="0093421C">
            <w:pPr>
              <w:rPr>
                <w:rFonts w:ascii="GHEA Grapalat" w:hAnsi="GHEA Grapalat"/>
                <w:sz w:val="22"/>
                <w:szCs w:val="22"/>
              </w:rPr>
            </w:pPr>
            <w:r w:rsidRPr="00B33A29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33A29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B33A29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B33A2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33A29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B33A29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B33A29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B33A29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B33A2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33A29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B33A2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B33A29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B33A2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33A29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B33A29" w:rsidRDefault="007A758D" w:rsidP="0093421C">
            <w:pPr>
              <w:jc w:val="center"/>
              <w:rPr>
                <w:sz w:val="22"/>
                <w:szCs w:val="22"/>
              </w:rPr>
            </w:pPr>
            <w:proofErr w:type="spellStart"/>
            <w:r w:rsidRPr="00B33A29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B33A2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33A29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B33A29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33A29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B33A29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33A29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B33A29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B33A2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B33A29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B33A29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33A29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33A29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33A29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33A29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33A29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33A29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33A29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33A29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33A29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33A29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3E2BA5" w:rsidRPr="00B33A29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B33A29" w:rsidRDefault="003E2BA5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33A29">
              <w:rPr>
                <w:rFonts w:ascii="GHEA Grapalat" w:hAnsi="GHEA Grapalat"/>
                <w:sz w:val="22"/>
                <w:szCs w:val="22"/>
              </w:rPr>
              <w:t xml:space="preserve">1.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B33A29" w:rsidRDefault="00B753E3" w:rsidP="00B33A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Հայաստանի Հանրապետության </w:t>
            </w:r>
            <w:proofErr w:type="spellStart"/>
            <w:r w:rsidR="00B33A29" w:rsidRPr="00B33A29">
              <w:rPr>
                <w:rFonts w:ascii="GHEA Grapalat" w:hAnsi="GHEA Grapalat"/>
                <w:sz w:val="22"/>
                <w:szCs w:val="22"/>
                <w:lang w:val="fr-FR"/>
              </w:rPr>
              <w:t>պաշտպանության</w:t>
            </w:r>
            <w:proofErr w:type="spellEnd"/>
            <w:r w:rsidR="00B33A29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33A29" w:rsidRPr="00B33A29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B33A29" w:rsidRDefault="00B33A29" w:rsidP="003E2BA5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B33A29">
              <w:rPr>
                <w:rFonts w:ascii="GHEA Grapalat" w:hAnsi="GHEA Grapalat" w:cs="Times Armenian"/>
                <w:sz w:val="22"/>
                <w:szCs w:val="22"/>
                <w:lang w:val="hy-AM" w:eastAsia="ru-RU"/>
              </w:rPr>
              <w:t xml:space="preserve">«Հայաստանի Հանրապետության Կառավարության և Ռուսաստանի Դաշնության Կառավարության </w:t>
            </w:r>
            <w:proofErr w:type="spellStart"/>
            <w:r w:rsidRPr="00B33A29">
              <w:rPr>
                <w:rFonts w:ascii="GHEA Grapalat" w:hAnsi="GHEA Grapalat" w:cs="Times Armenian"/>
                <w:sz w:val="22"/>
                <w:szCs w:val="22"/>
                <w:lang w:val="hy-AM" w:eastAsia="ru-RU"/>
              </w:rPr>
              <w:t>միջև</w:t>
            </w:r>
            <w:proofErr w:type="spellEnd"/>
            <w:r w:rsidRPr="00B33A29">
              <w:rPr>
                <w:rFonts w:ascii="GHEA Grapalat" w:hAnsi="GHEA Grapalat" w:cs="Times Armenian"/>
                <w:sz w:val="22"/>
                <w:szCs w:val="22"/>
                <w:lang w:val="hy-AM" w:eastAsia="ru-RU"/>
              </w:rPr>
              <w:t>՝ Հայաստանի Հանրապետության Կառավարությանը պետական արտահանման վար</w:t>
            </w:r>
            <w:r w:rsidRPr="00B33A29">
              <w:rPr>
                <w:rFonts w:ascii="GHEA Grapalat" w:hAnsi="GHEA Grapalat" w:cs="Times Armenian"/>
                <w:sz w:val="22"/>
                <w:szCs w:val="22"/>
                <w:lang w:val="hy-AM" w:eastAsia="ru-RU"/>
              </w:rPr>
              <w:t>կ տրամադրելու մասին» համաձայնագիրը</w:t>
            </w:r>
            <w:r w:rsidR="00F57C53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>վավերացնելու</w:t>
            </w:r>
            <w:proofErr w:type="spellEnd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Հայաստանի Հանրապետության </w:t>
            </w:r>
            <w:proofErr w:type="spellStart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>օրենքի</w:t>
            </w:r>
            <w:proofErr w:type="spellEnd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>նախագծի</w:t>
            </w:r>
            <w:proofErr w:type="spellEnd"/>
            <w:r w:rsidR="003E2BA5" w:rsidRPr="00B33A2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3E2BA5" w:rsidRPr="00B33A2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3E2BA5" w:rsidRPr="00B33A29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3E2BA5" w:rsidRPr="00B33A29">
              <w:rPr>
                <w:rFonts w:ascii="GHEA Grapalat" w:hAnsi="GHEA Grapalat"/>
                <w:sz w:val="22"/>
                <w:szCs w:val="22"/>
              </w:rPr>
              <w:t>և</w:t>
            </w:r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B33A29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B33A29">
              <w:rPr>
                <w:rFonts w:ascii="GHEA Grapalat" w:hAnsi="GHEA Grapalat"/>
                <w:sz w:val="22"/>
                <w:szCs w:val="22"/>
              </w:rPr>
              <w:t>չ</w:t>
            </w:r>
            <w:r w:rsidR="007A7DCD" w:rsidRPr="00B33A29">
              <w:rPr>
                <w:rFonts w:ascii="GHEA Grapalat" w:hAnsi="GHEA Grapalat"/>
                <w:sz w:val="22"/>
                <w:szCs w:val="22"/>
              </w:rPr>
              <w:t>կան</w:t>
            </w:r>
            <w:proofErr w:type="spellEnd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3E2BA5" w:rsidRPr="00B33A29" w:rsidRDefault="003E2BA5" w:rsidP="003E2BA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33A2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B33A29" w:rsidRDefault="007A7DC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B33A29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B33A29" w:rsidRDefault="003E2BA5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7A758D" w:rsidRPr="00B33A29" w:rsidTr="0093421C">
        <w:trPr>
          <w:trHeight w:val="40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33A29" w:rsidRDefault="003E2BA5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33A29">
              <w:rPr>
                <w:rFonts w:ascii="GHEA Grapalat" w:hAnsi="GHEA Grapalat"/>
                <w:sz w:val="22"/>
                <w:szCs w:val="22"/>
              </w:rPr>
              <w:t>2</w:t>
            </w:r>
            <w:r w:rsidR="007A758D" w:rsidRPr="00B33A29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33A29" w:rsidRDefault="007A758D" w:rsidP="0093421C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B33A29" w:rsidRDefault="00B33A29" w:rsidP="0093421C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B33A29">
              <w:rPr>
                <w:rFonts w:ascii="GHEA Grapalat" w:hAnsi="GHEA Grapalat" w:cs="Times Armenian"/>
                <w:sz w:val="22"/>
                <w:szCs w:val="22"/>
                <w:lang w:val="hy-AM" w:eastAsia="ru-RU"/>
              </w:rPr>
              <w:t xml:space="preserve">«Հայաստանի Հանրապետության Կառավարության և Ռուսաստանի Դաշնության Կառավարության </w:t>
            </w:r>
            <w:proofErr w:type="spellStart"/>
            <w:r w:rsidRPr="00B33A29">
              <w:rPr>
                <w:rFonts w:ascii="GHEA Grapalat" w:hAnsi="GHEA Grapalat" w:cs="Times Armenian"/>
                <w:sz w:val="22"/>
                <w:szCs w:val="22"/>
                <w:lang w:val="hy-AM" w:eastAsia="ru-RU"/>
              </w:rPr>
              <w:t>միջև</w:t>
            </w:r>
            <w:proofErr w:type="spellEnd"/>
            <w:r w:rsidRPr="00B33A29">
              <w:rPr>
                <w:rFonts w:ascii="GHEA Grapalat" w:hAnsi="GHEA Grapalat" w:cs="Times Armenian"/>
                <w:sz w:val="22"/>
                <w:szCs w:val="22"/>
                <w:lang w:val="hy-AM" w:eastAsia="ru-RU"/>
              </w:rPr>
              <w:t>՝ Հայաստանի Հանրապետության Կառավարությանը պետական արտահանման վար</w:t>
            </w:r>
            <w:r w:rsidRPr="00B33A29">
              <w:rPr>
                <w:rFonts w:ascii="GHEA Grapalat" w:hAnsi="GHEA Grapalat" w:cs="Times Armenian"/>
                <w:sz w:val="22"/>
                <w:szCs w:val="22"/>
                <w:lang w:val="hy-AM" w:eastAsia="ru-RU"/>
              </w:rPr>
              <w:t xml:space="preserve">կ տրամադրելու մասին» համաձայնագիրը </w:t>
            </w:r>
            <w:proofErr w:type="spellStart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>վավերացնելու</w:t>
            </w:r>
            <w:proofErr w:type="spellEnd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Հայաստանի Հանրապետության </w:t>
            </w:r>
            <w:proofErr w:type="spellStart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>օրենքի</w:t>
            </w:r>
            <w:proofErr w:type="spellEnd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>նախագծի</w:t>
            </w:r>
            <w:proofErr w:type="spellEnd"/>
            <w:r w:rsidR="003E2BA5" w:rsidRPr="00B33A2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3E2BA5" w:rsidRPr="00B33A29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 </w:t>
            </w:r>
            <w:proofErr w:type="spellStart"/>
            <w:r w:rsidR="007A758D" w:rsidRPr="00B33A29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B33A29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B33A29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B33A29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="007A758D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B33A29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="007A758D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B33A29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="007A758D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B33A29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B33A29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B33A29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B33A29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B33A29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B33A29" w:rsidRDefault="007A758D" w:rsidP="0093421C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33A29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B33A29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B33A29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3E2BA5" w:rsidRPr="00B33A29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B33A29" w:rsidRDefault="003E2BA5" w:rsidP="003E2B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33A29">
              <w:rPr>
                <w:rFonts w:ascii="GHEA Grapalat" w:hAnsi="GHEA Grapalat"/>
                <w:sz w:val="22"/>
                <w:szCs w:val="22"/>
              </w:rPr>
              <w:lastRenderedPageBreak/>
              <w:t>3.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B33A29" w:rsidRDefault="003E2BA5" w:rsidP="003E2BA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B33A29" w:rsidRDefault="00B33A29" w:rsidP="003E2BA5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B33A29">
              <w:rPr>
                <w:rFonts w:ascii="GHEA Grapalat" w:hAnsi="GHEA Grapalat" w:cs="Times Armenian"/>
                <w:sz w:val="22"/>
                <w:szCs w:val="22"/>
                <w:lang w:val="hy-AM" w:eastAsia="ru-RU"/>
              </w:rPr>
              <w:t xml:space="preserve">«Հայաստանի Հանրապետության Կառավարության և Ռուսաստանի Դաշնության Կառավարության </w:t>
            </w:r>
            <w:proofErr w:type="spellStart"/>
            <w:r w:rsidRPr="00B33A29">
              <w:rPr>
                <w:rFonts w:ascii="GHEA Grapalat" w:hAnsi="GHEA Grapalat" w:cs="Times Armenian"/>
                <w:sz w:val="22"/>
                <w:szCs w:val="22"/>
                <w:lang w:val="hy-AM" w:eastAsia="ru-RU"/>
              </w:rPr>
              <w:t>միջև</w:t>
            </w:r>
            <w:proofErr w:type="spellEnd"/>
            <w:r w:rsidRPr="00B33A29">
              <w:rPr>
                <w:rFonts w:ascii="GHEA Grapalat" w:hAnsi="GHEA Grapalat" w:cs="Times Armenian"/>
                <w:sz w:val="22"/>
                <w:szCs w:val="22"/>
                <w:lang w:val="hy-AM" w:eastAsia="ru-RU"/>
              </w:rPr>
              <w:t>՝ Հայաստանի Հանրապետության Կառավարությանը պետական արտահանման վար</w:t>
            </w:r>
            <w:r w:rsidRPr="00B33A29">
              <w:rPr>
                <w:rFonts w:ascii="GHEA Grapalat" w:hAnsi="GHEA Grapalat" w:cs="Times Armenian"/>
                <w:sz w:val="22"/>
                <w:szCs w:val="22"/>
                <w:lang w:val="hy-AM" w:eastAsia="ru-RU"/>
              </w:rPr>
              <w:t xml:space="preserve">կ տրամադրելու մասին» համաձայնագիրը </w:t>
            </w:r>
            <w:proofErr w:type="spellStart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>վավերացնելու</w:t>
            </w:r>
            <w:proofErr w:type="spellEnd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Հայաստանի Հանրապետության </w:t>
            </w:r>
            <w:proofErr w:type="spellStart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>օրենքի</w:t>
            </w:r>
            <w:proofErr w:type="spellEnd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B33A29">
              <w:rPr>
                <w:rFonts w:ascii="GHEA Grapalat" w:hAnsi="GHEA Grapalat"/>
                <w:sz w:val="22"/>
                <w:szCs w:val="22"/>
                <w:lang w:val="fr-FR"/>
              </w:rPr>
              <w:t>նախագ</w:t>
            </w:r>
            <w:r w:rsidR="0009137A" w:rsidRPr="00B33A29">
              <w:rPr>
                <w:rFonts w:ascii="GHEA Grapalat" w:hAnsi="GHEA Grapalat"/>
                <w:sz w:val="22"/>
                <w:szCs w:val="22"/>
                <w:lang w:val="fr-FR"/>
              </w:rPr>
              <w:t>իծը</w:t>
            </w:r>
            <w:proofErr w:type="spellEnd"/>
            <w:r w:rsidR="0009137A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09137A" w:rsidRPr="00B33A29">
              <w:rPr>
                <w:rFonts w:ascii="GHEA Grapalat" w:hAnsi="GHEA Grapalat"/>
                <w:sz w:val="22"/>
                <w:szCs w:val="22"/>
                <w:lang w:val="fr-FR"/>
              </w:rPr>
              <w:t>համապատասխանում</w:t>
            </w:r>
            <w:proofErr w:type="spellEnd"/>
            <w:r w:rsidR="0009137A"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Հայաստանի Հանրապետության </w:t>
            </w:r>
            <w:proofErr w:type="spellStart"/>
            <w:r w:rsidR="0009137A" w:rsidRPr="00B33A29">
              <w:rPr>
                <w:rFonts w:ascii="GHEA Grapalat" w:hAnsi="GHEA Grapalat"/>
                <w:sz w:val="22"/>
                <w:szCs w:val="22"/>
                <w:lang w:val="fr-FR"/>
              </w:rPr>
              <w:t>օրենսդրությանը</w:t>
            </w:r>
            <w:proofErr w:type="spellEnd"/>
            <w:r w:rsidR="0009137A" w:rsidRPr="00B33A29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  <w:r w:rsidR="003E2BA5" w:rsidRPr="00B33A2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  <w:p w:rsidR="003E2BA5" w:rsidRPr="00B33A29" w:rsidRDefault="003E2BA5" w:rsidP="003E2BA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B33A29" w:rsidRDefault="003E2BA5" w:rsidP="003E2BA5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B33A29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B33A29" w:rsidRDefault="003E2BA5" w:rsidP="003E2BA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Pr="0093421C" w:rsidRDefault="007A758D" w:rsidP="0093421C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93421C" w:rsidRDefault="007A758D" w:rsidP="0093421C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93421C" w:rsidRDefault="007A758D" w:rsidP="0093421C">
      <w:pPr>
        <w:rPr>
          <w:rFonts w:ascii="GHEA Grapalat" w:hAnsi="GHEA Grapalat"/>
          <w:sz w:val="22"/>
          <w:szCs w:val="22"/>
          <w:lang w:val="fr-FR"/>
        </w:rPr>
      </w:pPr>
      <w:r w:rsidRPr="0093421C">
        <w:rPr>
          <w:rFonts w:ascii="GHEA Grapalat" w:hAnsi="GHEA Grapalat"/>
          <w:sz w:val="22"/>
          <w:szCs w:val="22"/>
          <w:lang w:val="fr-FR"/>
        </w:rPr>
        <w:t>ՀՀ ԱԳՆ</w:t>
      </w:r>
    </w:p>
    <w:p w:rsidR="007A758D" w:rsidRPr="0093421C" w:rsidRDefault="007A758D" w:rsidP="0093421C">
      <w:pPr>
        <w:rPr>
          <w:sz w:val="22"/>
          <w:szCs w:val="22"/>
        </w:rPr>
      </w:pPr>
    </w:p>
    <w:p w:rsidR="00CC4922" w:rsidRPr="003E2BA5" w:rsidRDefault="00CC4922" w:rsidP="0093421C">
      <w:pPr>
        <w:rPr>
          <w:sz w:val="22"/>
          <w:szCs w:val="22"/>
          <w:lang w:val="fr-FR"/>
        </w:rPr>
      </w:pPr>
      <w:bookmarkStart w:id="0" w:name="_GoBack"/>
      <w:bookmarkEnd w:id="0"/>
    </w:p>
    <w:sectPr w:rsidR="00CC4922" w:rsidRPr="003E2BA5" w:rsidSect="0049492A">
      <w:pgSz w:w="15840" w:h="12240" w:orient="landscape"/>
      <w:pgMar w:top="851" w:right="1134" w:bottom="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6D"/>
    <w:rsid w:val="0009137A"/>
    <w:rsid w:val="00271E3E"/>
    <w:rsid w:val="003E2BA5"/>
    <w:rsid w:val="0049492A"/>
    <w:rsid w:val="007A758D"/>
    <w:rsid w:val="007A7DCD"/>
    <w:rsid w:val="0093421C"/>
    <w:rsid w:val="00B33A29"/>
    <w:rsid w:val="00B753E3"/>
    <w:rsid w:val="00C212E2"/>
    <w:rsid w:val="00CC4922"/>
    <w:rsid w:val="00D1116D"/>
    <w:rsid w:val="00F5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28F1"/>
  <w15:chartTrackingRefBased/>
  <w15:docId w15:val="{20611557-CBA1-496A-99DA-AEAC8A9F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20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2017-06-27T11:22:00Z</dcterms:created>
  <dcterms:modified xsi:type="dcterms:W3CDTF">2017-11-14T07:24:00Z</dcterms:modified>
</cp:coreProperties>
</file>