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82" w:rsidRPr="00C04473" w:rsidRDefault="00167982" w:rsidP="001B4EA8">
      <w:pPr>
        <w:jc w:val="right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 w:cs="Sylfaen"/>
          <w:b/>
        </w:rPr>
      </w:pPr>
      <w:r w:rsidRPr="00C04473">
        <w:rPr>
          <w:rFonts w:ascii="GHEA Grapalat" w:hAnsi="GHEA Grapalat" w:cs="Sylfaen"/>
          <w:b/>
        </w:rPr>
        <w:t>ՀԱՅԱՍՏԱՆԻ</w:t>
      </w:r>
      <w:r w:rsidRPr="00C04473">
        <w:rPr>
          <w:rFonts w:ascii="GHEA Grapalat" w:hAnsi="GHEA Grapalat"/>
          <w:b/>
        </w:rPr>
        <w:t xml:space="preserve"> </w:t>
      </w:r>
      <w:r w:rsidRPr="00C04473">
        <w:rPr>
          <w:rFonts w:ascii="GHEA Grapalat" w:hAnsi="GHEA Grapalat" w:cs="Sylfaen"/>
          <w:b/>
        </w:rPr>
        <w:t>ՀԱՆՐԱՊԵՏՈՒԹՅԱՆ</w:t>
      </w:r>
      <w:r w:rsidRPr="00C04473">
        <w:rPr>
          <w:rFonts w:ascii="GHEA Grapalat" w:hAnsi="GHEA Grapalat"/>
          <w:b/>
        </w:rPr>
        <w:t xml:space="preserve"> </w:t>
      </w:r>
      <w:r w:rsidRPr="00C04473">
        <w:rPr>
          <w:rFonts w:ascii="GHEA Grapalat" w:hAnsi="GHEA Grapalat" w:cs="Sylfaen"/>
          <w:b/>
        </w:rPr>
        <w:t>ԿԱՌԱՎԱՐՈՒԹՅՈՒՆ</w:t>
      </w:r>
    </w:p>
    <w:p w:rsidR="00167982" w:rsidRPr="00C04473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 w:cs="Sylfaen"/>
          <w:b/>
        </w:rPr>
      </w:pPr>
      <w:r w:rsidRPr="00C04473">
        <w:rPr>
          <w:rFonts w:ascii="GHEA Grapalat" w:hAnsi="GHEA Grapalat" w:cs="Sylfaen"/>
          <w:b/>
        </w:rPr>
        <w:t>Ո</w:t>
      </w:r>
      <w:r w:rsidRPr="00C04473">
        <w:rPr>
          <w:rFonts w:ascii="GHEA Grapalat" w:hAnsi="GHEA Grapalat"/>
          <w:b/>
        </w:rPr>
        <w:t xml:space="preserve"> </w:t>
      </w:r>
      <w:r w:rsidRPr="00C04473">
        <w:rPr>
          <w:rFonts w:ascii="GHEA Grapalat" w:hAnsi="GHEA Grapalat" w:cs="Sylfaen"/>
          <w:b/>
        </w:rPr>
        <w:t>Ր</w:t>
      </w:r>
      <w:r w:rsidRPr="00C04473">
        <w:rPr>
          <w:rFonts w:ascii="GHEA Grapalat" w:hAnsi="GHEA Grapalat"/>
          <w:b/>
        </w:rPr>
        <w:t xml:space="preserve"> </w:t>
      </w:r>
      <w:r w:rsidRPr="00C04473">
        <w:rPr>
          <w:rFonts w:ascii="GHEA Grapalat" w:hAnsi="GHEA Grapalat" w:cs="Sylfaen"/>
          <w:b/>
        </w:rPr>
        <w:t>Ո</w:t>
      </w:r>
      <w:r w:rsidRPr="00C04473">
        <w:rPr>
          <w:rFonts w:ascii="GHEA Grapalat" w:hAnsi="GHEA Grapalat"/>
          <w:b/>
        </w:rPr>
        <w:t xml:space="preserve"> </w:t>
      </w:r>
      <w:r w:rsidRPr="00C04473">
        <w:rPr>
          <w:rFonts w:ascii="GHEA Grapalat" w:hAnsi="GHEA Grapalat" w:cs="Sylfaen"/>
          <w:b/>
        </w:rPr>
        <w:t>Շ</w:t>
      </w:r>
      <w:r w:rsidRPr="00C04473">
        <w:rPr>
          <w:rFonts w:ascii="GHEA Grapalat" w:hAnsi="GHEA Grapalat"/>
          <w:b/>
        </w:rPr>
        <w:t xml:space="preserve"> </w:t>
      </w:r>
      <w:r w:rsidRPr="00C04473">
        <w:rPr>
          <w:rFonts w:ascii="GHEA Grapalat" w:hAnsi="GHEA Grapalat" w:cs="Sylfaen"/>
          <w:b/>
        </w:rPr>
        <w:t>ՈՒ</w:t>
      </w:r>
      <w:r w:rsidRPr="00C04473">
        <w:rPr>
          <w:rFonts w:ascii="GHEA Grapalat" w:hAnsi="GHEA Grapalat"/>
          <w:b/>
        </w:rPr>
        <w:t xml:space="preserve"> </w:t>
      </w:r>
      <w:r w:rsidRPr="00C04473">
        <w:rPr>
          <w:rFonts w:ascii="GHEA Grapalat" w:hAnsi="GHEA Grapalat" w:cs="Sylfaen"/>
          <w:b/>
        </w:rPr>
        <w:t>Մ</w:t>
      </w:r>
    </w:p>
    <w:p w:rsidR="00167982" w:rsidRDefault="00167982" w:rsidP="001B4EA8">
      <w:pPr>
        <w:jc w:val="center"/>
        <w:rPr>
          <w:rFonts w:ascii="GHEA Grapalat" w:hAnsi="GHEA Grapalat" w:cs="Sylfaen"/>
          <w:b/>
        </w:rPr>
      </w:pPr>
    </w:p>
    <w:p w:rsidR="00167982" w:rsidRPr="00477141" w:rsidRDefault="00167982" w:rsidP="00477141">
      <w:pPr>
        <w:ind w:left="426" w:right="282" w:firstLine="282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  <w:lang w:val="pt-BR"/>
        </w:rPr>
        <w:t>«     »  ______________           թ     թ</w:t>
      </w:r>
      <w:r w:rsidRPr="009E658A">
        <w:rPr>
          <w:rFonts w:ascii="GHEA Grapalat" w:hAnsi="GHEA Grapalat"/>
          <w:b/>
          <w:lang w:val="pt-BR"/>
        </w:rPr>
        <w:t>իվ  ___ Ն</w:t>
      </w:r>
    </w:p>
    <w:p w:rsidR="00167982" w:rsidRPr="000A06E0" w:rsidRDefault="00167982" w:rsidP="00477141">
      <w:pPr>
        <w:rPr>
          <w:rFonts w:ascii="GHEA Grapalat" w:hAnsi="GHEA Grapalat"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  <w:r w:rsidRPr="00C04473">
        <w:rPr>
          <w:rFonts w:ascii="GHEA Grapalat" w:hAnsi="GHEA Grapalat" w:cs="Sylfaen"/>
          <w:b/>
        </w:rPr>
        <w:t xml:space="preserve">ՀԱՅԱՍՏԱՆԻ ՀԱՆՐԱՊԵՏՈՒԹՅԱՆ ԱՐԴԱՐԱԴԱՏՈՒԹՅԱՆ ՆԱԽԱՐԱՐՈՒԹՅԱՆ ՔՐԵԱԿԱՏԱՐՈՂԱԿԱՆ ՀԻՄՆԱՐԿՆԵՐՈՒՄ ՊԱՀՎՈՂ ԱՆՁԱՆՑ ՍՆՆԴԻ ՕՐԱԿԱՆ ՄԻՋԻՆ ՉԱՓԱԲԱԺԻՆՆԵՐԸ, ՀԱՆԴԵՐՁԱՆՔԻ ՉԱՓԱԲԱԺԻՆՆԵՐԸ ԵՎ ԴՐԱՆՑ ՇԱՀԱԳՈՐԾՄԱՆ ԺԱՄԿԵՏՆԵՐԸ, ԱՆԿՈՂՆԱՅԻՆ ՈՒ ՀԻԳԻԵՆԻԿ ՊԱՐԱԳԱՆԵՐԻ ՉԱՓԱԲԱԺԻՆՆԵՐԸ ԵՎ ԴՐԱՆՑ ՇԱՀԱԳՈՐԾՄԱՆ ԺԱՄԿԵՏՆԵՐԸ </w:t>
      </w:r>
      <w:r>
        <w:rPr>
          <w:rFonts w:ascii="GHEA Grapalat" w:hAnsi="GHEA Grapalat" w:cs="Sylfaen"/>
          <w:b/>
        </w:rPr>
        <w:t xml:space="preserve">ՍԱՀՄԱՆԵԼՈՒ ԵՎ </w:t>
      </w:r>
      <w:r w:rsidRPr="00C04473">
        <w:rPr>
          <w:rFonts w:ascii="GHEA Grapalat" w:hAnsi="GHEA Grapalat" w:cs="Sylfaen"/>
          <w:b/>
        </w:rPr>
        <w:t xml:space="preserve"> </w:t>
      </w:r>
      <w:r w:rsidRPr="005F15BF">
        <w:rPr>
          <w:rFonts w:ascii="GHEA Grapalat" w:hAnsi="GHEA Grapalat"/>
          <w:b/>
        </w:rPr>
        <w:t>ՀԱՅԱՍՏԱՆԻ ՀԱՆՐԱՊԵՏՈՒԹՅԱՆ ԿԱՌԱՎ</w:t>
      </w:r>
      <w:r>
        <w:rPr>
          <w:rFonts w:ascii="GHEA Grapalat" w:hAnsi="GHEA Grapalat"/>
          <w:b/>
        </w:rPr>
        <w:t xml:space="preserve">ԱՐՈՒԹՅԱՆ 2003 ԹՎԱԿԱՆԻ </w:t>
      </w:r>
    </w:p>
    <w:p w:rsidR="00167982" w:rsidRPr="00C04473" w:rsidRDefault="00167982" w:rsidP="001B4EA8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ԱՊՐԻԼԻ 10</w:t>
      </w:r>
      <w:r w:rsidRPr="00985EA6">
        <w:rPr>
          <w:rFonts w:ascii="GHEA Grapalat" w:hAnsi="GHEA Grapalat"/>
          <w:b/>
        </w:rPr>
        <w:t>-</w:t>
      </w:r>
      <w:r>
        <w:rPr>
          <w:rFonts w:ascii="GHEA Grapalat" w:hAnsi="GHEA Grapalat"/>
          <w:b/>
        </w:rPr>
        <w:t xml:space="preserve">Ի </w:t>
      </w:r>
      <w:r w:rsidRPr="005F15BF">
        <w:rPr>
          <w:rFonts w:ascii="GHEA Grapalat" w:hAnsi="GHEA Grapalat"/>
          <w:b/>
        </w:rPr>
        <w:t>ԹԻՎ 413-Ն ՈՐՈՇՈՒՄԸ</w:t>
      </w:r>
      <w:r>
        <w:rPr>
          <w:rFonts w:ascii="GHEA Grapalat" w:hAnsi="GHEA Grapalat"/>
          <w:b/>
        </w:rPr>
        <w:t xml:space="preserve"> ՈՒԺԸ ԿՈՐՑՐԱԾ ՃԱՆԱՉԵԼՈՒ </w:t>
      </w:r>
      <w:r w:rsidRPr="005F15BF">
        <w:rPr>
          <w:rFonts w:ascii="GHEA Grapalat" w:hAnsi="GHEA Grapalat" w:cs="Sylfaen"/>
          <w:b/>
        </w:rPr>
        <w:t>ՄԱՍԻՆ</w:t>
      </w:r>
    </w:p>
    <w:p w:rsidR="00167982" w:rsidRPr="000A06E0" w:rsidRDefault="00167982" w:rsidP="001B4EA8">
      <w:pPr>
        <w:jc w:val="right"/>
        <w:rPr>
          <w:rFonts w:ascii="GHEA Grapalat" w:hAnsi="GHEA Grapalat"/>
        </w:rPr>
      </w:pPr>
    </w:p>
    <w:p w:rsidR="00167982" w:rsidRPr="00F45643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  <w:r w:rsidRPr="000A06E0">
        <w:rPr>
          <w:rFonts w:ascii="GHEA Grapalat" w:hAnsi="GHEA Grapalat" w:cs="Sylfaen"/>
        </w:rPr>
        <w:t>Ղեկավարվելով</w:t>
      </w:r>
      <w:r w:rsidRPr="00F4564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Հայաստանի</w:t>
      </w:r>
      <w:r w:rsidRPr="00F4564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Հանրապետության</w:t>
      </w:r>
      <w:r w:rsidRPr="00F4564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քրեակատարողական</w:t>
      </w:r>
      <w:r w:rsidRPr="00F4564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օրենսգրքի</w:t>
      </w:r>
      <w:r w:rsidRPr="00846281">
        <w:rPr>
          <w:rFonts w:ascii="GHEA Grapalat" w:hAnsi="GHEA Grapalat"/>
        </w:rPr>
        <w:t xml:space="preserve"> 75-</w:t>
      </w:r>
      <w:r>
        <w:rPr>
          <w:rFonts w:ascii="GHEA Grapalat" w:hAnsi="GHEA Grapalat"/>
        </w:rPr>
        <w:t>րդ</w:t>
      </w:r>
      <w:r w:rsidRPr="0084628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հոդվածի</w:t>
      </w:r>
      <w:r w:rsidRPr="00846281">
        <w:rPr>
          <w:rFonts w:ascii="GHEA Grapalat" w:hAnsi="GHEA Grapalat"/>
        </w:rPr>
        <w:t xml:space="preserve"> 4-</w:t>
      </w:r>
      <w:r>
        <w:rPr>
          <w:rFonts w:ascii="GHEA Grapalat" w:hAnsi="GHEA Grapalat"/>
        </w:rPr>
        <w:t>րդ</w:t>
      </w:r>
      <w:r w:rsidRPr="0084628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մասով</w:t>
      </w:r>
      <w:r w:rsidRPr="00846281">
        <w:rPr>
          <w:rFonts w:ascii="GHEA Grapalat" w:hAnsi="GHEA Grapalat"/>
        </w:rPr>
        <w:t xml:space="preserve">, </w:t>
      </w:r>
      <w:r w:rsidRPr="00F45643">
        <w:rPr>
          <w:rFonts w:ascii="GHEA Grapalat" w:hAnsi="GHEA Grapalat"/>
        </w:rPr>
        <w:t xml:space="preserve"> 76-</w:t>
      </w:r>
      <w:r w:rsidRPr="000A06E0">
        <w:rPr>
          <w:rFonts w:ascii="GHEA Grapalat" w:hAnsi="GHEA Grapalat" w:cs="Sylfaen"/>
        </w:rPr>
        <w:t>րդ</w:t>
      </w:r>
      <w:r w:rsidRPr="00F45643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հոդվածի</w:t>
      </w:r>
      <w:r w:rsidRPr="00F45643">
        <w:rPr>
          <w:rFonts w:ascii="GHEA Grapalat" w:hAnsi="GHEA Grapalat"/>
        </w:rPr>
        <w:t xml:space="preserve"> 1-</w:t>
      </w:r>
      <w:r w:rsidRPr="000A06E0">
        <w:rPr>
          <w:rFonts w:ascii="GHEA Grapalat" w:hAnsi="GHEA Grapalat" w:cs="Sylfaen"/>
        </w:rPr>
        <w:t>ին</w:t>
      </w:r>
      <w:r w:rsidRPr="0084628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և</w:t>
      </w:r>
      <w:r w:rsidRPr="00846281">
        <w:rPr>
          <w:rFonts w:ascii="GHEA Grapalat" w:hAnsi="GHEA Grapalat" w:cs="Sylfaen"/>
        </w:rPr>
        <w:t xml:space="preserve"> 3-</w:t>
      </w:r>
      <w:r>
        <w:rPr>
          <w:rFonts w:ascii="GHEA Grapalat" w:hAnsi="GHEA Grapalat" w:cs="Sylfaen"/>
        </w:rPr>
        <w:t>րդ</w:t>
      </w:r>
      <w:r w:rsidRPr="00F45643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մաս</w:t>
      </w:r>
      <w:r>
        <w:rPr>
          <w:rFonts w:ascii="GHEA Grapalat" w:hAnsi="GHEA Grapalat" w:cs="Sylfaen"/>
        </w:rPr>
        <w:t>երով</w:t>
      </w:r>
      <w:r w:rsidRPr="00846281">
        <w:rPr>
          <w:rFonts w:ascii="GHEA Grapalat" w:hAnsi="GHEA Grapalat" w:cs="Sylfaen"/>
        </w:rPr>
        <w:t>, «</w:t>
      </w:r>
      <w:r>
        <w:rPr>
          <w:rFonts w:ascii="GHEA Grapalat" w:hAnsi="GHEA Grapalat" w:cs="Sylfaen"/>
        </w:rPr>
        <w:t>Ձերբակալված</w:t>
      </w:r>
      <w:r w:rsidRPr="0084628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և</w:t>
      </w:r>
      <w:r w:rsidRPr="0084628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կալանավորված</w:t>
      </w:r>
      <w:r w:rsidRPr="0084628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անձանց</w:t>
      </w:r>
      <w:r w:rsidRPr="0084628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պահելու</w:t>
      </w:r>
      <w:r w:rsidRPr="0084628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մասին</w:t>
      </w:r>
      <w:r w:rsidRPr="00846281">
        <w:rPr>
          <w:rFonts w:ascii="GHEA Grapalat" w:hAnsi="GHEA Grapalat" w:cs="Sylfaen"/>
        </w:rPr>
        <w:t xml:space="preserve">» </w:t>
      </w:r>
      <w:r>
        <w:rPr>
          <w:rFonts w:ascii="GHEA Grapalat" w:hAnsi="GHEA Grapalat" w:cs="Sylfaen"/>
        </w:rPr>
        <w:t>Հայաստանի</w:t>
      </w:r>
      <w:r w:rsidRPr="0084628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84628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օրենքի</w:t>
      </w:r>
      <w:r w:rsidRPr="00846281">
        <w:rPr>
          <w:rFonts w:ascii="GHEA Grapalat" w:hAnsi="GHEA Grapalat" w:cs="Sylfaen"/>
        </w:rPr>
        <w:t xml:space="preserve"> 19-</w:t>
      </w:r>
      <w:r>
        <w:rPr>
          <w:rFonts w:ascii="GHEA Grapalat" w:hAnsi="GHEA Grapalat" w:cs="Sylfaen"/>
        </w:rPr>
        <w:t>րդ</w:t>
      </w:r>
      <w:r w:rsidRPr="0084628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հոդված</w:t>
      </w:r>
      <w:r w:rsidRPr="000A06E0">
        <w:rPr>
          <w:rFonts w:ascii="GHEA Grapalat" w:hAnsi="GHEA Grapalat" w:cs="Sylfaen"/>
        </w:rPr>
        <w:t>ով</w:t>
      </w:r>
      <w:r w:rsidRPr="00F45643">
        <w:rPr>
          <w:rFonts w:ascii="GHEA Grapalat" w:hAnsi="GHEA Grapalat"/>
        </w:rPr>
        <w:t xml:space="preserve">` </w:t>
      </w:r>
      <w:r w:rsidRPr="000A06E0">
        <w:rPr>
          <w:rFonts w:ascii="GHEA Grapalat" w:hAnsi="GHEA Grapalat" w:cs="Sylfaen"/>
        </w:rPr>
        <w:t>Հայաստանի</w:t>
      </w:r>
      <w:r w:rsidRPr="00F45643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Հանրապետության</w:t>
      </w:r>
      <w:r w:rsidRPr="00F45643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կառավարությունը</w:t>
      </w:r>
      <w:r w:rsidRPr="00F45643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որոշում</w:t>
      </w:r>
      <w:r w:rsidRPr="00F45643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է</w:t>
      </w:r>
      <w:r w:rsidRPr="00F45643">
        <w:rPr>
          <w:rFonts w:ascii="GHEA Grapalat" w:hAnsi="GHEA Grapalat"/>
        </w:rPr>
        <w:t>.</w:t>
      </w:r>
    </w:p>
    <w:p w:rsidR="00167982" w:rsidRPr="00FA49E8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  <w:r w:rsidRPr="00FA49E8"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Սահմանել</w:t>
      </w:r>
      <w:r w:rsidRPr="00FA49E8">
        <w:rPr>
          <w:rFonts w:ascii="GHEA Grapalat" w:hAnsi="GHEA Grapalat"/>
        </w:rPr>
        <w:t>`</w:t>
      </w:r>
    </w:p>
    <w:p w:rsidR="00167982" w:rsidRPr="00F45643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1</w:t>
      </w:r>
      <w:r w:rsidRPr="00F45643">
        <w:rPr>
          <w:rFonts w:ascii="GHEA Grapalat" w:hAnsi="GHEA Grapalat"/>
        </w:rPr>
        <w:t xml:space="preserve">) </w:t>
      </w:r>
      <w:r w:rsidRPr="00FA49E8">
        <w:rPr>
          <w:rFonts w:ascii="GHEA Grapalat" w:hAnsi="GHEA Grapalat" w:cs="Sylfaen"/>
        </w:rPr>
        <w:t>Հայաստանի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Հանրապետության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արդարադատության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նախարարության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քրեակատարողական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հիմնարկներում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պահվող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անձանց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սննդի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օրական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միջին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չափաբաժինները</w:t>
      </w:r>
      <w:r w:rsidRPr="00F45643">
        <w:rPr>
          <w:rFonts w:ascii="GHEA Grapalat" w:hAnsi="GHEA Grapalat"/>
        </w:rPr>
        <w:t xml:space="preserve">` </w:t>
      </w:r>
      <w:r w:rsidRPr="00FA49E8">
        <w:rPr>
          <w:rFonts w:ascii="GHEA Grapalat" w:hAnsi="GHEA Grapalat" w:cs="Sylfaen"/>
        </w:rPr>
        <w:t>համաձայն</w:t>
      </w:r>
      <w:r w:rsidRPr="00F45643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N</w:t>
      </w:r>
      <w:r w:rsidRPr="00F45643">
        <w:rPr>
          <w:rFonts w:ascii="GHEA Grapalat" w:hAnsi="GHEA Grapalat"/>
        </w:rPr>
        <w:t xml:space="preserve"> 1 </w:t>
      </w:r>
      <w:r w:rsidRPr="00FA49E8">
        <w:rPr>
          <w:rFonts w:ascii="GHEA Grapalat" w:hAnsi="GHEA Grapalat" w:cs="Sylfaen"/>
        </w:rPr>
        <w:t>հավելվածի</w:t>
      </w:r>
      <w:r w:rsidRPr="00F45643">
        <w:rPr>
          <w:rFonts w:ascii="GHEA Grapalat" w:hAnsi="GHEA Grapalat"/>
        </w:rPr>
        <w:t>.</w:t>
      </w:r>
    </w:p>
    <w:p w:rsidR="00167982" w:rsidRPr="00F45643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2</w:t>
      </w:r>
      <w:r w:rsidRPr="00F45643">
        <w:rPr>
          <w:rFonts w:ascii="GHEA Grapalat" w:hAnsi="GHEA Grapalat"/>
        </w:rPr>
        <w:t xml:space="preserve">) </w:t>
      </w:r>
      <w:r w:rsidRPr="00FA49E8">
        <w:rPr>
          <w:rFonts w:ascii="GHEA Grapalat" w:hAnsi="GHEA Grapalat" w:cs="Sylfaen"/>
        </w:rPr>
        <w:t>Հայաստանի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Հանրապետության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արդարադատության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նախարարության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քրեակատարողական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հիմնարկներում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պահվող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անձանց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հանդերձանքի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չափաբաժինները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և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դրանց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շահագործման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ժամկետները</w:t>
      </w:r>
      <w:r w:rsidRPr="00F45643">
        <w:rPr>
          <w:rFonts w:ascii="GHEA Grapalat" w:hAnsi="GHEA Grapalat"/>
        </w:rPr>
        <w:t xml:space="preserve">` </w:t>
      </w:r>
      <w:r w:rsidRPr="00FA49E8">
        <w:rPr>
          <w:rFonts w:ascii="GHEA Grapalat" w:hAnsi="GHEA Grapalat" w:cs="Sylfaen"/>
        </w:rPr>
        <w:t>համաձայն</w:t>
      </w:r>
      <w:r w:rsidRPr="00F45643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N</w:t>
      </w:r>
      <w:r w:rsidRPr="00F45643">
        <w:rPr>
          <w:rFonts w:ascii="GHEA Grapalat" w:hAnsi="GHEA Grapalat"/>
        </w:rPr>
        <w:t xml:space="preserve"> 2 </w:t>
      </w:r>
      <w:r w:rsidRPr="00FA49E8">
        <w:rPr>
          <w:rFonts w:ascii="GHEA Grapalat" w:hAnsi="GHEA Grapalat" w:cs="Sylfaen"/>
        </w:rPr>
        <w:t>հավելվածի</w:t>
      </w:r>
      <w:r w:rsidRPr="00F45643">
        <w:rPr>
          <w:rFonts w:ascii="GHEA Grapalat" w:hAnsi="GHEA Grapalat"/>
        </w:rPr>
        <w:t>.</w:t>
      </w: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3</w:t>
      </w:r>
      <w:r w:rsidRPr="00F45643">
        <w:rPr>
          <w:rFonts w:ascii="GHEA Grapalat" w:hAnsi="GHEA Grapalat"/>
        </w:rPr>
        <w:t xml:space="preserve">) </w:t>
      </w:r>
      <w:r w:rsidRPr="00FA49E8">
        <w:rPr>
          <w:rFonts w:ascii="GHEA Grapalat" w:hAnsi="GHEA Grapalat" w:cs="Sylfaen"/>
        </w:rPr>
        <w:t>Հայաստանի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Հանրապետության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արդարադատության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նախարարության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քրեակատարողական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հիմնարկներում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պահվող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անձանց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անկողնային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և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հիգիենիկ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պարագաների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չափաբաժիններն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ու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դրանց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շահագործման</w:t>
      </w:r>
      <w:r w:rsidRPr="00F45643">
        <w:rPr>
          <w:rFonts w:ascii="GHEA Grapalat" w:hAnsi="GHEA Grapalat"/>
        </w:rPr>
        <w:t xml:space="preserve"> </w:t>
      </w:r>
      <w:r w:rsidRPr="00FA49E8">
        <w:rPr>
          <w:rFonts w:ascii="GHEA Grapalat" w:hAnsi="GHEA Grapalat" w:cs="Sylfaen"/>
        </w:rPr>
        <w:t>ժամկետները</w:t>
      </w:r>
      <w:r w:rsidRPr="00F45643">
        <w:rPr>
          <w:rFonts w:ascii="GHEA Grapalat" w:hAnsi="GHEA Grapalat"/>
        </w:rPr>
        <w:t xml:space="preserve">` </w:t>
      </w:r>
      <w:r w:rsidRPr="00FA49E8">
        <w:rPr>
          <w:rFonts w:ascii="GHEA Grapalat" w:hAnsi="GHEA Grapalat" w:cs="Sylfaen"/>
        </w:rPr>
        <w:t>համաձայն</w:t>
      </w:r>
      <w:r w:rsidRPr="00F45643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N</w:t>
      </w:r>
      <w:r w:rsidRPr="00F45643">
        <w:rPr>
          <w:rFonts w:ascii="GHEA Grapalat" w:hAnsi="GHEA Grapalat"/>
        </w:rPr>
        <w:t xml:space="preserve"> 3 </w:t>
      </w:r>
      <w:r w:rsidRPr="00FA49E8">
        <w:rPr>
          <w:rFonts w:ascii="GHEA Grapalat" w:hAnsi="GHEA Grapalat" w:cs="Sylfaen"/>
        </w:rPr>
        <w:t>հավելվածի</w:t>
      </w:r>
      <w:r w:rsidRPr="00F45643">
        <w:rPr>
          <w:rFonts w:ascii="GHEA Grapalat" w:hAnsi="GHEA Grapalat"/>
        </w:rPr>
        <w:t xml:space="preserve">: </w:t>
      </w:r>
    </w:p>
    <w:p w:rsidR="00167982" w:rsidRPr="00BE37D4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2. Իրենց մոտ մինչև երեք տարեկան երեխա ունեցող անձինք </w:t>
      </w:r>
      <w:r w:rsidRPr="004A5264">
        <w:rPr>
          <w:rFonts w:ascii="GHEA Grapalat" w:hAnsi="GHEA Grapalat"/>
        </w:rPr>
        <w:t>ապահովվ</w:t>
      </w:r>
      <w:r>
        <w:rPr>
          <w:rFonts w:ascii="GHEA Grapalat" w:hAnsi="GHEA Grapalat"/>
        </w:rPr>
        <w:t>ում են</w:t>
      </w:r>
      <w:r w:rsidRPr="004A5264">
        <w:rPr>
          <w:rFonts w:ascii="GHEA Grapalat" w:hAnsi="GHEA Grapalat"/>
        </w:rPr>
        <w:t xml:space="preserve"> մանկական սնունդ</w:t>
      </w:r>
      <w:r>
        <w:rPr>
          <w:rFonts w:ascii="GHEA Grapalat" w:hAnsi="GHEA Grapalat"/>
        </w:rPr>
        <w:t>ով և նրանց երեխայի խնամքի</w:t>
      </w:r>
      <w:r w:rsidRPr="00B56DE9">
        <w:rPr>
          <w:rFonts w:ascii="GHEA Grapalat" w:hAnsi="GHEA Grapalat"/>
        </w:rPr>
        <w:t xml:space="preserve"> համար </w:t>
      </w:r>
      <w:r>
        <w:rPr>
          <w:rFonts w:ascii="GHEA Grapalat" w:hAnsi="GHEA Grapalat"/>
        </w:rPr>
        <w:t>տրամադրվում է հ</w:t>
      </w:r>
      <w:r w:rsidRPr="00037FCB">
        <w:rPr>
          <w:rFonts w:ascii="GHEA Grapalat" w:hAnsi="GHEA Grapalat"/>
        </w:rPr>
        <w:t>ագուստ, կոշ</w:t>
      </w:r>
      <w:r>
        <w:rPr>
          <w:rFonts w:ascii="GHEA Grapalat" w:hAnsi="GHEA Grapalat"/>
        </w:rPr>
        <w:t>կեղեն</w:t>
      </w:r>
      <w:r w:rsidRPr="00037FCB">
        <w:rPr>
          <w:rFonts w:ascii="GHEA Grapalat" w:hAnsi="GHEA Grapalat"/>
        </w:rPr>
        <w:t xml:space="preserve"> ու փափուկ գույք</w:t>
      </w:r>
      <w:r>
        <w:rPr>
          <w:rFonts w:ascii="GHEA Grapalat" w:hAnsi="GHEA Grapalat"/>
        </w:rPr>
        <w:t xml:space="preserve">՝ </w:t>
      </w:r>
      <w:r w:rsidRPr="00B56DE9">
        <w:rPr>
          <w:rFonts w:ascii="GHEA Grapalat" w:hAnsi="GHEA Grapalat"/>
        </w:rPr>
        <w:t>Հ</w:t>
      </w:r>
      <w:r>
        <w:rPr>
          <w:rFonts w:ascii="GHEA Grapalat" w:hAnsi="GHEA Grapalat"/>
        </w:rPr>
        <w:t xml:space="preserve">այաստանի </w:t>
      </w:r>
      <w:r w:rsidRPr="00B56DE9">
        <w:rPr>
          <w:rFonts w:ascii="GHEA Grapalat" w:hAnsi="GHEA Grapalat"/>
        </w:rPr>
        <w:t>Հ</w:t>
      </w:r>
      <w:r>
        <w:rPr>
          <w:rFonts w:ascii="GHEA Grapalat" w:hAnsi="GHEA Grapalat"/>
        </w:rPr>
        <w:t xml:space="preserve">անրապետության կառավարության </w:t>
      </w:r>
      <w:r w:rsidRPr="00B56DE9">
        <w:rPr>
          <w:rFonts w:ascii="GHEA Grapalat" w:hAnsi="GHEA Grapalat"/>
        </w:rPr>
        <w:t>2007</w:t>
      </w:r>
      <w:r>
        <w:rPr>
          <w:rFonts w:ascii="GHEA Grapalat" w:hAnsi="GHEA Grapalat"/>
        </w:rPr>
        <w:t xml:space="preserve"> </w:t>
      </w:r>
      <w:r w:rsidRPr="00B56DE9">
        <w:rPr>
          <w:rFonts w:ascii="GHEA Grapalat" w:hAnsi="GHEA Grapalat"/>
        </w:rPr>
        <w:t>թվականի</w:t>
      </w:r>
      <w:r>
        <w:rPr>
          <w:rFonts w:ascii="GHEA Grapalat" w:hAnsi="GHEA Grapalat"/>
        </w:rPr>
        <w:t xml:space="preserve"> մայիսի 31-ի թիվ </w:t>
      </w:r>
      <w:r w:rsidRPr="005A5B73">
        <w:rPr>
          <w:rFonts w:ascii="GHEA Grapalat" w:hAnsi="GHEA Grapalat"/>
        </w:rPr>
        <w:t>815-Ն որոշմամբ սահմանված չափաբաժիններով և ժամկետներով՝ համաձայն N 1, N 2, N 3, N 4 և N 9 հավելվածների:</w:t>
      </w:r>
    </w:p>
    <w:p w:rsidR="00167982" w:rsidRPr="00BE37D4" w:rsidRDefault="00167982" w:rsidP="00E011DD">
      <w:pPr>
        <w:spacing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Pr="00BE37D4">
        <w:rPr>
          <w:rFonts w:ascii="GHEA Grapalat" w:hAnsi="GHEA Grapalat"/>
        </w:rPr>
        <w:t xml:space="preserve">. </w:t>
      </w:r>
      <w:r>
        <w:rPr>
          <w:rFonts w:ascii="GHEA Grapalat" w:hAnsi="GHEA Grapalat"/>
        </w:rPr>
        <w:t>Ուժը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կորցրած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ճանաչել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Հայաստանի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Հանրապետության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կառավարության</w:t>
      </w:r>
      <w:r w:rsidRPr="00BE37D4">
        <w:rPr>
          <w:rFonts w:ascii="GHEA Grapalat" w:hAnsi="GHEA Grapalat"/>
        </w:rPr>
        <w:t xml:space="preserve"> 2003 </w:t>
      </w:r>
      <w:r>
        <w:rPr>
          <w:rFonts w:ascii="GHEA Grapalat" w:hAnsi="GHEA Grapalat"/>
        </w:rPr>
        <w:t>թվականի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ապրիլի</w:t>
      </w:r>
      <w:r w:rsidRPr="00BE37D4">
        <w:rPr>
          <w:rFonts w:ascii="GHEA Grapalat" w:hAnsi="GHEA Grapalat"/>
        </w:rPr>
        <w:t xml:space="preserve"> 10-</w:t>
      </w:r>
      <w:r>
        <w:rPr>
          <w:rFonts w:ascii="GHEA Grapalat" w:hAnsi="GHEA Grapalat"/>
        </w:rPr>
        <w:t>ի</w:t>
      </w:r>
      <w:r w:rsidRPr="00BE37D4">
        <w:rPr>
          <w:rFonts w:ascii="GHEA Grapalat" w:hAnsi="GHEA Grapalat"/>
        </w:rPr>
        <w:t xml:space="preserve"> «</w:t>
      </w:r>
      <w:r w:rsidRPr="00EE0C28">
        <w:rPr>
          <w:rFonts w:ascii="GHEA Grapalat" w:hAnsi="GHEA Grapalat"/>
        </w:rPr>
        <w:t>Հայաստանի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Հանրապետության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արդարադատության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նախարարության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քրեակատարողական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հիմնարկներում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պահվող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անձանց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սննդի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օրական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միջին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չափաբաժինները</w:t>
      </w:r>
      <w:r w:rsidRPr="00BE37D4">
        <w:rPr>
          <w:rFonts w:ascii="GHEA Grapalat" w:hAnsi="GHEA Grapalat"/>
        </w:rPr>
        <w:t xml:space="preserve">, </w:t>
      </w:r>
      <w:r w:rsidRPr="00EE0C28">
        <w:rPr>
          <w:rFonts w:ascii="GHEA Grapalat" w:hAnsi="GHEA Grapalat"/>
        </w:rPr>
        <w:t>հանդերձանքի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չափաբաժինները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և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դրանց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շահագործման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ժամկետները</w:t>
      </w:r>
      <w:r w:rsidRPr="00BE37D4">
        <w:rPr>
          <w:rFonts w:ascii="GHEA Grapalat" w:hAnsi="GHEA Grapalat"/>
        </w:rPr>
        <w:t>,</w:t>
      </w:r>
      <w:r w:rsidRPr="00BE37D4">
        <w:rPr>
          <w:rFonts w:ascii="Sylfaen" w:hAnsi="Sylfaen" w:cs="Sylfaen"/>
        </w:rPr>
        <w:t xml:space="preserve"> </w:t>
      </w:r>
      <w:r w:rsidRPr="00EE0C28">
        <w:rPr>
          <w:rFonts w:ascii="GHEA Grapalat" w:hAnsi="GHEA Grapalat"/>
        </w:rPr>
        <w:t>անկողնային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ու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հիգիենիկ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պարագաների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չափաբաժինները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դրանց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շահագործման</w:t>
      </w:r>
      <w:r w:rsidRPr="00BE37D4">
        <w:rPr>
          <w:rFonts w:ascii="GHEA Grapalat" w:hAnsi="GHEA Grapalat"/>
        </w:rPr>
        <w:t xml:space="preserve"> </w:t>
      </w:r>
      <w:r w:rsidRPr="00EE0C28">
        <w:rPr>
          <w:rFonts w:ascii="GHEA Grapalat" w:hAnsi="GHEA Grapalat"/>
        </w:rPr>
        <w:t>ժամկետները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հաստատելու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մասին</w:t>
      </w:r>
      <w:r w:rsidRPr="00BE37D4">
        <w:rPr>
          <w:rFonts w:ascii="GHEA Grapalat" w:hAnsi="GHEA Grapalat"/>
        </w:rPr>
        <w:t xml:space="preserve">» </w:t>
      </w:r>
      <w:r>
        <w:rPr>
          <w:rFonts w:ascii="GHEA Grapalat" w:hAnsi="GHEA Grapalat"/>
        </w:rPr>
        <w:t>թիվ</w:t>
      </w:r>
      <w:r w:rsidRPr="00BE37D4">
        <w:rPr>
          <w:rFonts w:ascii="GHEA Grapalat" w:hAnsi="GHEA Grapalat"/>
        </w:rPr>
        <w:t xml:space="preserve"> 413-</w:t>
      </w:r>
      <w:r>
        <w:rPr>
          <w:rFonts w:ascii="GHEA Grapalat" w:hAnsi="GHEA Grapalat"/>
        </w:rPr>
        <w:t>Ն</w:t>
      </w:r>
      <w:r w:rsidRPr="00BE37D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որոշումը</w:t>
      </w:r>
      <w:r w:rsidRPr="00BE37D4">
        <w:rPr>
          <w:rFonts w:ascii="GHEA Grapalat" w:hAnsi="GHEA Grapalat"/>
        </w:rPr>
        <w:t>:</w:t>
      </w:r>
    </w:p>
    <w:p w:rsidR="00167982" w:rsidRPr="00BE37D4" w:rsidRDefault="00167982" w:rsidP="00C04473">
      <w:pPr>
        <w:spacing w:line="360" w:lineRule="auto"/>
        <w:ind w:firstLine="708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</w:t>
      </w:r>
      <w:r w:rsidRPr="00BE37D4">
        <w:rPr>
          <w:rFonts w:ascii="GHEA Grapalat" w:hAnsi="GHEA Grapalat"/>
        </w:rPr>
        <w:t xml:space="preserve">. </w:t>
      </w:r>
      <w:r w:rsidRPr="00FA49E8">
        <w:rPr>
          <w:rFonts w:ascii="GHEA Grapalat" w:hAnsi="GHEA Grapalat"/>
        </w:rPr>
        <w:t>U</w:t>
      </w:r>
      <w:r w:rsidRPr="000A06E0">
        <w:rPr>
          <w:rFonts w:ascii="GHEA Grapalat" w:hAnsi="GHEA Grapalat" w:cs="Sylfaen"/>
        </w:rPr>
        <w:t>ույն</w:t>
      </w:r>
      <w:r w:rsidRPr="00BE37D4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որոշումն</w:t>
      </w:r>
      <w:r w:rsidRPr="00BE37D4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ուժի</w:t>
      </w:r>
      <w:r w:rsidRPr="00BE37D4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մեջ</w:t>
      </w:r>
      <w:r w:rsidRPr="00BE37D4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է</w:t>
      </w:r>
      <w:r w:rsidRPr="00BE37D4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մտնում</w:t>
      </w:r>
      <w:r w:rsidRPr="00BE37D4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պաշտոնական</w:t>
      </w:r>
      <w:r w:rsidRPr="00BE37D4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հրապարակմանը</w:t>
      </w:r>
      <w:r w:rsidRPr="00BE37D4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հաջորդող</w:t>
      </w:r>
      <w:r w:rsidRPr="00BE37D4">
        <w:rPr>
          <w:rFonts w:ascii="GHEA Grapalat" w:hAnsi="GHEA Grapalat"/>
        </w:rPr>
        <w:t xml:space="preserve"> </w:t>
      </w:r>
      <w:r w:rsidRPr="000A06E0">
        <w:rPr>
          <w:rFonts w:ascii="GHEA Grapalat" w:hAnsi="GHEA Grapalat" w:cs="Sylfaen"/>
        </w:rPr>
        <w:t>տասներորդ</w:t>
      </w:r>
      <w:r w:rsidRPr="00BE37D4">
        <w:rPr>
          <w:rFonts w:ascii="GHEA Grapalat" w:hAnsi="GHEA Grapalat"/>
        </w:rPr>
        <w:t xml:space="preserve"> </w:t>
      </w:r>
      <w:r w:rsidRPr="00FA49E8">
        <w:rPr>
          <w:rFonts w:ascii="GHEA Grapalat" w:hAnsi="GHEA Grapalat"/>
        </w:rPr>
        <w:t>o</w:t>
      </w:r>
      <w:r w:rsidRPr="000A06E0">
        <w:rPr>
          <w:rFonts w:ascii="GHEA Grapalat" w:hAnsi="GHEA Grapalat" w:cs="Sylfaen"/>
        </w:rPr>
        <w:t>րը։</w:t>
      </w:r>
    </w:p>
    <w:p w:rsidR="00167982" w:rsidRPr="00BE37D4" w:rsidRDefault="00167982" w:rsidP="001B4EA8">
      <w:pPr>
        <w:spacing w:line="360" w:lineRule="auto"/>
        <w:rPr>
          <w:rFonts w:ascii="GHEA Grapalat" w:hAnsi="GHEA Grapalat" w:cs="Sylfaen"/>
        </w:rPr>
      </w:pPr>
    </w:p>
    <w:p w:rsidR="00167982" w:rsidRPr="00BE37D4" w:rsidRDefault="00167982" w:rsidP="001B4EA8">
      <w:pPr>
        <w:rPr>
          <w:rFonts w:ascii="GHEA Grapalat" w:hAnsi="GHEA Grapalat" w:cs="Sylfaen"/>
        </w:rPr>
      </w:pPr>
    </w:p>
    <w:p w:rsidR="00167982" w:rsidRPr="00BE37D4" w:rsidRDefault="00167982" w:rsidP="001B4EA8">
      <w:pPr>
        <w:rPr>
          <w:rFonts w:ascii="GHEA Grapalat" w:hAnsi="GHEA Grapalat" w:cs="Sylfaen"/>
        </w:rPr>
      </w:pPr>
    </w:p>
    <w:p w:rsidR="00167982" w:rsidRPr="00BE37D4" w:rsidRDefault="00167982" w:rsidP="001B4EA8">
      <w:pPr>
        <w:rPr>
          <w:rFonts w:ascii="GHEA Grapalat" w:hAnsi="GHEA Grapalat"/>
        </w:rPr>
      </w:pPr>
    </w:p>
    <w:p w:rsidR="00167982" w:rsidRPr="00BE37D4" w:rsidRDefault="00167982" w:rsidP="001B4EA8">
      <w:pPr>
        <w:rPr>
          <w:rFonts w:ascii="GHEA Grapalat" w:hAnsi="GHEA Grapalat"/>
        </w:rPr>
      </w:pPr>
    </w:p>
    <w:p w:rsidR="00167982" w:rsidRPr="00BE37D4" w:rsidRDefault="00167982" w:rsidP="001B4EA8">
      <w:pPr>
        <w:rPr>
          <w:rFonts w:ascii="GHEA Grapalat" w:hAnsi="GHEA Grapalat"/>
        </w:rPr>
      </w:pPr>
    </w:p>
    <w:p w:rsidR="00167982" w:rsidRPr="00BE37D4" w:rsidRDefault="00167982" w:rsidP="001B4EA8">
      <w:pPr>
        <w:rPr>
          <w:rFonts w:ascii="GHEA Grapalat" w:hAnsi="GHEA Grapalat"/>
        </w:rPr>
      </w:pPr>
    </w:p>
    <w:p w:rsidR="00167982" w:rsidRPr="00BE37D4" w:rsidRDefault="00167982" w:rsidP="001B4EA8">
      <w:pPr>
        <w:rPr>
          <w:rFonts w:ascii="GHEA Grapalat" w:hAnsi="GHEA Grapalat"/>
        </w:rPr>
      </w:pPr>
    </w:p>
    <w:p w:rsidR="00167982" w:rsidRPr="00BE37D4" w:rsidRDefault="00167982" w:rsidP="001B4EA8">
      <w:pPr>
        <w:rPr>
          <w:rFonts w:ascii="GHEA Grapalat" w:hAnsi="GHEA Grapalat"/>
        </w:rPr>
      </w:pPr>
    </w:p>
    <w:p w:rsidR="00167982" w:rsidRPr="00BE37D4" w:rsidRDefault="00167982" w:rsidP="001B4EA8">
      <w:pPr>
        <w:rPr>
          <w:rFonts w:ascii="GHEA Grapalat" w:hAnsi="GHEA Grapalat"/>
        </w:rPr>
      </w:pPr>
    </w:p>
    <w:p w:rsidR="00167982" w:rsidRPr="00BE37D4" w:rsidRDefault="00167982" w:rsidP="001B4EA8">
      <w:pPr>
        <w:rPr>
          <w:rFonts w:ascii="GHEA Grapalat" w:hAnsi="GHEA Grapalat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</w:p>
    <w:p w:rsidR="00167982" w:rsidRPr="00CA5307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  <w:r w:rsidRPr="00CA5307">
        <w:rPr>
          <w:rFonts w:ascii="GHEA Grapalat" w:hAnsi="GHEA Grapalat"/>
          <w:b/>
          <w:sz w:val="20"/>
          <w:szCs w:val="20"/>
        </w:rPr>
        <w:t>Հավելված 1</w:t>
      </w:r>
    </w:p>
    <w:p w:rsidR="00167982" w:rsidRPr="00CA5307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  <w:r w:rsidRPr="00CA5307">
        <w:rPr>
          <w:rFonts w:ascii="GHEA Grapalat" w:hAnsi="GHEA Grapalat"/>
          <w:b/>
          <w:sz w:val="20"/>
          <w:szCs w:val="20"/>
        </w:rPr>
        <w:t>ՀՀ կառավարության</w:t>
      </w:r>
    </w:p>
    <w:p w:rsidR="00167982" w:rsidRPr="00CA5307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  <w:r w:rsidRPr="00CA5307">
        <w:rPr>
          <w:rFonts w:ascii="GHEA Grapalat" w:hAnsi="GHEA Grapalat"/>
          <w:b/>
          <w:sz w:val="20"/>
          <w:szCs w:val="20"/>
        </w:rPr>
        <w:t>201  թ. _______________ «       »-ի</w:t>
      </w:r>
    </w:p>
    <w:p w:rsidR="00167982" w:rsidRPr="00CA5307" w:rsidRDefault="00167982" w:rsidP="00546114">
      <w:pPr>
        <w:jc w:val="right"/>
        <w:rPr>
          <w:rFonts w:ascii="GHEA Grapalat" w:hAnsi="GHEA Grapalat"/>
          <w:b/>
          <w:sz w:val="20"/>
          <w:szCs w:val="20"/>
        </w:rPr>
      </w:pPr>
      <w:r w:rsidRPr="00CA5307">
        <w:rPr>
          <w:rFonts w:ascii="GHEA Grapalat" w:hAnsi="GHEA Grapalat"/>
          <w:b/>
          <w:sz w:val="20"/>
          <w:szCs w:val="20"/>
        </w:rPr>
        <w:t>N _____-Ն որոշման</w:t>
      </w:r>
    </w:p>
    <w:p w:rsidR="00167982" w:rsidRPr="00F45643" w:rsidRDefault="00167982" w:rsidP="00546114">
      <w:pPr>
        <w:jc w:val="right"/>
        <w:rPr>
          <w:rFonts w:ascii="GHEA Grapalat" w:hAnsi="GHEA Grapalat"/>
        </w:rPr>
      </w:pPr>
    </w:p>
    <w:p w:rsidR="00167982" w:rsidRPr="00BE37D4" w:rsidRDefault="00167982" w:rsidP="001B4EA8">
      <w:pPr>
        <w:rPr>
          <w:rFonts w:ascii="GHEA Grapalat" w:hAnsi="GHEA Grapalat"/>
        </w:rPr>
      </w:pPr>
    </w:p>
    <w:p w:rsidR="00167982" w:rsidRPr="00C04473" w:rsidRDefault="00167982" w:rsidP="00546114">
      <w:pPr>
        <w:jc w:val="center"/>
        <w:rPr>
          <w:rFonts w:ascii="GHEA Grapalat" w:hAnsi="GHEA Grapalat"/>
          <w:b/>
        </w:rPr>
      </w:pPr>
      <w:r w:rsidRPr="00C04473">
        <w:rPr>
          <w:rFonts w:ascii="GHEA Grapalat" w:hAnsi="GHEA Grapalat"/>
          <w:b/>
        </w:rPr>
        <w:t>ՀԱՅԱՍՏԱՆԻ ՀԱՆՐԱՊԵՏՈՒԹՅԱՆ ԱՐԴԱՐԱԴԱՏՈՒԹՅԱՆ ՆԱԽԱՐԱՐՈՒԹՅԱՆ ՔՐԵԱԿԱՏԱՐՈՂԱԿԱՆ ՀԻՄՆԱՐԿՆԵՐՈՒՄ ՊԱՀՎՈՂ ԱՆՁԱՆՑ ՍՆՆԴԻ ՕՐԱԿԱՆ ՄԻՋԻՆ ՉԱՓԱԲԱԺԻՆՆԵՐԸ</w:t>
      </w:r>
    </w:p>
    <w:p w:rsidR="00167982" w:rsidRPr="00BE37D4" w:rsidRDefault="00167982" w:rsidP="001B4EA8">
      <w:pPr>
        <w:rPr>
          <w:rFonts w:ascii="GHEA Grapalat" w:hAnsi="GHEA Grapalat"/>
        </w:rPr>
      </w:pPr>
    </w:p>
    <w:p w:rsidR="00167982" w:rsidRPr="00BE37D4" w:rsidRDefault="00167982" w:rsidP="001B4EA8">
      <w:pPr>
        <w:rPr>
          <w:rFonts w:ascii="GHEA Grapalat" w:hAnsi="GHEA Grapalat"/>
        </w:rPr>
      </w:pPr>
    </w:p>
    <w:p w:rsidR="00167982" w:rsidRPr="00F45643" w:rsidRDefault="00167982" w:rsidP="001B4EA8">
      <w:pPr>
        <w:jc w:val="right"/>
        <w:rPr>
          <w:rFonts w:ascii="GHEA Grapalat" w:hAnsi="GHEA Grapalat"/>
        </w:rPr>
      </w:pPr>
    </w:p>
    <w:tbl>
      <w:tblPr>
        <w:tblpPr w:leftFromText="180" w:rightFromText="180" w:vertAnchor="text" w:tblpY="-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678"/>
        <w:gridCol w:w="1985"/>
        <w:gridCol w:w="2232"/>
      </w:tblGrid>
      <w:tr w:rsidR="00167982" w:rsidTr="00546114"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NN</w:t>
            </w:r>
          </w:p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 w:cs="Sylfaen"/>
              </w:rPr>
              <w:t>ը</w:t>
            </w:r>
            <w:r w:rsidRPr="001B4EA8">
              <w:rPr>
                <w:rFonts w:ascii="GHEA Grapalat" w:hAnsi="GHEA Grapalat"/>
              </w:rPr>
              <w:t>/</w:t>
            </w:r>
            <w:r w:rsidRPr="001B4EA8">
              <w:rPr>
                <w:rFonts w:ascii="GHEA Grapalat" w:hAnsi="GHEA Grapalat" w:cs="Sylfaen"/>
              </w:rPr>
              <w:t>կ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Անվանումը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Չափի միավորը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Քանակը</w:t>
            </w:r>
          </w:p>
        </w:tc>
      </w:tr>
      <w:tr w:rsidR="00167982" w:rsidTr="00546114"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Հաց</w:t>
            </w:r>
            <w:r w:rsidRPr="001B4EA8">
              <w:rPr>
                <w:rFonts w:ascii="GHEA Grapalat" w:hAnsi="GHEA Grapalat"/>
              </w:rPr>
              <w:tab/>
            </w:r>
          </w:p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650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 xml:space="preserve">2. 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Ձավարեղեն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120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3.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Մակարոնեղեն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30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Միս, մսամթերք (միս` ոսկորով)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90 (180)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5.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Կաթ (կաթի փոշի)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100 (14.3)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6.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Ձուկ (առանց գլխի)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100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7.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Կենդանական յուղ, մարգարին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45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 xml:space="preserve">8. 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Շաքար, շաքարավազ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9.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Կերակրի աղ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10.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Թեյ (թեյաբույսեր)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11.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Տոմատի մածուկ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5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12.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Դափնետերև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0.1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13.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Կարտոֆիլ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550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14.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Այլ բանջարեղեն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250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15.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Հյութեր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100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16.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Պանիր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25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17.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Միրգ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200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Բուսական յուղ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</w:tr>
      <w:tr w:rsidR="00167982" w:rsidRPr="00F93287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80056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Չորս և ավելի ժամ տևողությամբ փոխադրման դեպքում կալանավորված անձին կամ դատապարտյալին տրվող սննդի չափաբաժիններ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RPr="00C72910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 xml:space="preserve">Հաց 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1000</w:t>
            </w:r>
          </w:p>
        </w:tc>
      </w:tr>
      <w:tr w:rsidR="00167982" w:rsidRPr="00C72910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Մսի պահածո (կամ ձկան պահածո)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200 (300)</w:t>
            </w:r>
          </w:p>
        </w:tc>
      </w:tr>
      <w:tr w:rsidR="00167982" w:rsidRPr="00C72910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3.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Մրգահյութ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200</w:t>
            </w:r>
          </w:p>
        </w:tc>
      </w:tr>
      <w:tr w:rsidR="00167982" w:rsidRPr="00C72910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 xml:space="preserve">Պանիր 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Հղի, կերակրող մայր, անչափահաս կամ հիվանդ կալանավորված անձանց և դատապարտյալներին տրվող հավելյալ</w:t>
            </w:r>
          </w:p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սննդի չափաբաժինները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Բուսական յուղ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20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Կարագ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25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3.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Կաթ (կաթի փոշի)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100  (14.3)</w:t>
            </w:r>
          </w:p>
        </w:tc>
      </w:tr>
      <w:tr w:rsidR="00167982" w:rsidTr="00546114">
        <w:trPr>
          <w:trHeight w:val="703"/>
        </w:trPr>
        <w:tc>
          <w:tcPr>
            <w:tcW w:w="67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4.</w:t>
            </w:r>
          </w:p>
        </w:tc>
        <w:tc>
          <w:tcPr>
            <w:tcW w:w="4678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Հավի ձու</w:t>
            </w:r>
          </w:p>
        </w:tc>
        <w:tc>
          <w:tcPr>
            <w:tcW w:w="1985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2232" w:type="dxa"/>
          </w:tcPr>
          <w:p w:rsidR="00167982" w:rsidRPr="001B4EA8" w:rsidRDefault="00167982" w:rsidP="00546114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</w:tbl>
    <w:p w:rsidR="00167982" w:rsidRPr="00F45643" w:rsidRDefault="00167982" w:rsidP="001B4EA8">
      <w:pPr>
        <w:jc w:val="center"/>
        <w:rPr>
          <w:rFonts w:ascii="GHEA Grapalat" w:hAnsi="GHEA Grapalat"/>
        </w:rPr>
      </w:pPr>
    </w:p>
    <w:p w:rsidR="00167982" w:rsidRPr="00F45643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Pr="00CA5307" w:rsidRDefault="00167982" w:rsidP="001B4EA8">
      <w:pPr>
        <w:jc w:val="right"/>
        <w:rPr>
          <w:rFonts w:ascii="GHEA Grapalat" w:hAnsi="GHEA Grapalat"/>
          <w:b/>
          <w:sz w:val="20"/>
          <w:szCs w:val="20"/>
        </w:rPr>
      </w:pPr>
      <w:r w:rsidRPr="00CA5307">
        <w:rPr>
          <w:rFonts w:ascii="GHEA Grapalat" w:hAnsi="GHEA Grapalat"/>
          <w:b/>
          <w:sz w:val="20"/>
          <w:szCs w:val="20"/>
        </w:rPr>
        <w:t>Հավելված 2</w:t>
      </w:r>
    </w:p>
    <w:p w:rsidR="00167982" w:rsidRPr="00CA5307" w:rsidRDefault="00167982" w:rsidP="001B4EA8">
      <w:pPr>
        <w:jc w:val="right"/>
        <w:rPr>
          <w:rFonts w:ascii="GHEA Grapalat" w:hAnsi="GHEA Grapalat"/>
          <w:b/>
          <w:sz w:val="20"/>
          <w:szCs w:val="20"/>
        </w:rPr>
      </w:pPr>
      <w:r w:rsidRPr="00CA5307">
        <w:rPr>
          <w:rFonts w:ascii="GHEA Grapalat" w:hAnsi="GHEA Grapalat"/>
          <w:b/>
          <w:sz w:val="20"/>
          <w:szCs w:val="20"/>
        </w:rPr>
        <w:t>ՀՀ կառավարության</w:t>
      </w:r>
    </w:p>
    <w:p w:rsidR="00167982" w:rsidRPr="00CA5307" w:rsidRDefault="00167982" w:rsidP="001B4EA8">
      <w:pPr>
        <w:jc w:val="right"/>
        <w:rPr>
          <w:rFonts w:ascii="GHEA Grapalat" w:hAnsi="GHEA Grapalat"/>
          <w:b/>
          <w:sz w:val="20"/>
          <w:szCs w:val="20"/>
        </w:rPr>
      </w:pPr>
      <w:r w:rsidRPr="00CA5307">
        <w:rPr>
          <w:rFonts w:ascii="GHEA Grapalat" w:hAnsi="GHEA Grapalat"/>
          <w:b/>
          <w:sz w:val="20"/>
          <w:szCs w:val="20"/>
        </w:rPr>
        <w:t>201  թ. _______________ «       »-ի</w:t>
      </w:r>
    </w:p>
    <w:p w:rsidR="00167982" w:rsidRPr="00CA5307" w:rsidRDefault="00167982" w:rsidP="001B4EA8">
      <w:pPr>
        <w:jc w:val="right"/>
        <w:rPr>
          <w:rFonts w:ascii="GHEA Grapalat" w:hAnsi="GHEA Grapalat"/>
          <w:sz w:val="20"/>
          <w:szCs w:val="20"/>
        </w:rPr>
      </w:pPr>
      <w:r w:rsidRPr="00CA5307">
        <w:rPr>
          <w:rFonts w:ascii="GHEA Grapalat" w:hAnsi="GHEA Grapalat"/>
          <w:b/>
          <w:sz w:val="20"/>
          <w:szCs w:val="20"/>
        </w:rPr>
        <w:t>N _____-Ն որոշման</w:t>
      </w: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Pr="00C04473" w:rsidRDefault="00167982" w:rsidP="001B4EA8">
      <w:pPr>
        <w:jc w:val="center"/>
        <w:rPr>
          <w:rFonts w:ascii="GHEA Grapalat" w:hAnsi="GHEA Grapalat"/>
          <w:b/>
        </w:rPr>
      </w:pPr>
      <w:r w:rsidRPr="00C04473">
        <w:rPr>
          <w:rFonts w:ascii="GHEA Grapalat" w:hAnsi="GHEA Grapalat"/>
          <w:b/>
        </w:rPr>
        <w:t>ՀԱՅԱՍՏԱՆԻ ՀԱՆՐԱՊԵՏՈՒԹՅԱՆ ԱՐԴԱՐԱԴԱՏՈՒԹՅԱՆ ՆԱԽԱՐԱՐՈՒԹՅԱՆ ՔՐԵԱԿԱՏԱՐՈՂԱԿԱՆ ՀԻՄՆԱՐԿՆԵՐՈՒՄ ՊԱՀՎՈՂ ԱՆՁԱՆՑ ՀԱՆԴԵՐՁԱՆՔԻ ՉԱՓԱԲԱԺԻՆՆԵՐԸ ԵՎ ԴՐԱՆՑ ՇԱՀԱԳՈՐԾՄԱՆ ԺԱՄԿԵՏՆԵՐԸ</w:t>
      </w:r>
    </w:p>
    <w:p w:rsidR="00167982" w:rsidRDefault="00167982" w:rsidP="001B4EA8">
      <w:pPr>
        <w:jc w:val="center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678"/>
        <w:gridCol w:w="1276"/>
        <w:gridCol w:w="1134"/>
        <w:gridCol w:w="1807"/>
      </w:tblGrid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NN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 w:cs="Sylfaen"/>
              </w:rPr>
              <w:t>ը</w:t>
            </w:r>
            <w:r w:rsidRPr="001B4EA8">
              <w:rPr>
                <w:rFonts w:ascii="GHEA Grapalat" w:hAnsi="GHEA Grapalat"/>
              </w:rPr>
              <w:t>/</w:t>
            </w:r>
            <w:r w:rsidRPr="001B4EA8">
              <w:rPr>
                <w:rFonts w:ascii="GHEA Grapalat" w:hAnsi="GHEA Grapalat" w:cs="Sylfaen"/>
              </w:rPr>
              <w:t>կ</w:t>
            </w: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Անվանումը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Չափի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միավորը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Քանակը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Շահագործման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ժամկետը (տարի)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1.</w:t>
            </w: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Տղամարդու բամբակյա կոստյում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լրակազմ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2.</w:t>
            </w: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Տղամարդու բանվորական կոստյում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լրակազմ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3.</w:t>
            </w: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Տղամարդու բամբակյա վերնաշապիկ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4.</w:t>
            </w: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Տղամարդու ներքնազգեստ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լրակազմ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5.</w:t>
            </w: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Տղամարդու բամբակյա շապիկ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6.</w:t>
            </w: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Տղամարդու վարտիք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7.</w:t>
            </w: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Անդրավարտիքի գոտի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8.</w:t>
            </w: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Տղամարդու կաշվե կիսաճտքավոր կոշիկ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 xml:space="preserve">զույգ 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 xml:space="preserve">9. 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Տղամարդու կոշիկ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 xml:space="preserve">զույգ 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 xml:space="preserve">10. 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Տղամարդու բամբակյա կիսագուլպա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զույգ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6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11.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Բամբակյա անդրավարտիք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12.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Բամբակյա գլխաշոր` գործվածքից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 xml:space="preserve">13. 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Կնոջ բաճկոն` աստառապատ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14.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Բամբակյա զգեստ-կոստյում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լրակազմ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15.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Զգեստ` բամբակյա գործվածքից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16.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Կնոջ վերնաշապիկ` բամբակյա գործվածքից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17.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Բամբակյա խալաթ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18.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Կնոջ շապիկ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19.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Կրծկալ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20.</w:t>
            </w: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Կնոջ վարտիք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6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21.</w:t>
            </w: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Կնոջ բամբակյա կիսագուլպա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զույգ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22.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Բամբակյա գուլպա (զուգագուլպա)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զույգ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23.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Կնոջ կաշվե կիսաճտքավոր կոշիկ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զույգ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24.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Կնոջ կոշիկ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զույգ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25.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Ձմեռային գլխարկ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26.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Ամառային գլխարկ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27.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Կիսաբրդյա ձեռնոց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զույգ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28.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Բամբակյա շարֆ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29.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Բամբակյա կիսավերարկու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</w:tr>
      <w:tr w:rsidR="00167982" w:rsidTr="001B4EA8">
        <w:tc>
          <w:tcPr>
            <w:tcW w:w="6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30.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Հողաթափիկ, մաշիկ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զույգ</w:t>
            </w:r>
          </w:p>
        </w:tc>
        <w:tc>
          <w:tcPr>
            <w:tcW w:w="1134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80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</w:tr>
    </w:tbl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C04473">
      <w:pPr>
        <w:ind w:firstLine="720"/>
        <w:jc w:val="right"/>
        <w:rPr>
          <w:rFonts w:ascii="GHEA Grapalat" w:hAnsi="GHEA Grapalat"/>
        </w:rPr>
      </w:pPr>
    </w:p>
    <w:p w:rsidR="00167982" w:rsidRDefault="00167982" w:rsidP="00C04473">
      <w:pPr>
        <w:ind w:firstLine="720"/>
        <w:jc w:val="right"/>
        <w:rPr>
          <w:rFonts w:ascii="GHEA Grapalat" w:hAnsi="GHEA Grapalat"/>
        </w:rPr>
      </w:pPr>
    </w:p>
    <w:p w:rsidR="00167982" w:rsidRDefault="00167982" w:rsidP="00C04473">
      <w:pPr>
        <w:ind w:firstLine="720"/>
        <w:jc w:val="right"/>
        <w:rPr>
          <w:rFonts w:ascii="GHEA Grapalat" w:hAnsi="GHEA Grapalat"/>
        </w:rPr>
      </w:pPr>
    </w:p>
    <w:p w:rsidR="00167982" w:rsidRDefault="00167982" w:rsidP="00C04473">
      <w:pPr>
        <w:ind w:firstLine="720"/>
        <w:jc w:val="right"/>
        <w:rPr>
          <w:rFonts w:ascii="GHEA Grapalat" w:hAnsi="GHEA Grapalat"/>
        </w:rPr>
      </w:pPr>
    </w:p>
    <w:p w:rsidR="00167982" w:rsidRDefault="00167982" w:rsidP="00C04473">
      <w:pPr>
        <w:ind w:firstLine="720"/>
        <w:jc w:val="right"/>
        <w:rPr>
          <w:rFonts w:ascii="GHEA Grapalat" w:hAnsi="GHEA Grapalat"/>
        </w:rPr>
      </w:pPr>
    </w:p>
    <w:p w:rsidR="00167982" w:rsidRDefault="00167982" w:rsidP="00C04473">
      <w:pPr>
        <w:ind w:firstLine="720"/>
        <w:jc w:val="right"/>
        <w:rPr>
          <w:rFonts w:ascii="GHEA Grapalat" w:hAnsi="GHEA Grapalat"/>
        </w:rPr>
      </w:pPr>
    </w:p>
    <w:p w:rsidR="00167982" w:rsidRDefault="00167982" w:rsidP="00C04473">
      <w:pPr>
        <w:ind w:firstLine="720"/>
        <w:jc w:val="right"/>
        <w:rPr>
          <w:rFonts w:ascii="GHEA Grapalat" w:hAnsi="GHEA Grapalat"/>
          <w:b/>
        </w:rPr>
      </w:pPr>
    </w:p>
    <w:p w:rsidR="00167982" w:rsidRPr="00CA5307" w:rsidRDefault="00167982" w:rsidP="00C04473">
      <w:pPr>
        <w:ind w:firstLine="720"/>
        <w:jc w:val="right"/>
        <w:rPr>
          <w:rFonts w:ascii="GHEA Grapalat" w:hAnsi="GHEA Grapalat"/>
          <w:b/>
          <w:sz w:val="20"/>
          <w:szCs w:val="20"/>
        </w:rPr>
      </w:pPr>
      <w:r w:rsidRPr="00CA5307">
        <w:rPr>
          <w:rFonts w:ascii="GHEA Grapalat" w:hAnsi="GHEA Grapalat"/>
          <w:b/>
          <w:sz w:val="20"/>
          <w:szCs w:val="20"/>
        </w:rPr>
        <w:t>Հավելված 3</w:t>
      </w:r>
    </w:p>
    <w:p w:rsidR="00167982" w:rsidRPr="00CA5307" w:rsidRDefault="00167982" w:rsidP="001B4EA8">
      <w:pPr>
        <w:jc w:val="right"/>
        <w:rPr>
          <w:rFonts w:ascii="GHEA Grapalat" w:hAnsi="GHEA Grapalat"/>
          <w:b/>
          <w:sz w:val="20"/>
          <w:szCs w:val="20"/>
        </w:rPr>
      </w:pPr>
      <w:r w:rsidRPr="00CA5307">
        <w:rPr>
          <w:rFonts w:ascii="GHEA Grapalat" w:hAnsi="GHEA Grapalat"/>
          <w:b/>
          <w:sz w:val="20"/>
          <w:szCs w:val="20"/>
        </w:rPr>
        <w:t>ՀՀ կառավարության</w:t>
      </w:r>
    </w:p>
    <w:p w:rsidR="00167982" w:rsidRPr="00CA5307" w:rsidRDefault="00167982" w:rsidP="001B4EA8">
      <w:pPr>
        <w:jc w:val="right"/>
        <w:rPr>
          <w:rFonts w:ascii="GHEA Grapalat" w:hAnsi="GHEA Grapalat"/>
          <w:b/>
          <w:sz w:val="20"/>
          <w:szCs w:val="20"/>
        </w:rPr>
      </w:pPr>
      <w:r w:rsidRPr="00CA5307">
        <w:rPr>
          <w:rFonts w:ascii="GHEA Grapalat" w:hAnsi="GHEA Grapalat"/>
          <w:b/>
          <w:sz w:val="20"/>
          <w:szCs w:val="20"/>
        </w:rPr>
        <w:t>201  թ. _______________ «       »-ի</w:t>
      </w:r>
    </w:p>
    <w:p w:rsidR="00167982" w:rsidRPr="00C04473" w:rsidRDefault="00167982" w:rsidP="001B4EA8">
      <w:pPr>
        <w:jc w:val="right"/>
        <w:rPr>
          <w:rFonts w:ascii="GHEA Grapalat" w:hAnsi="GHEA Grapalat"/>
          <w:b/>
        </w:rPr>
      </w:pPr>
      <w:r w:rsidRPr="00CA5307">
        <w:rPr>
          <w:rFonts w:ascii="GHEA Grapalat" w:hAnsi="GHEA Grapalat"/>
          <w:b/>
          <w:sz w:val="20"/>
          <w:szCs w:val="20"/>
        </w:rPr>
        <w:t>N _____-Ն որոշման</w:t>
      </w: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Pr="00C04473" w:rsidRDefault="00167982" w:rsidP="001B4EA8">
      <w:pPr>
        <w:jc w:val="center"/>
        <w:rPr>
          <w:rFonts w:ascii="GHEA Grapalat" w:hAnsi="GHEA Grapalat"/>
          <w:b/>
        </w:rPr>
      </w:pPr>
      <w:r w:rsidRPr="00C04473">
        <w:rPr>
          <w:rFonts w:ascii="GHEA Grapalat" w:hAnsi="GHEA Grapalat"/>
          <w:b/>
        </w:rPr>
        <w:t>ՀԱՅԱՍՏԱՆԻ ՀԱՆՐԱՊԵՏՈՒԹՅԱՆ ԱՐԴԱՐԱԴԱՏՈՒԹՅԱՆ ՆԱԽԱՐԱՐՈՒԹՅԱՆ ՔՐԵԱԿԱՏԱՐՈՂԱԿԱՆ ՀԻՄՆԱՐԿՆԵՐՈՒՄ ՊԱՀՎՈՂ ԱՆՁԱՆՑ ԱՆԿՈՂՆԱՅԻՆ ՈՒ ՀԻԳԻԵՆԻԿ ՊԱՐԱԳԱՆԵՐԻ ՉԱՓԱԲԱԺԻՆՆԵՐԸ ԵՎ ԴՐԱՆՑ ՇԱՀԱԳՈՐԾՄԱՆ ԺԱՄԿԵՏՆԵՐԸ</w:t>
      </w:r>
    </w:p>
    <w:p w:rsidR="00167982" w:rsidRDefault="00167982" w:rsidP="001B4EA8">
      <w:pPr>
        <w:jc w:val="center"/>
        <w:rPr>
          <w:rFonts w:ascii="GHEA Grapalat" w:hAnsi="GHEA Grapalat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3"/>
        <w:gridCol w:w="4297"/>
        <w:gridCol w:w="1275"/>
        <w:gridCol w:w="1276"/>
        <w:gridCol w:w="1985"/>
      </w:tblGrid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NN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 w:cs="Sylfaen"/>
              </w:rPr>
              <w:t>ը</w:t>
            </w:r>
            <w:r w:rsidRPr="001B4EA8">
              <w:rPr>
                <w:rFonts w:ascii="GHEA Grapalat" w:hAnsi="GHEA Grapalat"/>
              </w:rPr>
              <w:t>/</w:t>
            </w:r>
            <w:r w:rsidRPr="001B4EA8">
              <w:rPr>
                <w:rFonts w:ascii="GHEA Grapalat" w:hAnsi="GHEA Grapalat" w:cs="Sylfaen"/>
              </w:rPr>
              <w:t>կ</w:t>
            </w: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Անվանումը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Չափի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միավորը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Քանակը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Շահագործման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ժամկետը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Անկողնային պարագաներ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Ծածկոց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 տարի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Ներքնակ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 տարի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3.</w:t>
            </w: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Բարձ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 տարի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Սավան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 տարի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5.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Բարձի երես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 տարի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6.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Երեսսրբիչ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 տարի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7.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Հիգիենիկ սրբիչ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 տարի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Հիգիենիկ պարագաներ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Օճառ` տնտեսական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200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ամսական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Օճառ` ձեռքի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100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ամսական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3.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Լվացքի փոշի (մեկ կգ լվացքի հաշվարկով)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40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ամսական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Սպասք լվանալու նյութեր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30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ամսական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5.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Ատամի մածուկ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50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ամսական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6.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Ատամի խոզանակ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 տարի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7.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Զուգարանի թուղթ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ամսական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8.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Մեկանգամյա օգտագործման սափրող սարք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3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ամսական</w:t>
            </w:r>
          </w:p>
        </w:tc>
      </w:tr>
      <w:tr w:rsidR="00167982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9.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E011DD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323871">
              <w:rPr>
                <w:rFonts w:ascii="GHEA Grapalat" w:hAnsi="GHEA Grapalat"/>
              </w:rPr>
              <w:t>Կանացի</w:t>
            </w:r>
            <w:r w:rsidRPr="00323871">
              <w:rPr>
                <w:rFonts w:ascii="GHEA Grapalat" w:hAnsi="GHEA Grapalat"/>
                <w:lang w:val="af-ZA"/>
              </w:rPr>
              <w:t xml:space="preserve"> </w:t>
            </w:r>
            <w:r w:rsidRPr="00323871">
              <w:rPr>
                <w:rFonts w:ascii="GHEA Grapalat" w:hAnsi="GHEA Grapalat"/>
              </w:rPr>
              <w:t>հիգիենայի</w:t>
            </w:r>
            <w:r w:rsidRPr="00323871">
              <w:rPr>
                <w:rFonts w:ascii="GHEA Grapalat" w:hAnsi="GHEA Grapalat"/>
                <w:lang w:val="af-ZA"/>
              </w:rPr>
              <w:t xml:space="preserve"> </w:t>
            </w:r>
            <w:r w:rsidRPr="00323871">
              <w:rPr>
                <w:rFonts w:ascii="GHEA Grapalat" w:hAnsi="GHEA Grapalat"/>
              </w:rPr>
              <w:t>միջոցներ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10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ամսական</w:t>
            </w:r>
          </w:p>
        </w:tc>
      </w:tr>
      <w:tr w:rsidR="00167982" w:rsidRPr="00F93287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Իրենց մոտ մինչև երեք տարեկան երեխա ունեցող անձանց համար հիգիենիկ պարագաներ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RPr="00172201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A319F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Մանկական օճառ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200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ամսական</w:t>
            </w:r>
          </w:p>
        </w:tc>
      </w:tr>
      <w:tr w:rsidR="00167982" w:rsidRPr="00172201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A319F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Լվացքի փոշի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գրամ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1000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ամսական</w:t>
            </w:r>
          </w:p>
        </w:tc>
      </w:tr>
      <w:tr w:rsidR="00167982" w:rsidRPr="00172201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3.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A319F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Մանկական տակդիր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 օր</w:t>
            </w:r>
          </w:p>
        </w:tc>
      </w:tr>
      <w:tr w:rsidR="00167982" w:rsidRPr="00172201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4.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4297" w:type="dxa"/>
          </w:tcPr>
          <w:p w:rsidR="00167982" w:rsidRPr="001B4EA8" w:rsidRDefault="00167982" w:rsidP="00A319F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Մանկական կերակրաշիշ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6 ամիս</w:t>
            </w:r>
          </w:p>
        </w:tc>
      </w:tr>
      <w:tr w:rsidR="00167982" w:rsidRPr="00172201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5.</w:t>
            </w:r>
          </w:p>
        </w:tc>
        <w:tc>
          <w:tcPr>
            <w:tcW w:w="4297" w:type="dxa"/>
          </w:tcPr>
          <w:p w:rsidR="00167982" w:rsidRDefault="00167982" w:rsidP="00A319F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Մանկական հիգիենիկ խոնավ անձեռոցիկ</w:t>
            </w:r>
          </w:p>
          <w:p w:rsidR="00167982" w:rsidRPr="001B4EA8" w:rsidRDefault="00167982" w:rsidP="00A319F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ամսական</w:t>
            </w:r>
          </w:p>
        </w:tc>
      </w:tr>
      <w:tr w:rsidR="00167982" w:rsidRPr="00172201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6.</w:t>
            </w:r>
          </w:p>
        </w:tc>
        <w:tc>
          <w:tcPr>
            <w:tcW w:w="4297" w:type="dxa"/>
          </w:tcPr>
          <w:p w:rsidR="00167982" w:rsidRPr="001B4EA8" w:rsidRDefault="00167982" w:rsidP="00A319F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Ծ</w:t>
            </w:r>
            <w:r w:rsidRPr="001B4EA8">
              <w:rPr>
                <w:rFonts w:ascii="GHEA Grapalat" w:hAnsi="GHEA Grapalat"/>
              </w:rPr>
              <w:t>ծակ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2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1B4EA8">
              <w:rPr>
                <w:rFonts w:ascii="GHEA Grapalat" w:hAnsi="GHEA Grapalat"/>
              </w:rPr>
              <w:t>1 տարի</w:t>
            </w:r>
          </w:p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</w:p>
        </w:tc>
      </w:tr>
      <w:tr w:rsidR="00167982" w:rsidRPr="00172201" w:rsidTr="001B4EA8">
        <w:tc>
          <w:tcPr>
            <w:tcW w:w="773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4297" w:type="dxa"/>
          </w:tcPr>
          <w:p w:rsidR="00167982" w:rsidRPr="001B4EA8" w:rsidRDefault="00167982" w:rsidP="00A319F8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</w:t>
            </w:r>
            <w:r w:rsidRPr="002720C6">
              <w:rPr>
                <w:rFonts w:ascii="GHEA Grapalat" w:hAnsi="GHEA Grapalat"/>
              </w:rPr>
              <w:t>անկական տաշտ</w:t>
            </w:r>
          </w:p>
        </w:tc>
        <w:tc>
          <w:tcPr>
            <w:tcW w:w="127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հատ</w:t>
            </w:r>
          </w:p>
        </w:tc>
        <w:tc>
          <w:tcPr>
            <w:tcW w:w="1276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985" w:type="dxa"/>
          </w:tcPr>
          <w:p w:rsidR="00167982" w:rsidRPr="001B4EA8" w:rsidRDefault="00167982" w:rsidP="001B4EA8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 տարի</w:t>
            </w:r>
          </w:p>
        </w:tc>
      </w:tr>
    </w:tbl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1B4EA8">
      <w:pPr>
        <w:jc w:val="right"/>
        <w:rPr>
          <w:rFonts w:ascii="GHEA Grapalat" w:hAnsi="GHEA Grapalat"/>
        </w:rPr>
      </w:pPr>
    </w:p>
    <w:p w:rsidR="00167982" w:rsidRDefault="00167982" w:rsidP="00200A13">
      <w:pPr>
        <w:jc w:val="center"/>
        <w:rPr>
          <w:rFonts w:ascii="GHEA Grapalat" w:hAnsi="GHEA Grapalat"/>
        </w:rPr>
      </w:pPr>
    </w:p>
    <w:p w:rsidR="00167982" w:rsidRDefault="00167982" w:rsidP="00200A13">
      <w:pPr>
        <w:ind w:firstLine="708"/>
        <w:jc w:val="center"/>
        <w:rPr>
          <w:rFonts w:ascii="GHEA Grapalat" w:hAnsi="GHEA Grapalat"/>
          <w:b/>
          <w:spacing w:val="40"/>
          <w:w w:val="120"/>
        </w:rPr>
      </w:pPr>
      <w:r w:rsidRPr="0097414B">
        <w:rPr>
          <w:rFonts w:ascii="GHEA Grapalat" w:hAnsi="GHEA Grapalat"/>
          <w:b/>
          <w:spacing w:val="40"/>
          <w:w w:val="120"/>
          <w:lang w:val="hy-AM"/>
        </w:rPr>
        <w:t>ՀԻՄՆԱՎՈՐՈՒՄ</w:t>
      </w:r>
    </w:p>
    <w:p w:rsidR="00167982" w:rsidRPr="00200A13" w:rsidRDefault="00167982" w:rsidP="00200A13">
      <w:pPr>
        <w:ind w:firstLine="708"/>
        <w:jc w:val="center"/>
        <w:rPr>
          <w:rFonts w:ascii="GHEA Grapalat" w:hAnsi="GHEA Grapalat"/>
          <w:b/>
          <w:spacing w:val="40"/>
          <w:w w:val="120"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  <w:r w:rsidRPr="0097414B">
        <w:rPr>
          <w:rFonts w:ascii="GHEA Grapalat" w:hAnsi="GHEA Grapalat"/>
          <w:b/>
          <w:lang w:val="hy-AM"/>
        </w:rPr>
        <w:t xml:space="preserve"> </w:t>
      </w:r>
      <w:r w:rsidRPr="00E64EE8">
        <w:rPr>
          <w:rFonts w:ascii="GHEA Grapalat" w:hAnsi="GHEA Grapalat" w:cs="Sylfaen"/>
          <w:b/>
          <w:lang w:val="fr-FR"/>
        </w:rPr>
        <w:t>«</w:t>
      </w:r>
      <w:r w:rsidRPr="00E64EE8">
        <w:rPr>
          <w:rFonts w:ascii="GHEA Grapalat" w:hAnsi="GHEA Grapalat" w:cs="Sylfaen"/>
          <w:b/>
          <w:lang w:val="hy-AM"/>
        </w:rPr>
        <w:t>ՀԱՅԱՍՏԱՆԻ ՀԱՆՐԱՊԵՏՈՒԹՅԱՆ ԱՐԴԱՐԱԴԱՏՈՒԹՅԱՆ ՆԱԽԱՐԱՐՈՒԹՅԱՆ ՔՐԵԱԿԱՏԱՐՈՂԱԿԱՆ ՀԻՄՆԱՐԿՆԵՐՈՒՄ ՊԱՀՎՈՂ ԱՆՁԱՆՑ ՍՆՆԴԻ ՕՐԱԿԱՆ ՄԻՋԻՆ ՉԱՓԱԲԱԺԻՆՆ</w:t>
      </w:r>
      <w:r>
        <w:rPr>
          <w:rFonts w:ascii="GHEA Grapalat" w:hAnsi="GHEA Grapalat" w:cs="Sylfaen"/>
          <w:b/>
          <w:lang w:val="hy-AM"/>
        </w:rPr>
        <w:t xml:space="preserve">ԵՐԸ, ՀԱՆԴԵՐՁԱՆՔԻ ՉԱՓԱԲԱԺԻՆՆԵՐԸ </w:t>
      </w:r>
      <w:r w:rsidRPr="00200A13">
        <w:rPr>
          <w:rFonts w:ascii="GHEA Grapalat" w:hAnsi="GHEA Grapalat" w:cs="Sylfaen"/>
          <w:b/>
          <w:lang w:val="hy-AM"/>
        </w:rPr>
        <w:t>ԵՎ</w:t>
      </w:r>
      <w:r w:rsidRPr="00E64EE8">
        <w:rPr>
          <w:rFonts w:ascii="GHEA Grapalat" w:hAnsi="GHEA Grapalat" w:cs="Sylfaen"/>
          <w:b/>
          <w:lang w:val="hy-AM"/>
        </w:rPr>
        <w:t xml:space="preserve"> ԴՐԱՆՑ ՇԱՀԱԳՈՐԾՄԱՆ ԺԱՄԿԵՏՆԵՐԸ, ԱՆԿՈՂՆԱՅԻՆ ՈՒ ՀԻԳ</w:t>
      </w:r>
      <w:r>
        <w:rPr>
          <w:rFonts w:ascii="GHEA Grapalat" w:hAnsi="GHEA Grapalat" w:cs="Sylfaen"/>
          <w:b/>
          <w:lang w:val="hy-AM"/>
        </w:rPr>
        <w:t xml:space="preserve">ԻԵՆԻԿ ՊԱՐԱԳԱՆԵՐԻ ՉԱՓԱԲԱԺԻՆՆԵՐԸ </w:t>
      </w:r>
      <w:r w:rsidRPr="00200A13">
        <w:rPr>
          <w:rFonts w:ascii="GHEA Grapalat" w:hAnsi="GHEA Grapalat" w:cs="Sylfaen"/>
          <w:b/>
          <w:lang w:val="hy-AM"/>
        </w:rPr>
        <w:t>ԵՎ</w:t>
      </w:r>
      <w:r w:rsidRPr="00E64EE8">
        <w:rPr>
          <w:rFonts w:ascii="GHEA Grapalat" w:hAnsi="GHEA Grapalat" w:cs="Sylfaen"/>
          <w:b/>
          <w:lang w:val="hy-AM"/>
        </w:rPr>
        <w:t xml:space="preserve"> ԴՐԱՆՑ ՇԱՀ</w:t>
      </w:r>
      <w:r>
        <w:rPr>
          <w:rFonts w:ascii="GHEA Grapalat" w:hAnsi="GHEA Grapalat" w:cs="Sylfaen"/>
          <w:b/>
          <w:lang w:val="hy-AM"/>
        </w:rPr>
        <w:t xml:space="preserve">ԱԳՈՐԾՄԱՆ ԺԱՄԿԵՏՆԵՐԸ ՍԱՀՄԱՆԵԼՈՒ </w:t>
      </w:r>
      <w:r w:rsidRPr="00200A13">
        <w:rPr>
          <w:rFonts w:ascii="GHEA Grapalat" w:hAnsi="GHEA Grapalat" w:cs="Sylfaen"/>
          <w:b/>
          <w:lang w:val="hy-AM"/>
        </w:rPr>
        <w:t>ԵՎ</w:t>
      </w:r>
      <w:r w:rsidRPr="00E64EE8">
        <w:rPr>
          <w:rFonts w:ascii="GHEA Grapalat" w:hAnsi="GHEA Grapalat" w:cs="Sylfaen"/>
          <w:b/>
          <w:lang w:val="hy-AM"/>
        </w:rPr>
        <w:t xml:space="preserve">  </w:t>
      </w:r>
      <w:r w:rsidRPr="00E64EE8">
        <w:rPr>
          <w:rFonts w:ascii="GHEA Grapalat" w:hAnsi="GHEA Grapalat"/>
          <w:b/>
          <w:lang w:val="hy-AM"/>
        </w:rPr>
        <w:t xml:space="preserve">ՀԱՅԱՍՏԱՆԻ ՀԱՆՐԱՊԵՏՈՒԹՅԱՆ ԿԱՌԱՎԱՐՈՒԹՅԱՆ 2003 ԹՎԱԿԱՆԻ </w:t>
      </w:r>
    </w:p>
    <w:p w:rsidR="00167982" w:rsidRPr="0097414B" w:rsidRDefault="00167982" w:rsidP="001B4EA8">
      <w:pPr>
        <w:jc w:val="center"/>
        <w:rPr>
          <w:rFonts w:ascii="GHEA Grapalat" w:hAnsi="GHEA Grapalat"/>
          <w:b/>
          <w:lang w:val="hy-AM"/>
        </w:rPr>
      </w:pPr>
      <w:r w:rsidRPr="00E64EE8">
        <w:rPr>
          <w:rFonts w:ascii="GHEA Grapalat" w:hAnsi="GHEA Grapalat"/>
          <w:b/>
          <w:lang w:val="hy-AM"/>
        </w:rPr>
        <w:t xml:space="preserve">ԱՊՐԻԼԻ 10-Ի ԹԻՎ 413-Ն ՈՐՈՇՈՒՄԸ ՈՒԺԸ ԿՈՐՑՐԱԾ ՃԱՆԱՉԵԼՈՒ </w:t>
      </w:r>
      <w:r w:rsidRPr="00E64EE8">
        <w:rPr>
          <w:rFonts w:ascii="GHEA Grapalat" w:hAnsi="GHEA Grapalat" w:cs="Sylfaen"/>
          <w:b/>
          <w:lang w:val="hy-AM"/>
        </w:rPr>
        <w:t>ՄԱՍԻՆ</w:t>
      </w:r>
      <w:r w:rsidRPr="00E64EE8">
        <w:rPr>
          <w:rFonts w:ascii="GHEA Grapalat" w:hAnsi="GHEA Grapalat" w:cs="Sylfaen"/>
          <w:b/>
          <w:lang w:val="fr-FR"/>
        </w:rPr>
        <w:t>»</w:t>
      </w:r>
      <w:r w:rsidRPr="00BF1A1E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</w:t>
      </w:r>
      <w:r w:rsidRPr="0097414B">
        <w:rPr>
          <w:rFonts w:ascii="GHEA Grapalat" w:hAnsi="GHEA Grapalat"/>
          <w:b/>
          <w:lang w:val="hy-AM"/>
        </w:rPr>
        <w:t xml:space="preserve"> ՆԱԽԱԳԾԻ ԸՆԴՈՒՆՄԱՆ ԱՆՀՐԱԺԵՇՏՈՒԹՅԱՆ ՄԱՍԻՆ</w:t>
      </w:r>
    </w:p>
    <w:p w:rsidR="00167982" w:rsidRPr="00235FA8" w:rsidRDefault="00167982" w:rsidP="001B4EA8">
      <w:pPr>
        <w:jc w:val="right"/>
        <w:rPr>
          <w:rFonts w:ascii="GHEA Grapalat" w:hAnsi="GHEA Grapalat"/>
          <w:lang w:val="hy-AM"/>
        </w:rPr>
      </w:pPr>
    </w:p>
    <w:p w:rsidR="00167982" w:rsidRPr="00852B25" w:rsidRDefault="00167982" w:rsidP="00C04473">
      <w:pPr>
        <w:spacing w:line="360" w:lineRule="auto"/>
        <w:ind w:firstLine="708"/>
        <w:jc w:val="both"/>
        <w:rPr>
          <w:rFonts w:ascii="GHEA Grapalat" w:hAnsi="GHEA Grapalat"/>
          <w:i/>
        </w:rPr>
      </w:pPr>
      <w:r w:rsidRPr="00852B25">
        <w:rPr>
          <w:rFonts w:ascii="GHEA Grapalat" w:hAnsi="GHEA Grapalat"/>
          <w:b/>
          <w:i/>
          <w:lang w:val="hy-AM"/>
        </w:rPr>
        <w:t>1.</w:t>
      </w:r>
      <w:r>
        <w:rPr>
          <w:rFonts w:ascii="GHEA Grapalat" w:hAnsi="GHEA Grapalat"/>
          <w:b/>
          <w:i/>
        </w:rPr>
        <w:t xml:space="preserve"> Իրավական ակտի ընդունման ա</w:t>
      </w:r>
      <w:r w:rsidRPr="00852B25">
        <w:rPr>
          <w:rFonts w:ascii="GHEA Grapalat" w:hAnsi="GHEA Grapalat"/>
          <w:b/>
          <w:i/>
          <w:lang w:val="hy-AM"/>
        </w:rPr>
        <w:t>նհրաժեշտությունը</w:t>
      </w:r>
    </w:p>
    <w:p w:rsidR="00167982" w:rsidRPr="00235FA8" w:rsidRDefault="00167982" w:rsidP="00C0447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235FA8">
        <w:rPr>
          <w:rFonts w:ascii="GHEA Grapalat" w:hAnsi="GHEA Grapalat"/>
          <w:lang w:val="hy-AM"/>
        </w:rPr>
        <w:t>Նախագծի ընդունման անհրաժեշտությունը պայմանավորված է քրեակատարողական ծառայության գործունեության ընթացքում ի հայտ եկած չկարգավորվող հարաբերությունների ամրագրմամբ և դատապարտյալներին ու կալանավորված անձանց տրվող սննդի</w:t>
      </w:r>
      <w:r w:rsidRPr="0042097F">
        <w:rPr>
          <w:rFonts w:ascii="GHEA Grapalat" w:hAnsi="GHEA Grapalat"/>
          <w:lang w:val="hy-AM"/>
        </w:rPr>
        <w:t>, հանդերձանքի, անկողնային ու հիգիենիկ պարագաների</w:t>
      </w:r>
      <w:r w:rsidRPr="00235FA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հատկացման առավել արդյունավետ մեխանիզմների ներդրմամբ:</w:t>
      </w: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  <w:b/>
        </w:rPr>
      </w:pPr>
    </w:p>
    <w:p w:rsidR="00167982" w:rsidRPr="00852B25" w:rsidRDefault="00167982" w:rsidP="00C04473">
      <w:pPr>
        <w:spacing w:line="360" w:lineRule="auto"/>
        <w:ind w:firstLine="708"/>
        <w:jc w:val="both"/>
        <w:rPr>
          <w:rFonts w:ascii="GHEA Grapalat" w:hAnsi="GHEA Grapalat"/>
          <w:i/>
        </w:rPr>
      </w:pPr>
      <w:r w:rsidRPr="00852B25">
        <w:rPr>
          <w:rFonts w:ascii="GHEA Grapalat" w:hAnsi="GHEA Grapalat"/>
          <w:b/>
          <w:i/>
          <w:lang w:val="hy-AM"/>
        </w:rPr>
        <w:t>2. Ընթացիկ իրավիճակը և խնդիրները</w:t>
      </w:r>
    </w:p>
    <w:p w:rsidR="00167982" w:rsidRPr="00A85310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  <w:r w:rsidRPr="0042097F">
        <w:rPr>
          <w:rFonts w:ascii="GHEA Grapalat" w:hAnsi="GHEA Grapalat"/>
          <w:lang w:val="hy-AM"/>
        </w:rPr>
        <w:t xml:space="preserve">Ներկայումս </w:t>
      </w:r>
      <w:r w:rsidRPr="00235FA8">
        <w:rPr>
          <w:rFonts w:ascii="GHEA Grapalat" w:hAnsi="GHEA Grapalat"/>
          <w:lang w:val="hy-AM"/>
        </w:rPr>
        <w:t xml:space="preserve"> </w:t>
      </w:r>
      <w:r w:rsidRPr="0042097F">
        <w:rPr>
          <w:rFonts w:ascii="GHEA Grapalat" w:hAnsi="GHEA Grapalat"/>
          <w:lang w:val="hy-AM"/>
        </w:rPr>
        <w:t xml:space="preserve">Հայաստանի Հանրապետության արդարադատության նախարարության քրեակատարողական հիմնարկներում պահվող անձանց սննդի օրական միջին չափաբաժինները, հանդերձանքի չափաբաժինները և դրանց շահագործման ժամկետները, անկողնային և հիգիենիկ պարագաների չափաբաժիններն ու դրանց շահագործման ժամկետները </w:t>
      </w:r>
      <w:r w:rsidRPr="00173F11">
        <w:rPr>
          <w:rFonts w:ascii="GHEA Grapalat" w:hAnsi="GHEA Grapalat"/>
          <w:lang w:val="hy-AM"/>
        </w:rPr>
        <w:t>սահմանվում</w:t>
      </w:r>
      <w:r w:rsidRPr="0042097F">
        <w:rPr>
          <w:rFonts w:ascii="GHEA Grapalat" w:hAnsi="GHEA Grapalat"/>
          <w:lang w:val="hy-AM"/>
        </w:rPr>
        <w:t xml:space="preserve"> են ՀՀ կառավարության 10.04.2003թվականի թին 413-Ն որոշմամբ</w:t>
      </w:r>
      <w:r w:rsidRPr="0062030E">
        <w:rPr>
          <w:rFonts w:ascii="GHEA Grapalat" w:hAnsi="GHEA Grapalat"/>
          <w:lang w:val="hy-AM"/>
        </w:rPr>
        <w:t xml:space="preserve"> (այսուհետ` Որոշում)</w:t>
      </w:r>
      <w:r w:rsidRPr="0042097F">
        <w:rPr>
          <w:rFonts w:ascii="GHEA Grapalat" w:hAnsi="GHEA Grapalat"/>
          <w:lang w:val="hy-AM"/>
        </w:rPr>
        <w:t xml:space="preserve">, </w:t>
      </w:r>
      <w:r w:rsidRPr="0062030E">
        <w:rPr>
          <w:rFonts w:ascii="GHEA Grapalat" w:hAnsi="GHEA Grapalat"/>
          <w:lang w:val="hy-AM"/>
        </w:rPr>
        <w:t xml:space="preserve">Որոշումն </w:t>
      </w:r>
      <w:r w:rsidRPr="00235FA8">
        <w:rPr>
          <w:rFonts w:ascii="GHEA Grapalat" w:hAnsi="GHEA Grapalat"/>
          <w:lang w:val="hy-AM"/>
        </w:rPr>
        <w:t>ընդուն</w:t>
      </w:r>
      <w:r w:rsidRPr="0062030E">
        <w:rPr>
          <w:rFonts w:ascii="GHEA Grapalat" w:hAnsi="GHEA Grapalat"/>
          <w:lang w:val="hy-AM"/>
        </w:rPr>
        <w:t xml:space="preserve">վել </w:t>
      </w:r>
      <w:r w:rsidRPr="0097414B">
        <w:rPr>
          <w:rFonts w:ascii="GHEA Grapalat" w:hAnsi="GHEA Grapalat"/>
          <w:lang w:val="hy-AM"/>
        </w:rPr>
        <w:t>է</w:t>
      </w:r>
      <w:r w:rsidRPr="0062030E">
        <w:rPr>
          <w:rFonts w:ascii="GHEA Grapalat" w:hAnsi="GHEA Grapalat"/>
          <w:lang w:val="hy-AM"/>
        </w:rPr>
        <w:t xml:space="preserve"> մինչև ՀՀ քրեակատարողական օրենսգրքի ընդունումը և որևէ էական փոփոխության մինչ օրս չ</w:t>
      </w:r>
      <w:r w:rsidRPr="0097414B">
        <w:rPr>
          <w:rFonts w:ascii="GHEA Grapalat" w:hAnsi="GHEA Grapalat"/>
          <w:lang w:val="hy-AM"/>
        </w:rPr>
        <w:t>ի</w:t>
      </w:r>
      <w:r w:rsidRPr="0062030E">
        <w:rPr>
          <w:rFonts w:ascii="GHEA Grapalat" w:hAnsi="GHEA Grapalat"/>
          <w:lang w:val="hy-AM"/>
        </w:rPr>
        <w:t xml:space="preserve"> ենթարկվել</w:t>
      </w:r>
      <w:r w:rsidRPr="00235FA8">
        <w:rPr>
          <w:rFonts w:ascii="GHEA Grapalat" w:hAnsi="GHEA Grapalat"/>
          <w:lang w:val="hy-AM"/>
        </w:rPr>
        <w:t>, մինչդեռ քրեակատարողական ծառայության գործունեության ընթացքում ի հայտ են եկել հարաբերություններ</w:t>
      </w:r>
      <w:r>
        <w:rPr>
          <w:rFonts w:ascii="GHEA Grapalat" w:hAnsi="GHEA Grapalat"/>
          <w:lang w:val="hy-AM"/>
        </w:rPr>
        <w:t>, որոնք կ</w:t>
      </w:r>
      <w:r>
        <w:rPr>
          <w:rFonts w:ascii="GHEA Grapalat" w:hAnsi="GHEA Grapalat"/>
        </w:rPr>
        <w:t>ա</w:t>
      </w:r>
      <w:r w:rsidRPr="00235FA8">
        <w:rPr>
          <w:rFonts w:ascii="GHEA Grapalat" w:hAnsi="GHEA Grapalat"/>
          <w:lang w:val="hy-AM"/>
        </w:rPr>
        <w:t>մ ընդհանրապես չեն կարգա</w:t>
      </w:r>
      <w:r>
        <w:rPr>
          <w:rFonts w:ascii="GHEA Grapalat" w:hAnsi="GHEA Grapalat"/>
          <w:lang w:val="hy-AM"/>
        </w:rPr>
        <w:t>վ</w:t>
      </w:r>
      <w:r w:rsidRPr="00235FA8">
        <w:rPr>
          <w:rFonts w:ascii="GHEA Grapalat" w:hAnsi="GHEA Grapalat"/>
          <w:lang w:val="hy-AM"/>
        </w:rPr>
        <w:t>որվում</w:t>
      </w:r>
      <w:r>
        <w:rPr>
          <w:rFonts w:ascii="GHEA Grapalat" w:hAnsi="GHEA Grapalat"/>
          <w:lang w:val="hy-AM"/>
        </w:rPr>
        <w:t>,</w:t>
      </w:r>
      <w:r w:rsidRPr="00235FA8">
        <w:rPr>
          <w:rFonts w:ascii="GHEA Grapalat" w:hAnsi="GHEA Grapalat"/>
          <w:lang w:val="hy-AM"/>
        </w:rPr>
        <w:t xml:space="preserve"> կամ մասամբ են կարգավորվում: Մասնավորապես</w:t>
      </w:r>
      <w:r>
        <w:rPr>
          <w:rFonts w:ascii="GHEA Grapalat" w:hAnsi="GHEA Grapalat"/>
        </w:rPr>
        <w:t>՝</w:t>
      </w:r>
    </w:p>
    <w:p w:rsidR="00167982" w:rsidRPr="00E051E9" w:rsidRDefault="00167982" w:rsidP="00C0447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62030E">
        <w:rPr>
          <w:rFonts w:ascii="GHEA Grapalat" w:hAnsi="GHEA Grapalat"/>
          <w:lang w:val="hy-AM"/>
        </w:rPr>
        <w:t xml:space="preserve">Որոշման 1-ին հավելվածով սահմանվում է միայն հիվանդներին տրվող հավելյալ սննդի չափաբաժինները, մինչդեռ ՀՀ քրեակատարողական օրենսգրքի </w:t>
      </w:r>
      <w:r w:rsidRPr="005143FC">
        <w:rPr>
          <w:rFonts w:ascii="GHEA Grapalat" w:hAnsi="GHEA Grapalat"/>
          <w:lang w:val="hy-AM"/>
        </w:rPr>
        <w:t>76-րդ հոդվածի 3-րդ մասի համաձայն «Հղի, կերակրող մայր, անչափահաս կամ հիվանդ դատապարտյալն ապահովվում է հավելյալ սննդով, որի չափաբաժինները սահմանում է Հայաստանի</w:t>
      </w:r>
      <w:r>
        <w:rPr>
          <w:rFonts w:ascii="GHEA Grapalat" w:hAnsi="GHEA Grapalat"/>
          <w:lang w:val="hy-AM"/>
        </w:rPr>
        <w:t xml:space="preserve"> Հանրապետության կառավարությունը</w:t>
      </w:r>
      <w:r w:rsidRPr="005143FC">
        <w:rPr>
          <w:rFonts w:ascii="GHEA Grapalat" w:hAnsi="GHEA Grapalat"/>
          <w:lang w:val="hy-AM"/>
        </w:rPr>
        <w:t xml:space="preserve">»: </w:t>
      </w:r>
    </w:p>
    <w:p w:rsidR="00167982" w:rsidRPr="0062030E" w:rsidRDefault="00167982" w:rsidP="00C0447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5143FC">
        <w:rPr>
          <w:rFonts w:ascii="GHEA Grapalat" w:hAnsi="GHEA Grapalat"/>
          <w:lang w:val="hy-AM"/>
        </w:rPr>
        <w:t xml:space="preserve">ՀՀ քրեակատարողական օրենսգրքի 82-րդ հոդվածի 1-ին մասի համաձայն «Ուղղիչ հիմնարկում անհրաժեշտության դեպքում կարող է ստեղծվել մանկատուն՝ երեխաների բնակության և զարգացման պատշաճ պայմաններով։ Դատապարտյալն ուղղիչ հիմնարկի մանկատանը կարող է տեղավորել իր՝ մինչև երեք տարեկան երեխային և աշխատանքից ազատ ժամերին, առանց սահմանափակման, շփվել նրա հետ։ Դատապարտյալին կարող է թույլատրվել երեխայի հետ համատեղ բնակություն։»: ՀՀ կառավարության 03.08.2006թվականի թիվ 1543-Ն որոշման հավելվածի 45-րդ կետի համաձայն </w:t>
      </w:r>
      <w:r w:rsidRPr="0075217E">
        <w:rPr>
          <w:rFonts w:ascii="GHEA Grapalat" w:hAnsi="GHEA Grapalat"/>
          <w:lang w:val="hy-AM"/>
        </w:rPr>
        <w:t>«</w:t>
      </w:r>
      <w:r w:rsidRPr="005143FC">
        <w:rPr>
          <w:rFonts w:ascii="GHEA Grapalat" w:hAnsi="GHEA Grapalat"/>
          <w:lang w:val="hy-AM"/>
        </w:rPr>
        <w:t>Իր մոտ մինչև երեք տարեկան երեխա ունեցող կալանավորված անձը կամ դատապարտյալն ստանում է երեխայի խնամքի համար անհրաժեշտ պարագաներ և իրեր:</w:t>
      </w:r>
      <w:r w:rsidRPr="0075217E">
        <w:rPr>
          <w:rFonts w:ascii="GHEA Grapalat" w:hAnsi="GHEA Grapalat"/>
          <w:lang w:val="hy-AM"/>
        </w:rPr>
        <w:t>»: Նույն որոշման 81-րդ կետի համաձայն «Հղի կանայք կամ մինչև երեք տարեկան երեխա ունեցող անձինք սննդով և այլ պարագաներով ապահովվում են սահմանված չափաբաժինների համաձայն: Բացի դրանից` պետք է ապահովվի մանկական սնունդ` առողջապահության համակարգի մանկական հաստատություններում գտնվող համապատասխան տարիքի երեխաների համար նախատեսված նորմերով: Մինչև երեք տարեկան երեխա ունեցող անձինք ստանում են երեխայի խնամքի համար անհրաժեշտ պարագաներ:»: Այսպիսով, ՀՀ օրենսդրությաբ կալանավորված անձանց և դատապարտյալներին թույլատրվում է քրեակատարողական հիմնարկում բնակվել իրենց</w:t>
      </w:r>
      <w:r w:rsidRPr="00173F11">
        <w:rPr>
          <w:rFonts w:ascii="GHEA Grapalat" w:hAnsi="GHEA Grapalat"/>
          <w:lang w:val="hy-AM"/>
        </w:rPr>
        <w:t>,</w:t>
      </w:r>
      <w:r w:rsidRPr="0075217E">
        <w:rPr>
          <w:rFonts w:ascii="GHEA Grapalat" w:hAnsi="GHEA Grapalat"/>
          <w:lang w:val="hy-AM"/>
        </w:rPr>
        <w:t xml:space="preserve"> մինչև երեք տարեկան երեխայի հետ, ավելին, մինչև երեք տարեկան երեխա ունեցող անձանց անհրաժեշտ է ապահովել երեխայի խնամքի համար անհրաժեշտ պարագաներով, սակայն Որոշմամբ անհրա</w:t>
      </w:r>
      <w:r w:rsidRPr="009D323F">
        <w:rPr>
          <w:rFonts w:ascii="GHEA Grapalat" w:hAnsi="GHEA Grapalat"/>
          <w:lang w:val="hy-AM"/>
        </w:rPr>
        <w:t>ժ</w:t>
      </w:r>
      <w:r w:rsidRPr="0075217E">
        <w:rPr>
          <w:rFonts w:ascii="GHEA Grapalat" w:hAnsi="GHEA Grapalat"/>
          <w:lang w:val="hy-AM"/>
        </w:rPr>
        <w:t>եշտ պարագաների ցանկ և չափաբաժիններ սահմանված չեն:</w:t>
      </w: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  <w:b/>
        </w:rPr>
      </w:pPr>
    </w:p>
    <w:p w:rsidR="00167982" w:rsidRPr="00852B25" w:rsidRDefault="00167982" w:rsidP="00C04473">
      <w:pPr>
        <w:spacing w:line="360" w:lineRule="auto"/>
        <w:ind w:firstLine="708"/>
        <w:jc w:val="both"/>
        <w:rPr>
          <w:rFonts w:ascii="GHEA Grapalat" w:hAnsi="GHEA Grapalat"/>
          <w:i/>
        </w:rPr>
      </w:pPr>
      <w:r w:rsidRPr="00852B25">
        <w:rPr>
          <w:rFonts w:ascii="GHEA Grapalat" w:hAnsi="GHEA Grapalat"/>
          <w:b/>
          <w:i/>
          <w:lang w:val="hy-AM"/>
        </w:rPr>
        <w:t>3. Ակնկալվող արդյունքը</w:t>
      </w:r>
    </w:p>
    <w:p w:rsidR="00167982" w:rsidRPr="006B7115" w:rsidRDefault="00167982" w:rsidP="00C0447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B22432">
        <w:rPr>
          <w:rFonts w:ascii="GHEA Grapalat" w:hAnsi="GHEA Grapalat"/>
          <w:lang w:val="hy-AM"/>
        </w:rPr>
        <w:t>Նախագծի ընդունմամբ հնարավոր կլինի ամրագրել քրեակատարողական ծառայության գործունեության ընթացքում ի հայտ եկած չկարգավորվող հարաբերությունները, սահմանել իրենց մոտ մինչև երեք տարեկան երեխա ունեցող անձանց</w:t>
      </w:r>
      <w:r w:rsidRPr="00B22432">
        <w:rPr>
          <w:rFonts w:ascii="GHEA Grapalat" w:hAnsi="GHEA Grapalat" w:cs="Sylfaen"/>
          <w:lang w:val="hy-AM"/>
        </w:rPr>
        <w:t xml:space="preserve"> երեխայի խնամքի համար անհրաժեշտ հանդերձանքի,</w:t>
      </w:r>
      <w:r w:rsidRPr="00B22432">
        <w:rPr>
          <w:rFonts w:ascii="GHEA Grapalat" w:hAnsi="GHEA Grapalat"/>
          <w:lang w:val="hy-AM"/>
        </w:rPr>
        <w:t xml:space="preserve"> անկողնային և հիգիենիկ պարագաների ցանկը և չափաբաժինները</w:t>
      </w:r>
      <w:r w:rsidRPr="0097414B">
        <w:rPr>
          <w:rFonts w:ascii="GHEA Grapalat" w:hAnsi="GHEA Grapalat"/>
          <w:lang w:val="hy-AM"/>
        </w:rPr>
        <w:t>, ինչպես նաև</w:t>
      </w:r>
      <w:r w:rsidRPr="0097414B">
        <w:rPr>
          <w:rFonts w:ascii="Sylfaen" w:hAnsi="Sylfaen" w:cs="Sylfaen"/>
          <w:lang w:val="hy-AM"/>
        </w:rPr>
        <w:t xml:space="preserve"> </w:t>
      </w:r>
      <w:r w:rsidRPr="0097414B">
        <w:rPr>
          <w:rFonts w:ascii="GHEA Grapalat" w:hAnsi="GHEA Grapalat"/>
          <w:lang w:val="hy-AM"/>
        </w:rPr>
        <w:t>չորս և ավելի ժամ տևողությամբ փոխադրման դեպքում կալանավորված անձին կամ դատապարտյալին տրվող սննդի չափաբաժիններ</w:t>
      </w:r>
      <w:r>
        <w:rPr>
          <w:rFonts w:ascii="GHEA Grapalat" w:hAnsi="GHEA Grapalat"/>
        </w:rPr>
        <w:t>ը</w:t>
      </w:r>
      <w:r w:rsidRPr="0097414B">
        <w:rPr>
          <w:rFonts w:ascii="GHEA Grapalat" w:hAnsi="GHEA Grapalat"/>
          <w:lang w:val="hy-AM"/>
        </w:rPr>
        <w:t>:</w:t>
      </w:r>
    </w:p>
    <w:p w:rsidR="00167982" w:rsidRPr="00EB7922" w:rsidRDefault="00167982" w:rsidP="00EB7922">
      <w:pPr>
        <w:spacing w:line="360" w:lineRule="auto"/>
        <w:rPr>
          <w:rFonts w:ascii="GHEA Grapalat" w:hAnsi="GHEA Grapalat"/>
        </w:rPr>
      </w:pPr>
    </w:p>
    <w:p w:rsidR="00167982" w:rsidRPr="00FC2B1E" w:rsidRDefault="00167982" w:rsidP="001B4EA8">
      <w:pPr>
        <w:jc w:val="right"/>
        <w:rPr>
          <w:rFonts w:ascii="GHEA Grapalat" w:hAnsi="GHEA Grapalat"/>
          <w:lang w:val="hy-AM"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  <w:r w:rsidRPr="002562A4">
        <w:rPr>
          <w:rFonts w:ascii="GHEA Grapalat" w:hAnsi="GHEA Grapalat"/>
          <w:b/>
          <w:lang w:val="hy-AM"/>
        </w:rPr>
        <w:t>Տ Ե Ղ Ե Կ Ա Ն Ք</w:t>
      </w:r>
    </w:p>
    <w:p w:rsidR="00167982" w:rsidRPr="00852B25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  <w:r w:rsidRPr="00E64EE8">
        <w:rPr>
          <w:rFonts w:ascii="GHEA Grapalat" w:hAnsi="GHEA Grapalat" w:cs="Sylfaen"/>
          <w:b/>
          <w:lang w:val="fr-FR"/>
        </w:rPr>
        <w:t>«</w:t>
      </w:r>
      <w:r w:rsidRPr="00E64EE8">
        <w:rPr>
          <w:rFonts w:ascii="GHEA Grapalat" w:hAnsi="GHEA Grapalat" w:cs="Sylfaen"/>
          <w:b/>
          <w:lang w:val="hy-AM"/>
        </w:rPr>
        <w:t>ՀԱՅԱՍՏԱՆԻ ՀԱՆՐԱՊԵՏՈՒԹՅԱՆ ԱՐԴԱՐԱԴԱՏՈՒԹՅԱՆ ՆԱԽԱՐԱՐՈՒԹՅԱՆ ՔՐԵԱԿԱՏԱՐՈՂԱԿԱՆ ՀԻՄՆԱՐԿՆԵՐՈՒՄ ՊԱՀՎՈՂ ԱՆՁԱՆՑ ՍՆՆԴԻ ՕՐԱԿԱՆ ՄԻՋԻՆ ՉԱՓԱԲԱԺԻՆՆ</w:t>
      </w:r>
      <w:r>
        <w:rPr>
          <w:rFonts w:ascii="GHEA Grapalat" w:hAnsi="GHEA Grapalat" w:cs="Sylfaen"/>
          <w:b/>
          <w:lang w:val="hy-AM"/>
        </w:rPr>
        <w:t xml:space="preserve">ԵՐԸ, ՀԱՆԴԵՐՁԱՆՔԻ ՉԱՓԱԲԱԺԻՆՆԵՐԸ </w:t>
      </w:r>
      <w:r>
        <w:rPr>
          <w:rFonts w:ascii="GHEA Grapalat" w:hAnsi="GHEA Grapalat" w:cs="Sylfaen"/>
          <w:b/>
        </w:rPr>
        <w:t>ԵՎ</w:t>
      </w:r>
      <w:r w:rsidRPr="00E64EE8">
        <w:rPr>
          <w:rFonts w:ascii="GHEA Grapalat" w:hAnsi="GHEA Grapalat" w:cs="Sylfaen"/>
          <w:b/>
          <w:lang w:val="hy-AM"/>
        </w:rPr>
        <w:t xml:space="preserve"> ԴՐԱՆՑ ՇԱՀԱԳՈՐԾՄԱՆ ԺԱՄԿԵՏՆԵՐԸ, ԱՆԿՈՂՆԱՅԻՆ ՈՒ ՀԻԳ</w:t>
      </w:r>
      <w:r>
        <w:rPr>
          <w:rFonts w:ascii="GHEA Grapalat" w:hAnsi="GHEA Grapalat" w:cs="Sylfaen"/>
          <w:b/>
          <w:lang w:val="hy-AM"/>
        </w:rPr>
        <w:t xml:space="preserve">ԻԵՆԻԿ ՊԱՐԱԳԱՆԵՐԻ ՉԱՓԱԲԱԺԻՆՆԵՐԸ </w:t>
      </w:r>
      <w:r>
        <w:rPr>
          <w:rFonts w:ascii="GHEA Grapalat" w:hAnsi="GHEA Grapalat" w:cs="Sylfaen"/>
          <w:b/>
        </w:rPr>
        <w:t>ԵՎ</w:t>
      </w:r>
      <w:r w:rsidRPr="00E64EE8">
        <w:rPr>
          <w:rFonts w:ascii="GHEA Grapalat" w:hAnsi="GHEA Grapalat" w:cs="Sylfaen"/>
          <w:b/>
          <w:lang w:val="hy-AM"/>
        </w:rPr>
        <w:t xml:space="preserve"> ԴՐԱՆՑ ՇԱՀԱԳՈՐԾՄ</w:t>
      </w:r>
      <w:r>
        <w:rPr>
          <w:rFonts w:ascii="GHEA Grapalat" w:hAnsi="GHEA Grapalat" w:cs="Sylfaen"/>
          <w:b/>
          <w:lang w:val="hy-AM"/>
        </w:rPr>
        <w:t xml:space="preserve">ԱՆ ԺԱՄԿԵՏՆԵՐԸ ՍԱՀՄԱՆԵԼՈՒ </w:t>
      </w:r>
      <w:r>
        <w:rPr>
          <w:rFonts w:ascii="GHEA Grapalat" w:hAnsi="GHEA Grapalat" w:cs="Sylfaen"/>
          <w:b/>
        </w:rPr>
        <w:t>ԵՎ</w:t>
      </w:r>
      <w:r w:rsidRPr="00E64EE8">
        <w:rPr>
          <w:rFonts w:ascii="GHEA Grapalat" w:hAnsi="GHEA Grapalat" w:cs="Sylfaen"/>
          <w:b/>
          <w:lang w:val="hy-AM"/>
        </w:rPr>
        <w:t xml:space="preserve">  </w:t>
      </w:r>
      <w:r w:rsidRPr="00E64EE8">
        <w:rPr>
          <w:rFonts w:ascii="GHEA Grapalat" w:hAnsi="GHEA Grapalat"/>
          <w:b/>
          <w:lang w:val="hy-AM"/>
        </w:rPr>
        <w:t xml:space="preserve">ՀԱՅԱՍՏԱՆԻ ՀԱՆՐԱՊԵՏՈՒԹՅԱՆ ԿԱՌԱՎԱՐՈՒԹՅԱՆ 2003 ԹՎԱԿԱՆԻ </w:t>
      </w:r>
    </w:p>
    <w:p w:rsidR="00167982" w:rsidRPr="002562A4" w:rsidRDefault="00167982" w:rsidP="001B4EA8">
      <w:pPr>
        <w:jc w:val="center"/>
        <w:rPr>
          <w:rFonts w:ascii="GHEA Grapalat" w:hAnsi="GHEA Grapalat"/>
          <w:b/>
          <w:lang w:val="hy-AM"/>
        </w:rPr>
      </w:pPr>
      <w:r w:rsidRPr="00E64EE8">
        <w:rPr>
          <w:rFonts w:ascii="GHEA Grapalat" w:hAnsi="GHEA Grapalat"/>
          <w:b/>
          <w:lang w:val="hy-AM"/>
        </w:rPr>
        <w:t xml:space="preserve">ԱՊՐԻԼԻ 10-Ի ԹԻՎ 413-Ն ՈՐՈՇՈՒՄԸ ՈՒԺԸ ԿՈՐՑՐԱԾ ՃԱՆԱՉԵԼՈՒ </w:t>
      </w:r>
      <w:r w:rsidRPr="00E64EE8">
        <w:rPr>
          <w:rFonts w:ascii="GHEA Grapalat" w:hAnsi="GHEA Grapalat" w:cs="Sylfaen"/>
          <w:b/>
          <w:lang w:val="hy-AM"/>
        </w:rPr>
        <w:t>ՄԱՍԻՆ</w:t>
      </w:r>
      <w:r w:rsidRPr="00E64EE8">
        <w:rPr>
          <w:rFonts w:ascii="GHEA Grapalat" w:hAnsi="GHEA Grapalat" w:cs="Sylfaen"/>
          <w:b/>
          <w:lang w:val="fr-FR"/>
        </w:rPr>
        <w:t>»</w:t>
      </w:r>
      <w:r w:rsidRPr="00BF1A1E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</w:t>
      </w:r>
      <w:r w:rsidRPr="002562A4">
        <w:rPr>
          <w:rFonts w:ascii="GHEA Grapalat" w:hAnsi="GHEA Grapalat"/>
          <w:b/>
          <w:lang w:val="hy-AM"/>
        </w:rPr>
        <w:t xml:space="preserve"> ՆԱԽԱԳԾԻ ԸՆԴՈՒՆՄԱՆ ԿԱՊԱԿՑՈՒԹՅԱՄԲ ԱՅԼ ԻՐԱՎ</w:t>
      </w:r>
      <w:r>
        <w:rPr>
          <w:rFonts w:ascii="GHEA Grapalat" w:hAnsi="GHEA Grapalat"/>
          <w:b/>
          <w:lang w:val="hy-AM"/>
        </w:rPr>
        <w:t xml:space="preserve">ԱԿԱՆ ԱԿՏԵՐՈՒՄ ՓՈՓՈԽՈՒԹՅՈՒՆՆԵՐ </w:t>
      </w:r>
      <w:r>
        <w:rPr>
          <w:rFonts w:ascii="GHEA Grapalat" w:hAnsi="GHEA Grapalat"/>
          <w:b/>
        </w:rPr>
        <w:t xml:space="preserve">ԵՎ </w:t>
      </w:r>
      <w:r w:rsidRPr="002562A4">
        <w:rPr>
          <w:rFonts w:ascii="GHEA Grapalat" w:hAnsi="GHEA Grapalat"/>
          <w:b/>
          <w:lang w:val="hy-AM"/>
        </w:rPr>
        <w:t>ԼՐԱՑՈՒՄՆԵՐ ԿԱՏԱՐԵԼՈՒ ԱՆՀՐԱԺԵՇՏՈՒԹՅԱՆ ԿԱՄ ԲԱՑԱԿԱՅՈՒԹՅԱՆ ՄԱՍԻՆ</w:t>
      </w:r>
    </w:p>
    <w:p w:rsidR="00167982" w:rsidRPr="00FC2B1E" w:rsidRDefault="00167982" w:rsidP="001B4EA8">
      <w:pPr>
        <w:tabs>
          <w:tab w:val="left" w:pos="6765"/>
        </w:tabs>
        <w:rPr>
          <w:rFonts w:ascii="GHEA Grapalat" w:hAnsi="GHEA Grapalat"/>
          <w:lang w:val="hy-AM"/>
        </w:rPr>
      </w:pPr>
      <w:r w:rsidRPr="00FC2B1E">
        <w:rPr>
          <w:rFonts w:ascii="GHEA Grapalat" w:hAnsi="GHEA Grapalat"/>
          <w:lang w:val="hy-AM"/>
        </w:rPr>
        <w:tab/>
      </w:r>
    </w:p>
    <w:p w:rsidR="00167982" w:rsidRPr="00FC2B1E" w:rsidRDefault="00167982" w:rsidP="00C0447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852B25">
        <w:rPr>
          <w:rFonts w:ascii="GHEA Grapalat" w:hAnsi="GHEA Grapalat" w:cs="Sylfaen"/>
          <w:lang w:val="fr-FR"/>
        </w:rPr>
        <w:t>«</w:t>
      </w:r>
      <w:r w:rsidRPr="00852B25">
        <w:rPr>
          <w:rFonts w:ascii="GHEA Grapalat" w:hAnsi="GHEA Grapalat" w:cs="Sylfaen"/>
          <w:lang w:val="hy-AM"/>
        </w:rPr>
        <w:t xml:space="preserve">Հայաստանի Հանրապետության արդարադատության նախարարության քրեակատարողական հիմնարկներում պահվող անձանց սննդի օրական միջին չափաբաժինները, հանդերձանքի չափաբաժինները և դրանց շահագործման ժամկետները, անկողնային ու հիգիենիկ պարագաների չափաբաժինները և դրանց շահագործման ժամկետները սահմանելու և  </w:t>
      </w:r>
      <w:r w:rsidRPr="00852B25">
        <w:rPr>
          <w:rFonts w:ascii="GHEA Grapalat" w:hAnsi="GHEA Grapalat"/>
          <w:lang w:val="hy-AM"/>
        </w:rPr>
        <w:t xml:space="preserve">Հայաստանի Հանրապետության կառավարության 2003 թվականի ապրիլի 10-ի </w:t>
      </w:r>
      <w:r>
        <w:rPr>
          <w:rFonts w:ascii="GHEA Grapalat" w:hAnsi="GHEA Grapalat"/>
          <w:lang w:val="hy-AM"/>
        </w:rPr>
        <w:t>թիվ 413-</w:t>
      </w:r>
      <w:r w:rsidRPr="00200A13">
        <w:rPr>
          <w:rFonts w:ascii="GHEA Grapalat" w:hAnsi="GHEA Grapalat"/>
          <w:lang w:val="hy-AM"/>
        </w:rPr>
        <w:t>Ն</w:t>
      </w:r>
      <w:r w:rsidRPr="00852B25">
        <w:rPr>
          <w:rFonts w:ascii="GHEA Grapalat" w:hAnsi="GHEA Grapalat"/>
          <w:lang w:val="hy-AM"/>
        </w:rPr>
        <w:t xml:space="preserve"> որոշումը ուժը կորցրած ճանաչելու </w:t>
      </w:r>
      <w:r w:rsidRPr="00852B25">
        <w:rPr>
          <w:rFonts w:ascii="GHEA Grapalat" w:hAnsi="GHEA Grapalat" w:cs="Sylfaen"/>
          <w:lang w:val="hy-AM"/>
        </w:rPr>
        <w:t>մասին</w:t>
      </w:r>
      <w:r w:rsidRPr="00852B25">
        <w:rPr>
          <w:rFonts w:ascii="GHEA Grapalat" w:hAnsi="GHEA Grapalat" w:cs="Sylfaen"/>
          <w:lang w:val="fr-FR"/>
        </w:rPr>
        <w:t>»</w:t>
      </w:r>
      <w:r w:rsidRPr="00852B25">
        <w:rPr>
          <w:rFonts w:ascii="GHEA Grapalat" w:hAnsi="GHEA Grapalat"/>
          <w:lang w:val="hy-AM"/>
        </w:rPr>
        <w:t xml:space="preserve"> Հայաստանի Հանրապետության կառավարության որոշման</w:t>
      </w:r>
      <w:r w:rsidRPr="00FC2B1E">
        <w:rPr>
          <w:rFonts w:ascii="GHEA Grapalat" w:hAnsi="GHEA Grapalat"/>
          <w:lang w:val="hy-AM"/>
        </w:rPr>
        <w:t xml:space="preserve"> նախագծի ընդունման կապակցությամբ </w:t>
      </w:r>
      <w:r w:rsidRPr="0089386C">
        <w:rPr>
          <w:rFonts w:ascii="GHEA Grapalat" w:hAnsi="GHEA Grapalat"/>
          <w:lang w:val="hy-AM"/>
        </w:rPr>
        <w:t>այլ իրավական ակտերում փոփոխություններ և լրացումներ կատարելու անհրաժեշտություն չի առաջանա:</w:t>
      </w:r>
      <w:r w:rsidRPr="00FC2B1E">
        <w:rPr>
          <w:rFonts w:ascii="GHEA Grapalat" w:hAnsi="GHEA Grapalat"/>
          <w:lang w:val="hy-AM"/>
        </w:rPr>
        <w:t xml:space="preserve"> </w:t>
      </w:r>
    </w:p>
    <w:p w:rsidR="00167982" w:rsidRPr="00A85310" w:rsidRDefault="00167982" w:rsidP="00852B25">
      <w:pPr>
        <w:rPr>
          <w:rFonts w:ascii="GHEA Grapalat" w:hAnsi="GHEA Grapalat"/>
          <w:lang w:val="hy-AM"/>
        </w:rPr>
      </w:pPr>
      <w:bookmarkStart w:id="0" w:name="_GoBack"/>
      <w:bookmarkEnd w:id="0"/>
    </w:p>
    <w:p w:rsidR="00167982" w:rsidRPr="00A85310" w:rsidRDefault="00167982" w:rsidP="00852B25">
      <w:pPr>
        <w:rPr>
          <w:rFonts w:ascii="GHEA Grapalat" w:hAnsi="GHEA Grapalat"/>
          <w:lang w:val="hy-AM"/>
        </w:rPr>
      </w:pPr>
    </w:p>
    <w:p w:rsidR="00167982" w:rsidRPr="00A85310" w:rsidRDefault="00167982" w:rsidP="00852B25">
      <w:pPr>
        <w:rPr>
          <w:rFonts w:ascii="GHEA Grapalat" w:hAnsi="GHEA Grapalat"/>
          <w:b/>
          <w:lang w:val="hy-AM"/>
        </w:rPr>
      </w:pPr>
    </w:p>
    <w:p w:rsidR="00167982" w:rsidRPr="00A85310" w:rsidRDefault="00167982" w:rsidP="001B4EA8">
      <w:pPr>
        <w:jc w:val="center"/>
        <w:rPr>
          <w:rFonts w:ascii="GHEA Grapalat" w:hAnsi="GHEA Grapalat"/>
          <w:b/>
          <w:lang w:val="hy-AM"/>
        </w:rPr>
      </w:pPr>
    </w:p>
    <w:p w:rsidR="00167982" w:rsidRPr="00A85310" w:rsidRDefault="00167982" w:rsidP="001B4EA8">
      <w:pPr>
        <w:jc w:val="center"/>
        <w:rPr>
          <w:rFonts w:ascii="GHEA Grapalat" w:hAnsi="GHEA Grapalat"/>
          <w:b/>
          <w:lang w:val="hy-AM"/>
        </w:rPr>
      </w:pPr>
    </w:p>
    <w:p w:rsidR="00167982" w:rsidRPr="00A85310" w:rsidRDefault="00167982" w:rsidP="001B4EA8">
      <w:pPr>
        <w:jc w:val="center"/>
        <w:rPr>
          <w:rFonts w:ascii="GHEA Grapalat" w:hAnsi="GHEA Grapalat"/>
          <w:b/>
          <w:lang w:val="hy-AM"/>
        </w:rPr>
      </w:pPr>
    </w:p>
    <w:p w:rsidR="00167982" w:rsidRPr="00A85310" w:rsidRDefault="00167982" w:rsidP="001B4EA8">
      <w:pPr>
        <w:jc w:val="center"/>
        <w:rPr>
          <w:rFonts w:ascii="GHEA Grapalat" w:hAnsi="GHEA Grapalat"/>
          <w:b/>
          <w:lang w:val="hy-AM"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</w:p>
    <w:p w:rsidR="00167982" w:rsidRPr="00A85310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  <w:r w:rsidRPr="002562A4">
        <w:rPr>
          <w:rFonts w:ascii="GHEA Grapalat" w:hAnsi="GHEA Grapalat"/>
          <w:b/>
          <w:lang w:val="hy-AM"/>
        </w:rPr>
        <w:t>Տ Ե Ղ Ե Կ Ա Ն Ք</w:t>
      </w:r>
    </w:p>
    <w:p w:rsidR="00167982" w:rsidRPr="00852B25" w:rsidRDefault="00167982" w:rsidP="001B4EA8">
      <w:pPr>
        <w:jc w:val="center"/>
        <w:rPr>
          <w:rFonts w:ascii="GHEA Grapalat" w:hAnsi="GHEA Grapalat"/>
          <w:b/>
        </w:rPr>
      </w:pPr>
    </w:p>
    <w:p w:rsidR="00167982" w:rsidRDefault="00167982" w:rsidP="001B4EA8">
      <w:pPr>
        <w:jc w:val="center"/>
        <w:rPr>
          <w:rFonts w:ascii="GHEA Grapalat" w:hAnsi="GHEA Grapalat"/>
          <w:b/>
        </w:rPr>
      </w:pPr>
      <w:r w:rsidRPr="00E64EE8">
        <w:rPr>
          <w:rFonts w:ascii="GHEA Grapalat" w:hAnsi="GHEA Grapalat" w:cs="Sylfaen"/>
          <w:b/>
          <w:lang w:val="fr-FR"/>
        </w:rPr>
        <w:t>«</w:t>
      </w:r>
      <w:r w:rsidRPr="00E64EE8">
        <w:rPr>
          <w:rFonts w:ascii="GHEA Grapalat" w:hAnsi="GHEA Grapalat" w:cs="Sylfaen"/>
          <w:b/>
          <w:lang w:val="hy-AM"/>
        </w:rPr>
        <w:t>ՀԱՅԱՍՏԱՆԻ ՀԱՆՐԱՊԵՏՈՒԹՅԱՆ ԱՐԴԱՐԱԴԱՏՈՒԹՅԱՆ ՆԱԽԱՐԱՐՈՒԹՅԱՆ ՔՐԵԱԿԱՏԱՐՈՂԱԿԱՆ ՀԻՄՆԱՐԿՆԵՐՈՒՄ ՊԱՀՎՈՂ ԱՆՁԱՆՑ ՍՆՆԴԻ ՕՐԱԿԱՆ ՄԻՋԻՆ ՉԱՓԱԲԱԺԻՆՆԵՐԸ, ՀԱՆԴԵՐՁԱՆՔԻ ՉԱՓԱԲԱԺԻՆՆԵՐԸ և ԴՐԱՆՑ ՇԱՀԱԳՈՐԾՄԱՆ ԺԱՄԿԵՏՆԵՐԸ, ԱՆԿՈՂՆԱՅԻՆ ՈՒ ՀԻԳ</w:t>
      </w:r>
      <w:r>
        <w:rPr>
          <w:rFonts w:ascii="GHEA Grapalat" w:hAnsi="GHEA Grapalat" w:cs="Sylfaen"/>
          <w:b/>
          <w:lang w:val="hy-AM"/>
        </w:rPr>
        <w:t xml:space="preserve">ԻԵՆԻԿ ՊԱՐԱԳԱՆԵՐԻ ՉԱՓԱԲԱԺԻՆՆԵՐԸ </w:t>
      </w:r>
      <w:r>
        <w:rPr>
          <w:rFonts w:ascii="GHEA Grapalat" w:hAnsi="GHEA Grapalat" w:cs="Sylfaen"/>
          <w:b/>
        </w:rPr>
        <w:t>ԵՎ</w:t>
      </w:r>
      <w:r w:rsidRPr="00E64EE8">
        <w:rPr>
          <w:rFonts w:ascii="GHEA Grapalat" w:hAnsi="GHEA Grapalat" w:cs="Sylfaen"/>
          <w:b/>
          <w:lang w:val="hy-AM"/>
        </w:rPr>
        <w:t xml:space="preserve"> ԴՐԱՆՑ ՇԱՀԱԳՈՐԾՄ</w:t>
      </w:r>
      <w:r>
        <w:rPr>
          <w:rFonts w:ascii="GHEA Grapalat" w:hAnsi="GHEA Grapalat" w:cs="Sylfaen"/>
          <w:b/>
          <w:lang w:val="hy-AM"/>
        </w:rPr>
        <w:t xml:space="preserve">ԱՆ ԺԱՄԿԵՏՆԵՐԸ ՍԱՀՄԱՆԵԼՈՒ </w:t>
      </w:r>
      <w:r>
        <w:rPr>
          <w:rFonts w:ascii="GHEA Grapalat" w:hAnsi="GHEA Grapalat" w:cs="Sylfaen"/>
          <w:b/>
        </w:rPr>
        <w:t>ԵՎ</w:t>
      </w:r>
      <w:r w:rsidRPr="00E64EE8">
        <w:rPr>
          <w:rFonts w:ascii="GHEA Grapalat" w:hAnsi="GHEA Grapalat" w:cs="Sylfaen"/>
          <w:b/>
          <w:lang w:val="hy-AM"/>
        </w:rPr>
        <w:t xml:space="preserve"> </w:t>
      </w:r>
      <w:r w:rsidRPr="00E64EE8">
        <w:rPr>
          <w:rFonts w:ascii="GHEA Grapalat" w:hAnsi="GHEA Grapalat"/>
          <w:b/>
          <w:lang w:val="hy-AM"/>
        </w:rPr>
        <w:t xml:space="preserve">ՀԱՅԱՍՏԱՆԻ ՀԱՆՐԱՊԵՏՈՒԹՅԱՆ ԿԱՌԱՎԱՐՈՒԹՅԱՆ 2003 ԹՎԱԿԱՆԻ </w:t>
      </w:r>
    </w:p>
    <w:p w:rsidR="00167982" w:rsidRPr="002562A4" w:rsidRDefault="00167982" w:rsidP="001B4EA8">
      <w:pPr>
        <w:jc w:val="center"/>
        <w:rPr>
          <w:rFonts w:ascii="GHEA Grapalat" w:hAnsi="GHEA Grapalat"/>
          <w:b/>
          <w:lang w:val="hy-AM"/>
        </w:rPr>
      </w:pPr>
      <w:r w:rsidRPr="00E64EE8">
        <w:rPr>
          <w:rFonts w:ascii="GHEA Grapalat" w:hAnsi="GHEA Grapalat"/>
          <w:b/>
          <w:lang w:val="hy-AM"/>
        </w:rPr>
        <w:t xml:space="preserve">ԱՊՐԻԼԻ 10-Ի ԹԻՎ 413-Ն ՈՐՈՇՈՒՄԸ ՈՒԺԸ ԿՈՐՑՐԱԾ ՃԱՆԱՉԵԼՈՒ </w:t>
      </w:r>
      <w:r w:rsidRPr="00E64EE8">
        <w:rPr>
          <w:rFonts w:ascii="GHEA Grapalat" w:hAnsi="GHEA Grapalat" w:cs="Sylfaen"/>
          <w:b/>
          <w:lang w:val="hy-AM"/>
        </w:rPr>
        <w:t>ՄԱՍԻՆ</w:t>
      </w:r>
      <w:r w:rsidRPr="00E64EE8">
        <w:rPr>
          <w:rFonts w:ascii="GHEA Grapalat" w:hAnsi="GHEA Grapalat" w:cs="Sylfaen"/>
          <w:b/>
          <w:lang w:val="fr-FR"/>
        </w:rPr>
        <w:t>»</w:t>
      </w:r>
      <w:r w:rsidRPr="00BF1A1E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</w:t>
      </w:r>
      <w:r>
        <w:rPr>
          <w:rFonts w:ascii="GHEA Grapalat" w:hAnsi="GHEA Grapalat"/>
          <w:b/>
          <w:lang w:val="hy-AM"/>
        </w:rPr>
        <w:t xml:space="preserve"> ՆԱԽԱԳԾԻ Ը</w:t>
      </w:r>
      <w:r>
        <w:rPr>
          <w:rFonts w:ascii="GHEA Grapalat" w:hAnsi="GHEA Grapalat"/>
          <w:b/>
        </w:rPr>
        <w:t>Ն</w:t>
      </w:r>
      <w:r w:rsidRPr="002562A4">
        <w:rPr>
          <w:rFonts w:ascii="GHEA Grapalat" w:hAnsi="GHEA Grapalat"/>
          <w:b/>
          <w:lang w:val="hy-AM"/>
        </w:rPr>
        <w:t xml:space="preserve">ԴՈՒՆՄԱՆ ԿԱՊԱԿՑՈՒԹՅԱՄԲ ՊԵՏԱԿԱՆ </w:t>
      </w:r>
      <w:r>
        <w:rPr>
          <w:rFonts w:ascii="GHEA Grapalat" w:hAnsi="GHEA Grapalat"/>
          <w:b/>
        </w:rPr>
        <w:t xml:space="preserve">ԿԱՄ ՏԵՂԱԿԱՆ ԻՆՔՆԱԿԱՌԱՎԱՐՄԱՆ ՄԱՐՄՆԻ </w:t>
      </w:r>
      <w:r>
        <w:rPr>
          <w:rFonts w:ascii="GHEA Grapalat" w:hAnsi="GHEA Grapalat"/>
          <w:b/>
          <w:lang w:val="hy-AM"/>
        </w:rPr>
        <w:t>ԲՅՈՒՋԵ</w:t>
      </w:r>
      <w:r>
        <w:rPr>
          <w:rFonts w:ascii="GHEA Grapalat" w:hAnsi="GHEA Grapalat"/>
          <w:b/>
        </w:rPr>
        <w:t>ՈՒՄ</w:t>
      </w:r>
      <w:r w:rsidRPr="002562A4">
        <w:rPr>
          <w:rFonts w:ascii="GHEA Grapalat" w:hAnsi="GHEA Grapalat"/>
          <w:b/>
          <w:lang w:val="hy-AM"/>
        </w:rPr>
        <w:t xml:space="preserve"> ԵԿԱՄՈՒՏՆԵՐԻ </w:t>
      </w:r>
      <w:r>
        <w:rPr>
          <w:rFonts w:ascii="GHEA Grapalat" w:hAnsi="GHEA Grapalat"/>
          <w:b/>
        </w:rPr>
        <w:t xml:space="preserve">ԵՎ ԾԱԽՍԵՐԻ </w:t>
      </w:r>
      <w:r w:rsidRPr="002562A4">
        <w:rPr>
          <w:rFonts w:ascii="GHEA Grapalat" w:hAnsi="GHEA Grapalat"/>
          <w:b/>
          <w:lang w:val="hy-AM"/>
        </w:rPr>
        <w:t>ԱՎԵԼԱՑՄԱՆ ԿԱՄ ՆՎԱԶԵՑՄԱՆ ՄԱՍԻՆ</w:t>
      </w:r>
    </w:p>
    <w:p w:rsidR="00167982" w:rsidRPr="00FC2B1E" w:rsidRDefault="00167982" w:rsidP="001B4EA8">
      <w:pPr>
        <w:rPr>
          <w:rFonts w:ascii="GHEA Grapalat" w:hAnsi="GHEA Grapalat"/>
          <w:lang w:val="hy-AM"/>
        </w:rPr>
      </w:pPr>
    </w:p>
    <w:p w:rsidR="00167982" w:rsidRPr="00A85310" w:rsidRDefault="00167982" w:rsidP="00C0447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852B25">
        <w:rPr>
          <w:rFonts w:ascii="GHEA Grapalat" w:hAnsi="GHEA Grapalat" w:cs="Sylfaen"/>
          <w:lang w:val="fr-FR"/>
        </w:rPr>
        <w:t>«</w:t>
      </w:r>
      <w:r w:rsidRPr="00852B25">
        <w:rPr>
          <w:rFonts w:ascii="GHEA Grapalat" w:hAnsi="GHEA Grapalat" w:cs="Sylfaen"/>
          <w:lang w:val="hy-AM"/>
        </w:rPr>
        <w:t xml:space="preserve">Հայաստանի Հանրապետության արդարադատության նախարարության քրեակատարողական հիմնարկներում պահվող անձանց սննդի օրական միջին չափաբաժինները, հանդերձանքի չափաբաժինները և դրանց շահագործման ժամկետները, անկողնային ու հիգիենիկ պարագաների չափաբաժինները և դրանց շահագործման ժամկետները սահմանելու և  </w:t>
      </w:r>
      <w:r w:rsidRPr="00852B25">
        <w:rPr>
          <w:rFonts w:ascii="GHEA Grapalat" w:hAnsi="GHEA Grapalat"/>
          <w:lang w:val="hy-AM"/>
        </w:rPr>
        <w:t>Հայաստանի Հանրապետության կառավարության 2003 թվականի ապրիլի 10-ի</w:t>
      </w:r>
      <w:r>
        <w:rPr>
          <w:rFonts w:ascii="GHEA Grapalat" w:hAnsi="GHEA Grapalat"/>
          <w:lang w:val="hy-AM"/>
        </w:rPr>
        <w:t xml:space="preserve"> թիվ 413-</w:t>
      </w:r>
      <w:r w:rsidRPr="00200A13">
        <w:rPr>
          <w:rFonts w:ascii="GHEA Grapalat" w:hAnsi="GHEA Grapalat"/>
          <w:lang w:val="hy-AM"/>
        </w:rPr>
        <w:t>Ն</w:t>
      </w:r>
      <w:r w:rsidRPr="00852B25">
        <w:rPr>
          <w:rFonts w:ascii="GHEA Grapalat" w:hAnsi="GHEA Grapalat"/>
          <w:lang w:val="hy-AM"/>
        </w:rPr>
        <w:t xml:space="preserve"> որոշումը ուժը կորցրած ճանաչելու </w:t>
      </w:r>
      <w:r w:rsidRPr="00852B25">
        <w:rPr>
          <w:rFonts w:ascii="GHEA Grapalat" w:hAnsi="GHEA Grapalat" w:cs="Sylfaen"/>
          <w:lang w:val="hy-AM"/>
        </w:rPr>
        <w:t>մասին</w:t>
      </w:r>
      <w:r w:rsidRPr="00852B25">
        <w:rPr>
          <w:rFonts w:ascii="GHEA Grapalat" w:hAnsi="GHEA Grapalat" w:cs="Sylfaen"/>
          <w:lang w:val="fr-FR"/>
        </w:rPr>
        <w:t>»</w:t>
      </w:r>
      <w:r w:rsidRPr="00852B25">
        <w:rPr>
          <w:rFonts w:ascii="GHEA Grapalat" w:hAnsi="GHEA Grapalat"/>
          <w:lang w:val="hy-AM"/>
        </w:rPr>
        <w:t xml:space="preserve"> Հայաստանի Հանրապետության կառավարության որոշման</w:t>
      </w:r>
      <w:r w:rsidRPr="00FC2B1E">
        <w:rPr>
          <w:rFonts w:ascii="GHEA Grapalat" w:hAnsi="GHEA Grapalat"/>
          <w:lang w:val="hy-AM"/>
        </w:rPr>
        <w:t xml:space="preserve"> նախագծի ընդունման կապակցությամբ Հայաստանի Հանրապետության  պետական բյուջեում նախատեսվում է եկամուտների և ծախսերի ավելացում 1-ից 3 տարեկան մեկ երեխային տրվող սննդի, հիգիենիկ պարագաների, հագուստի և փափուկ գույքի համար միջինացված արժեքով տարեկան 800000 (ութ հարյուր հազար) դրամի չափով: Մասնավորապես` մեկ երեխային անհրաժեշտ է սննդի համար տարեկան 425000 (չորս հարյուր քսանհինգ հազար) դրամ, հիգիենիկ պարագաների համար` տարեկան </w:t>
      </w:r>
      <w:r w:rsidRPr="00573001">
        <w:rPr>
          <w:rFonts w:ascii="GHEA Grapalat" w:hAnsi="GHEA Grapalat"/>
          <w:lang w:val="hy-AM"/>
        </w:rPr>
        <w:t>305</w:t>
      </w:r>
      <w:r w:rsidRPr="00FC2B1E">
        <w:rPr>
          <w:rFonts w:ascii="GHEA Grapalat" w:hAnsi="GHEA Grapalat"/>
          <w:lang w:val="hy-AM"/>
        </w:rPr>
        <w:t>000 (երկու հարյուր հիսունհինգ հազար) դրամ, հագուստ, կոշկեղեն ու փափուկ գույք` տարեկան 120000 (հարյուր քսան հազար) դրամ: Ներկայումս ՀՀ ԱՆ «Աբովյան» քրեակատարողական հիմնարկում պահվում են իրենց մոտ մինչև երեք տարեկան երեխա ունեցող 2 անձ:  Գործնականում իրենց մոտ մինչև երեք տարեկան երեխա ունեցող անձանց թիվն առավելագույնը եղել է 4 հոգի, ուստի հաշվա</w:t>
      </w:r>
      <w:r w:rsidRPr="00341042">
        <w:rPr>
          <w:rFonts w:ascii="GHEA Grapalat" w:hAnsi="GHEA Grapalat"/>
          <w:lang w:val="hy-AM"/>
        </w:rPr>
        <w:t>ր</w:t>
      </w:r>
      <w:r w:rsidRPr="00FC2B1E">
        <w:rPr>
          <w:rFonts w:ascii="GHEA Grapalat" w:hAnsi="GHEA Grapalat"/>
          <w:lang w:val="hy-AM"/>
        </w:rPr>
        <w:t>կն անհրաժեշտ է կատարել միջինը` տարեկան կտրվածքով` 5 երեխայի հաշվա</w:t>
      </w:r>
      <w:r w:rsidRPr="00341042">
        <w:rPr>
          <w:rFonts w:ascii="GHEA Grapalat" w:hAnsi="GHEA Grapalat"/>
          <w:lang w:val="hy-AM"/>
        </w:rPr>
        <w:t>ր</w:t>
      </w:r>
      <w:r w:rsidRPr="00FC2B1E">
        <w:rPr>
          <w:rFonts w:ascii="GHEA Grapalat" w:hAnsi="GHEA Grapalat"/>
          <w:lang w:val="hy-AM"/>
        </w:rPr>
        <w:t>կով</w:t>
      </w:r>
      <w:r>
        <w:rPr>
          <w:rFonts w:ascii="GHEA Grapalat" w:hAnsi="GHEA Grapalat"/>
          <w:lang w:val="hy-AM"/>
        </w:rPr>
        <w:t>:</w:t>
      </w:r>
    </w:p>
    <w:p w:rsidR="00167982" w:rsidRPr="00222803" w:rsidRDefault="00167982" w:rsidP="008847BC">
      <w:pPr>
        <w:spacing w:line="360" w:lineRule="auto"/>
        <w:ind w:firstLine="720"/>
        <w:jc w:val="both"/>
        <w:rPr>
          <w:rFonts w:ascii="GHEA Grapalat" w:hAnsi="GHEA Grapalat"/>
        </w:rPr>
      </w:pPr>
      <w:r w:rsidRPr="00222803">
        <w:rPr>
          <w:rFonts w:ascii="GHEA Grapalat" w:hAnsi="GHEA Grapalat"/>
        </w:rPr>
        <w:t xml:space="preserve">Ներկայումս կալանավորված անձանց և դատապարտյալներին տրվող </w:t>
      </w:r>
      <w:r>
        <w:rPr>
          <w:rFonts w:ascii="GHEA Grapalat" w:hAnsi="GHEA Grapalat"/>
        </w:rPr>
        <w:t>սննդի միջինացված արժեքը կազմում է տարեկան 1632580400 (մեկ միլիարդ վեց հարյուր երեսուներկու միլիոն հինգ հարյուր ութսուն հազար չորս հարյուր) ՀՀ դրամ, հագուստի համար` տարեկան 142674500 (հարյուր քառասուներկու միլիոն վեց հարյուր յոթանասունչորս հազար հինգ հարյուր) ՀՀ դրամ և անկողնային ու հիգիենիկ պարագաների համար` համապատասխանաբար տարեկան</w:t>
      </w:r>
      <w:r w:rsidRPr="0022280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62985000 (վաթսուներկու միլիոն ինը հարյուր ութսունհինգ հազար) և 29140300 (քսանինը միլիոն հարյուր քառասուն հազար երեք հարյուր) ՀՀ դրամ:</w:t>
      </w:r>
    </w:p>
    <w:p w:rsidR="00167982" w:rsidRDefault="00167982" w:rsidP="008847BC">
      <w:pPr>
        <w:spacing w:line="360" w:lineRule="auto"/>
        <w:ind w:firstLine="720"/>
        <w:jc w:val="both"/>
        <w:rPr>
          <w:rFonts w:ascii="GHEA Grapalat" w:hAnsi="GHEA Grapalat"/>
        </w:rPr>
      </w:pPr>
      <w:r w:rsidRPr="006B7115">
        <w:rPr>
          <w:rFonts w:ascii="GHEA Grapalat" w:hAnsi="GHEA Grapalat"/>
          <w:lang w:val="hy-AM"/>
        </w:rPr>
        <w:t xml:space="preserve">Սույն հաշվարկները հիմնավորվում են ստորև ներկայացված աղյուսակներով՝ </w:t>
      </w: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8847BC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0D4AC5">
      <w:pPr>
        <w:jc w:val="center"/>
        <w:rPr>
          <w:rFonts w:ascii="GHEA Grapalat" w:hAnsi="GHEA Grapalat"/>
          <w:b/>
        </w:rPr>
      </w:pPr>
    </w:p>
    <w:p w:rsidR="00167982" w:rsidRDefault="00167982" w:rsidP="000D4AC5">
      <w:pPr>
        <w:jc w:val="center"/>
        <w:rPr>
          <w:rFonts w:ascii="Sylfaen" w:hAnsi="Sylfaen"/>
          <w:b/>
        </w:rPr>
      </w:pPr>
    </w:p>
    <w:p w:rsidR="00167982" w:rsidRDefault="00167982" w:rsidP="000D4AC5">
      <w:pPr>
        <w:jc w:val="center"/>
        <w:rPr>
          <w:rFonts w:ascii="Sylfaen" w:hAnsi="Sylfaen"/>
          <w:b/>
        </w:rPr>
      </w:pPr>
    </w:p>
    <w:p w:rsidR="00167982" w:rsidRDefault="00167982" w:rsidP="000D4AC5">
      <w:pPr>
        <w:jc w:val="center"/>
        <w:rPr>
          <w:rFonts w:ascii="Sylfaen" w:hAnsi="Sylfaen"/>
          <w:b/>
        </w:rPr>
      </w:pPr>
    </w:p>
    <w:p w:rsidR="00167982" w:rsidRDefault="00167982" w:rsidP="000D4AC5">
      <w:pPr>
        <w:jc w:val="center"/>
        <w:rPr>
          <w:rFonts w:ascii="Sylfaen" w:hAnsi="Sylfaen"/>
          <w:b/>
        </w:rPr>
      </w:pPr>
    </w:p>
    <w:p w:rsidR="00167982" w:rsidRDefault="00167982" w:rsidP="000D4AC5">
      <w:pPr>
        <w:jc w:val="center"/>
        <w:rPr>
          <w:rFonts w:ascii="Sylfaen" w:hAnsi="Sylfaen"/>
          <w:b/>
        </w:rPr>
      </w:pPr>
    </w:p>
    <w:p w:rsidR="00167982" w:rsidRDefault="00167982" w:rsidP="000D4AC5">
      <w:pPr>
        <w:jc w:val="center"/>
        <w:rPr>
          <w:rFonts w:ascii="Sylfaen" w:hAnsi="Sylfaen"/>
          <w:b/>
        </w:rPr>
      </w:pPr>
    </w:p>
    <w:p w:rsidR="00167982" w:rsidRDefault="00167982" w:rsidP="000D4AC5">
      <w:pPr>
        <w:jc w:val="center"/>
        <w:rPr>
          <w:rFonts w:ascii="Sylfaen" w:hAnsi="Sylfaen"/>
          <w:b/>
        </w:rPr>
      </w:pPr>
    </w:p>
    <w:p w:rsidR="00167982" w:rsidRDefault="00167982" w:rsidP="000D4AC5">
      <w:pPr>
        <w:jc w:val="center"/>
        <w:rPr>
          <w:rFonts w:ascii="Sylfaen" w:hAnsi="Sylfaen"/>
          <w:b/>
        </w:rPr>
      </w:pPr>
    </w:p>
    <w:p w:rsidR="00167982" w:rsidRDefault="00167982" w:rsidP="000D4AC5">
      <w:pPr>
        <w:jc w:val="center"/>
        <w:rPr>
          <w:rFonts w:ascii="Sylfaen" w:hAnsi="Sylfaen"/>
          <w:b/>
        </w:rPr>
      </w:pPr>
    </w:p>
    <w:p w:rsidR="00167982" w:rsidRPr="00194BE3" w:rsidRDefault="00167982" w:rsidP="000D4AC5">
      <w:pPr>
        <w:jc w:val="center"/>
        <w:rPr>
          <w:rFonts w:ascii="Sylfaen" w:hAnsi="Sylfaen"/>
          <w:b/>
        </w:rPr>
      </w:pPr>
      <w:r w:rsidRPr="00194BE3">
        <w:rPr>
          <w:rFonts w:ascii="Sylfaen" w:hAnsi="Sylfaen"/>
          <w:b/>
        </w:rPr>
        <w:t>Հայաստանի Հանրապետության արդարադատության նախարարության քրեակատարողական հիմնարկներում պահվող անձանց սննդի օրական միջին չափաբաժինները</w:t>
      </w:r>
    </w:p>
    <w:tbl>
      <w:tblPr>
        <w:tblpPr w:leftFromText="180" w:rightFromText="180" w:vertAnchor="text" w:horzAnchor="margin" w:tblpY="138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1"/>
        <w:gridCol w:w="2676"/>
        <w:gridCol w:w="1134"/>
        <w:gridCol w:w="1276"/>
        <w:gridCol w:w="1559"/>
        <w:gridCol w:w="1276"/>
        <w:gridCol w:w="1417"/>
      </w:tblGrid>
      <w:tr w:rsidR="00167982" w:rsidRPr="00A22CEE" w:rsidTr="000D4AC5">
        <w:trPr>
          <w:trHeight w:val="842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NN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 w:cs="Sylfaen"/>
                <w:sz w:val="22"/>
                <w:szCs w:val="22"/>
              </w:rPr>
              <w:t>ը</w:t>
            </w:r>
            <w:r w:rsidRPr="00A22CEE">
              <w:rPr>
                <w:rFonts w:ascii="Sylfaen" w:hAnsi="Sylfaen"/>
                <w:sz w:val="22"/>
                <w:szCs w:val="22"/>
              </w:rPr>
              <w:t>/</w:t>
            </w:r>
            <w:r w:rsidRPr="00A22CEE">
              <w:rPr>
                <w:rFonts w:ascii="Sylfaen" w:hAnsi="Sylfaen" w:cs="Sylfaen"/>
                <w:sz w:val="22"/>
                <w:szCs w:val="22"/>
              </w:rPr>
              <w:t>կ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Անվանումը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Չափի միավորը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Քանակը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Քանակ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տարեկան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/ կգ /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Միավոր.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գինը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/ դր /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Գումար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տարեկան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/հազ.դր/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167982" w:rsidRPr="00A22CEE" w:rsidTr="000D4AC5">
        <w:trPr>
          <w:trHeight w:val="108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Հաց</w:t>
            </w:r>
            <w:r w:rsidRPr="00A22CEE">
              <w:rPr>
                <w:rFonts w:ascii="Sylfaen" w:hAnsi="Sylfaen"/>
                <w:sz w:val="22"/>
                <w:szCs w:val="22"/>
              </w:rPr>
              <w:tab/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650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925275.0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324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299789.1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 xml:space="preserve">2. 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Ձավարեղեն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120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170820.0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425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72598.5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Մակարոնեղեն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42705.0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363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15502.0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Միս, մսամթերք (միս` ոսկորով)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90 (180)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256230.0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2400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614952.0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5.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Կաթ (կաթի փոշի)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100 (14.3)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142350.0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350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49822.5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6.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Ձուկ (առանց գլխի)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142350.0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142350.0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7.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Կենդանական յուղ, մարգարին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64057.5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750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48043.1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 xml:space="preserve">8. 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Շաքար, շաքարավազ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56940.0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385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21921.9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9.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Կերակրի աղ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30000.0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145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4350.0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10.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Թեյ (թեյաբույսեր)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2847.0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1890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5380.83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11.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Տոմատի մածուկ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7117.5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700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4982.25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12.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Դափնետերև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0.1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142.35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1200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170.82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13.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Կարտոֆիլ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550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782925.0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120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93951.0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14.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Այլ բանջարեղեն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250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356000.0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97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34532.0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15.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Հյութեր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142350.0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311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44270.85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16.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Պանիր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35587.5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1475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52491.6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17.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Միրգ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284700.0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262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74591.4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18.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Բուսական յուղ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35587.5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21352.5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ԸՆԴԱՄԵՆԸ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1601025.9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Չորս և ավելի ժամ տևողությամբ փոխադրման դեպքում կալանավորված անձին կամ դատապարտյալին տրվող սննդի չափաբաժիններ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 xml:space="preserve">Հաց 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1500.0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324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486.0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Մսի պահածո (կամ ձկան պահածո)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200 (300)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300.0/450.0/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1398/772/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419.4/347.4/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Մրգահյութ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300.0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311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93.3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 xml:space="preserve">Պանիր 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60.0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1475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88.5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ԸՆԴԱՄԵՆԸ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1087.2/1015.2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Հղի, կերակրող մայր, անչափահաս կամ հիվանդ կալանավորված անձանց և դատապարտյալներին տրվող հավելյալ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սննդի չափաբաժինները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Բուսական յուղ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4200.0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2520.0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Կարագ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4900.0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1800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8820.0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Կաթ (կաթի փոշի)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100  (14.3)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19500.0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350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6825.0</w:t>
            </w: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Հավի ձու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195275</w:t>
            </w: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63</w:t>
            </w:r>
          </w:p>
        </w:tc>
        <w:tc>
          <w:tcPr>
            <w:tcW w:w="1417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12302.3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</w:tr>
      <w:tr w:rsidR="00167982" w:rsidRPr="00A22CEE" w:rsidTr="000D4AC5">
        <w:trPr>
          <w:trHeight w:val="527"/>
        </w:trPr>
        <w:tc>
          <w:tcPr>
            <w:tcW w:w="551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ԸՆԴԱՄԵՆԸ</w:t>
            </w:r>
          </w:p>
        </w:tc>
        <w:tc>
          <w:tcPr>
            <w:tcW w:w="1134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982" w:rsidRPr="00A22CEE" w:rsidRDefault="00167982" w:rsidP="000D4AC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A22CEE">
              <w:rPr>
                <w:rFonts w:ascii="Sylfaen" w:hAnsi="Sylfaen"/>
                <w:sz w:val="22"/>
                <w:szCs w:val="22"/>
              </w:rPr>
              <w:t>30467.3</w:t>
            </w:r>
          </w:p>
          <w:p w:rsidR="00167982" w:rsidRPr="00A22CEE" w:rsidRDefault="00167982" w:rsidP="000D4AC5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jc w:val="center"/>
        <w:rPr>
          <w:rFonts w:ascii="Sylfaen" w:hAnsi="Sylfaen"/>
          <w:b/>
        </w:rPr>
      </w:pPr>
      <w:r w:rsidRPr="00D57140">
        <w:rPr>
          <w:rFonts w:ascii="Sylfaen" w:hAnsi="Sylfaen"/>
          <w:b/>
        </w:rPr>
        <w:t>Հայաստանի Հանրապետության արդարադատության նախարարության քրեակատարողական հիմնարկներում պահվող անձ</w:t>
      </w:r>
      <w:r>
        <w:rPr>
          <w:rFonts w:ascii="Sylfaen" w:hAnsi="Sylfaen"/>
          <w:b/>
        </w:rPr>
        <w:t>անց հանդերձանքի չափաբաժինները և</w:t>
      </w:r>
      <w:r w:rsidRPr="00D57140">
        <w:rPr>
          <w:rFonts w:ascii="Sylfaen" w:hAnsi="Sylfaen"/>
          <w:b/>
        </w:rPr>
        <w:t xml:space="preserve"> դրանց շահագործման ժամկետները</w:t>
      </w:r>
    </w:p>
    <w:p w:rsidR="00167982" w:rsidRDefault="00167982" w:rsidP="00D57140">
      <w:pPr>
        <w:jc w:val="center"/>
        <w:rPr>
          <w:rFonts w:ascii="Sylfaen" w:hAnsi="Sylfaen"/>
          <w:b/>
        </w:rPr>
      </w:pPr>
    </w:p>
    <w:p w:rsidR="00167982" w:rsidRPr="00D57140" w:rsidRDefault="00167982" w:rsidP="00D57140">
      <w:pPr>
        <w:jc w:val="center"/>
        <w:rPr>
          <w:rFonts w:ascii="Sylfaen" w:hAnsi="Sylfaen"/>
          <w:b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tbl>
      <w:tblPr>
        <w:tblpPr w:leftFromText="180" w:rightFromText="180" w:vertAnchor="page" w:horzAnchor="margin" w:tblpY="3016"/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510"/>
        <w:gridCol w:w="2603"/>
        <w:gridCol w:w="867"/>
        <w:gridCol w:w="579"/>
        <w:gridCol w:w="1301"/>
        <w:gridCol w:w="1301"/>
        <w:gridCol w:w="1300"/>
        <w:gridCol w:w="1301"/>
      </w:tblGrid>
      <w:tr w:rsidR="00167982" w:rsidRPr="00D41964" w:rsidTr="00D57140">
        <w:trPr>
          <w:cantSplit/>
          <w:trHeight w:val="1419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NN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 w:cs="Sylfaen"/>
                <w:sz w:val="22"/>
                <w:szCs w:val="22"/>
              </w:rPr>
              <w:t>ը</w:t>
            </w:r>
            <w:r w:rsidRPr="00D41964">
              <w:rPr>
                <w:rFonts w:ascii="Sylfaen" w:hAnsi="Sylfaen"/>
                <w:sz w:val="22"/>
                <w:szCs w:val="22"/>
              </w:rPr>
              <w:t>/</w:t>
            </w:r>
            <w:r w:rsidRPr="00D41964">
              <w:rPr>
                <w:rFonts w:ascii="Sylfaen" w:hAnsi="Sylfaen" w:cs="Sylfaen"/>
                <w:sz w:val="22"/>
                <w:szCs w:val="22"/>
              </w:rPr>
              <w:t>կ</w:t>
            </w:r>
          </w:p>
        </w:tc>
        <w:tc>
          <w:tcPr>
            <w:tcW w:w="2605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Անվանումը</w:t>
            </w:r>
          </w:p>
          <w:p w:rsidR="00167982" w:rsidRPr="00D41964" w:rsidRDefault="00167982" w:rsidP="00D57140">
            <w:pPr>
              <w:tabs>
                <w:tab w:val="center" w:pos="4179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67" w:type="dxa"/>
            <w:textDirection w:val="btL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ind w:left="113" w:right="113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Չափի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ind w:left="113" w:right="113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միավորը</w:t>
            </w:r>
          </w:p>
        </w:tc>
        <w:tc>
          <w:tcPr>
            <w:tcW w:w="579" w:type="dxa"/>
            <w:textDirection w:val="btL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Քանակը</w:t>
            </w:r>
          </w:p>
        </w:tc>
        <w:tc>
          <w:tcPr>
            <w:tcW w:w="1302" w:type="dxa"/>
            <w:textDirection w:val="btL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ind w:left="113" w:right="113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Շահագործման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ind w:left="113" w:right="113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ժամկետը (տարի)</w:t>
            </w:r>
          </w:p>
        </w:tc>
        <w:tc>
          <w:tcPr>
            <w:tcW w:w="1302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Քանակ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տարեկան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/ կգ /</w:t>
            </w:r>
          </w:p>
        </w:tc>
        <w:tc>
          <w:tcPr>
            <w:tcW w:w="1301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Միավոր.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գինը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/ դր /</w:t>
            </w:r>
          </w:p>
        </w:tc>
        <w:tc>
          <w:tcPr>
            <w:tcW w:w="1302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Գումար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տարեկան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/հազ.դր/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167982" w:rsidRPr="00D41964" w:rsidTr="00D57140">
        <w:trPr>
          <w:trHeight w:val="758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1.</w:t>
            </w: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right" w:pos="3328"/>
                <w:tab w:val="center" w:pos="8715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Տղամարդու բամբակյա կոստյում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լրակ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ind w:left="-4503" w:right="-5778"/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22</w:t>
            </w:r>
          </w:p>
          <w:p w:rsidR="00167982" w:rsidRPr="00D41964" w:rsidRDefault="00167982" w:rsidP="00D57140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5250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5200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27300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2.</w:t>
            </w: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Տղամարդու բանվորական կոստյում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լրակ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4500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1350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Տղամարդու բամբակյա վերնաշապիկ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5250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3200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16800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Տղամարդու ներքնազգեստ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լրակ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2625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4000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10500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5.</w:t>
            </w: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Տղամարդու բամբակյա շապիկ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10500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6300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6.</w:t>
            </w: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Տղամարդու վարտիք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10500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5250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7.</w:t>
            </w: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Անդրավարտիքի գոտի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2625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1000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2625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8.</w:t>
            </w: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Տղամարդու կաշվե կիսաճտքավոր կոշիկ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 xml:space="preserve">զույգ 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2625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2750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7219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 xml:space="preserve">9. 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Տղամարդու կոշիկ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 xml:space="preserve">զույգ 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2625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5000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13125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 xml:space="preserve">10. 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Տղամարդու բամբակյա կիսագուլպա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զույգ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15750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168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2646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11.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Բամբակյա անդրավարտիք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2625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2500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6562.5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12.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Բամբակյա գլխաշոր` գործվածքից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200</w:t>
            </w:r>
          </w:p>
        </w:tc>
      </w:tr>
      <w:tr w:rsidR="00167982" w:rsidRPr="00D41964" w:rsidTr="00D57140">
        <w:trPr>
          <w:trHeight w:val="162"/>
        </w:trPr>
        <w:tc>
          <w:tcPr>
            <w:tcW w:w="510" w:type="dxa"/>
            <w:gridSpan w:val="2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 xml:space="preserve">13. 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Կնոջ բաճկոն` աստառապատ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5000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1000</w:t>
            </w:r>
          </w:p>
        </w:tc>
      </w:tr>
      <w:tr w:rsidR="00167982" w:rsidRPr="00D41964" w:rsidTr="00D57140">
        <w:trPr>
          <w:gridBefore w:val="1"/>
          <w:trHeight w:val="162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14.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Բամբակյա զգեստ-կոստյում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լրակ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12000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2400</w:t>
            </w:r>
          </w:p>
        </w:tc>
      </w:tr>
      <w:tr w:rsidR="00167982" w:rsidRPr="00D41964" w:rsidTr="00D57140">
        <w:trPr>
          <w:gridBefore w:val="1"/>
          <w:trHeight w:val="162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15.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Զգեստ` բամբակյա գործվածքից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8400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1680</w:t>
            </w:r>
          </w:p>
        </w:tc>
      </w:tr>
      <w:tr w:rsidR="00167982" w:rsidRPr="00D41964" w:rsidTr="00D57140">
        <w:trPr>
          <w:gridBefore w:val="1"/>
          <w:trHeight w:val="162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16.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Կնոջ վերնաշապիկ` բամբակյա գործվածքից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3200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1280</w:t>
            </w:r>
          </w:p>
        </w:tc>
      </w:tr>
      <w:tr w:rsidR="00167982" w:rsidRPr="00D41964" w:rsidTr="00D57140">
        <w:trPr>
          <w:gridBefore w:val="1"/>
          <w:trHeight w:val="638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17.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Բամբակյա խալաթ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4200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840</w:t>
            </w:r>
          </w:p>
        </w:tc>
      </w:tr>
      <w:tr w:rsidR="00167982" w:rsidRPr="00D41964" w:rsidTr="00D57140">
        <w:trPr>
          <w:gridBefore w:val="1"/>
          <w:trHeight w:val="655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18.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Կնոջ շապիկ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800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480</w:t>
            </w:r>
          </w:p>
        </w:tc>
      </w:tr>
      <w:tr w:rsidR="00167982" w:rsidRPr="00D41964" w:rsidTr="00D57140">
        <w:trPr>
          <w:gridBefore w:val="1"/>
          <w:trHeight w:val="638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19.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Կրծկալ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800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1200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960</w:t>
            </w:r>
          </w:p>
        </w:tc>
      </w:tr>
      <w:tr w:rsidR="00167982" w:rsidRPr="00D41964" w:rsidTr="00D57140">
        <w:trPr>
          <w:gridBefore w:val="1"/>
          <w:trHeight w:val="655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20.</w:t>
            </w: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Կնոջ վարտիք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1200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600</w:t>
            </w:r>
          </w:p>
        </w:tc>
      </w:tr>
      <w:tr w:rsidR="00167982" w:rsidRPr="00D41964" w:rsidTr="00D57140">
        <w:trPr>
          <w:gridBefore w:val="1"/>
          <w:trHeight w:val="638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21.</w:t>
            </w: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Կնոջ բամբակյա կիսագուլպա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զույգ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80</w:t>
            </w:r>
          </w:p>
        </w:tc>
      </w:tr>
      <w:tr w:rsidR="00167982" w:rsidRPr="00D41964" w:rsidTr="00D57140">
        <w:trPr>
          <w:gridBefore w:val="1"/>
          <w:trHeight w:val="638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22.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Բամբակյա գուլպա (զուգագուլպա)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զույգ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800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440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352</w:t>
            </w:r>
          </w:p>
        </w:tc>
      </w:tr>
      <w:tr w:rsidR="00167982" w:rsidRPr="00D41964" w:rsidTr="00D57140">
        <w:trPr>
          <w:gridBefore w:val="1"/>
          <w:trHeight w:val="655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23.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Կնոջ կաշվե կիսաճտքավոր կոշիկ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զույգ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600</w:t>
            </w:r>
          </w:p>
        </w:tc>
      </w:tr>
      <w:tr w:rsidR="00167982" w:rsidRPr="00D41964" w:rsidTr="00D57140">
        <w:trPr>
          <w:gridBefore w:val="1"/>
          <w:trHeight w:val="638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24.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Կնոջ կոշիկ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զույգ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400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5000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2000</w:t>
            </w:r>
          </w:p>
        </w:tc>
      </w:tr>
      <w:tr w:rsidR="00167982" w:rsidRPr="00D41964" w:rsidTr="00D57140">
        <w:trPr>
          <w:gridBefore w:val="1"/>
          <w:trHeight w:val="655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25.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Ձմեռային գլխարկ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2625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3000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7875</w:t>
            </w:r>
          </w:p>
        </w:tc>
      </w:tr>
      <w:tr w:rsidR="00167982" w:rsidRPr="00D41964" w:rsidTr="00D57140">
        <w:trPr>
          <w:gridBefore w:val="1"/>
          <w:trHeight w:val="638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Ամառային գլխարկ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2625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1800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4725</w:t>
            </w:r>
          </w:p>
        </w:tc>
      </w:tr>
      <w:tr w:rsidR="00167982" w:rsidRPr="00D41964" w:rsidTr="00D57140">
        <w:trPr>
          <w:gridBefore w:val="1"/>
          <w:trHeight w:val="638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27.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Կիսաբրդյա ձեռնոց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զույգ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2825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1412.5</w:t>
            </w:r>
          </w:p>
        </w:tc>
      </w:tr>
      <w:tr w:rsidR="00167982" w:rsidRPr="00D41964" w:rsidTr="00D57140">
        <w:trPr>
          <w:gridBefore w:val="1"/>
          <w:trHeight w:val="655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28.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Բամբակյա շարֆ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2825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1500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4237.5</w:t>
            </w:r>
          </w:p>
        </w:tc>
      </w:tr>
      <w:tr w:rsidR="00167982" w:rsidRPr="00D41964" w:rsidTr="00D57140">
        <w:trPr>
          <w:gridBefore w:val="1"/>
          <w:trHeight w:val="638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29.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Բամբակյա կիսավերարկու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2625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3600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9450</w:t>
            </w:r>
          </w:p>
        </w:tc>
      </w:tr>
      <w:tr w:rsidR="00167982" w:rsidRPr="00D41964" w:rsidTr="00D57140">
        <w:trPr>
          <w:gridBefore w:val="1"/>
          <w:trHeight w:val="638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30.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Հողաթափիկ, մաշիկ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զույգ</w:t>
            </w: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2825</w:t>
            </w: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1000</w:t>
            </w: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2825</w:t>
            </w:r>
          </w:p>
        </w:tc>
      </w:tr>
      <w:tr w:rsidR="00167982" w:rsidRPr="00D41964" w:rsidTr="00D57140">
        <w:trPr>
          <w:gridBefore w:val="1"/>
          <w:trHeight w:val="655"/>
        </w:trPr>
        <w:tc>
          <w:tcPr>
            <w:tcW w:w="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0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ԸՆԴԱՄԵՆԸ</w:t>
            </w:r>
          </w:p>
        </w:tc>
        <w:tc>
          <w:tcPr>
            <w:tcW w:w="867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167982" w:rsidRPr="00D41964" w:rsidRDefault="00167982" w:rsidP="00D57140">
            <w:pPr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142674.5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Pr="00D57140" w:rsidRDefault="00167982" w:rsidP="00D57140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Հայաստանի Հ</w:t>
      </w:r>
      <w:r w:rsidRPr="00A22CEE">
        <w:rPr>
          <w:rFonts w:ascii="Sylfaen" w:hAnsi="Sylfaen"/>
          <w:b/>
        </w:rPr>
        <w:t>անրապետության արդարադատության նախարարության քրեակատարողական հիմնարկներում պահվող անձանց անկողնային ու հիգի</w:t>
      </w:r>
      <w:r>
        <w:rPr>
          <w:rFonts w:ascii="Sylfaen" w:hAnsi="Sylfaen"/>
          <w:b/>
        </w:rPr>
        <w:t>ենիկ պարագաների չափաբաժինները և</w:t>
      </w:r>
      <w:r w:rsidRPr="00A22CEE">
        <w:rPr>
          <w:rFonts w:ascii="Sylfaen" w:hAnsi="Sylfaen"/>
          <w:b/>
        </w:rPr>
        <w:t xml:space="preserve"> դրանց շահագործման ժամկետները</w:t>
      </w:r>
    </w:p>
    <w:tbl>
      <w:tblPr>
        <w:tblpPr w:leftFromText="180" w:rightFromText="180" w:vertAnchor="text" w:horzAnchor="margin" w:tblpY="1673"/>
        <w:tblW w:w="9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843"/>
        <w:gridCol w:w="954"/>
        <w:gridCol w:w="906"/>
        <w:gridCol w:w="1359"/>
        <w:gridCol w:w="1208"/>
        <w:gridCol w:w="1359"/>
        <w:gridCol w:w="1510"/>
      </w:tblGrid>
      <w:tr w:rsidR="00167982" w:rsidRPr="00D41964" w:rsidTr="00D57140">
        <w:trPr>
          <w:cantSplit/>
          <w:trHeight w:val="1418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NN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 w:cs="Sylfaen"/>
                <w:sz w:val="22"/>
                <w:szCs w:val="22"/>
              </w:rPr>
              <w:t>ը</w:t>
            </w:r>
            <w:r w:rsidRPr="00D41964">
              <w:rPr>
                <w:rFonts w:ascii="Sylfaen" w:hAnsi="Sylfaen"/>
                <w:sz w:val="22"/>
                <w:szCs w:val="22"/>
              </w:rPr>
              <w:t>/</w:t>
            </w:r>
            <w:r w:rsidRPr="00D41964">
              <w:rPr>
                <w:rFonts w:ascii="Sylfaen" w:hAnsi="Sylfaen" w:cs="Sylfaen"/>
                <w:sz w:val="22"/>
                <w:szCs w:val="22"/>
              </w:rPr>
              <w:t>կ</w:t>
            </w: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Անվանումը</w:t>
            </w:r>
          </w:p>
        </w:tc>
        <w:tc>
          <w:tcPr>
            <w:tcW w:w="954" w:type="dxa"/>
            <w:textDirection w:val="btL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Չափի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միավորը</w:t>
            </w:r>
          </w:p>
        </w:tc>
        <w:tc>
          <w:tcPr>
            <w:tcW w:w="906" w:type="dxa"/>
            <w:textDirection w:val="btL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Քանակը</w:t>
            </w:r>
          </w:p>
        </w:tc>
        <w:tc>
          <w:tcPr>
            <w:tcW w:w="1359" w:type="dxa"/>
            <w:textDirection w:val="btLr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Շահագործման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ժամկետը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Քանակ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տարեկան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/ կգ /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Միավոր.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գինը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/ դր /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Գումար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տարեկան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/հազ.դր/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167982" w:rsidRPr="00D41964" w:rsidTr="00D57140">
        <w:trPr>
          <w:trHeight w:val="145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D41964">
              <w:rPr>
                <w:rFonts w:ascii="Sylfaen" w:hAnsi="Sylfaen"/>
                <w:b/>
                <w:sz w:val="22"/>
                <w:szCs w:val="22"/>
              </w:rPr>
              <w:t>Անկողնային պարագաներ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167982" w:rsidRPr="00D41964" w:rsidTr="00D57140">
        <w:trPr>
          <w:trHeight w:val="145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Ծածկոց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 տարի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3900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2750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10725.0</w:t>
            </w:r>
          </w:p>
        </w:tc>
      </w:tr>
      <w:tr w:rsidR="00167982" w:rsidRPr="00D41964" w:rsidTr="00D57140">
        <w:trPr>
          <w:trHeight w:val="145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Ներքնակ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 տարի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3900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3000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11700.0</w:t>
            </w:r>
          </w:p>
        </w:tc>
      </w:tr>
      <w:tr w:rsidR="00167982" w:rsidRPr="00D41964" w:rsidTr="00D57140">
        <w:trPr>
          <w:trHeight w:val="145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Բարձ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 տարի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3900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1000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3900.0</w:t>
            </w:r>
          </w:p>
        </w:tc>
      </w:tr>
      <w:tr w:rsidR="00167982" w:rsidRPr="00D41964" w:rsidTr="00D57140">
        <w:trPr>
          <w:trHeight w:val="145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Սավան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 տարի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15600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1300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20280.0</w:t>
            </w:r>
          </w:p>
        </w:tc>
      </w:tr>
      <w:tr w:rsidR="00167982" w:rsidRPr="00D41964" w:rsidTr="00D57140">
        <w:trPr>
          <w:trHeight w:val="145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Բարձի երես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 տարի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7800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600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4680.0</w:t>
            </w:r>
          </w:p>
        </w:tc>
      </w:tr>
      <w:tr w:rsidR="00167982" w:rsidRPr="00D41964" w:rsidTr="00D57140">
        <w:trPr>
          <w:trHeight w:val="145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Երեսսրբիչ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 տարի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15600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500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7800.0</w:t>
            </w:r>
          </w:p>
        </w:tc>
      </w:tr>
      <w:tr w:rsidR="00167982" w:rsidRPr="00D41964" w:rsidTr="00D57140">
        <w:trPr>
          <w:trHeight w:val="145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7.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Հիգիենիկ սրբիչ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 տարի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7800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500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3900.0</w:t>
            </w:r>
          </w:p>
        </w:tc>
      </w:tr>
      <w:tr w:rsidR="00167982" w:rsidRPr="00D41964" w:rsidTr="00D57140">
        <w:trPr>
          <w:trHeight w:val="145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ԸՆԴԱՄԵՆԸ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62985.0</w:t>
            </w:r>
          </w:p>
        </w:tc>
      </w:tr>
      <w:tr w:rsidR="00167982" w:rsidRPr="00D41964" w:rsidTr="00D57140">
        <w:trPr>
          <w:trHeight w:val="145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D41964">
              <w:rPr>
                <w:rFonts w:ascii="Sylfaen" w:hAnsi="Sylfaen"/>
                <w:b/>
                <w:sz w:val="22"/>
                <w:szCs w:val="22"/>
              </w:rPr>
              <w:t>Հիգիենիկ պարագաներ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167982" w:rsidRPr="00D41964" w:rsidTr="00D57140">
        <w:trPr>
          <w:trHeight w:val="145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Օճառ` տնտեսական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ամսական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9360.0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440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4118.4</w:t>
            </w:r>
          </w:p>
        </w:tc>
      </w:tr>
      <w:tr w:rsidR="00167982" w:rsidRPr="00D41964" w:rsidTr="00D57140">
        <w:trPr>
          <w:trHeight w:val="634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Օճառ` ձեռքի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ամսական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4680.0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730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3416.4</w:t>
            </w:r>
          </w:p>
        </w:tc>
      </w:tr>
      <w:tr w:rsidR="00167982" w:rsidRPr="00D41964" w:rsidTr="00D57140">
        <w:trPr>
          <w:trHeight w:val="950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Լվացքի փոշի (մեկ կգ լվացքի հաշվարկով)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ամսական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7500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587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4402.5</w:t>
            </w:r>
          </w:p>
        </w:tc>
      </w:tr>
      <w:tr w:rsidR="00167982" w:rsidRPr="00D41964" w:rsidTr="00D57140">
        <w:trPr>
          <w:trHeight w:val="950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Սպասք լվանալու նյութեր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ամսական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1404.0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278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390.3</w:t>
            </w:r>
          </w:p>
        </w:tc>
      </w:tr>
      <w:tr w:rsidR="00167982" w:rsidRPr="00D41964" w:rsidTr="00D57140">
        <w:trPr>
          <w:trHeight w:val="634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Ատամի մածուկ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գրամ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ամսական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2340.0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2320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5428.8</w:t>
            </w:r>
          </w:p>
        </w:tc>
      </w:tr>
      <w:tr w:rsidR="00167982" w:rsidRPr="00D41964" w:rsidTr="00D57140">
        <w:trPr>
          <w:trHeight w:val="619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Ատամի խոզանակ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 տարի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3900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68.7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267.9</w:t>
            </w:r>
          </w:p>
        </w:tc>
      </w:tr>
      <w:tr w:rsidR="00167982" w:rsidRPr="00D41964" w:rsidTr="00D57140">
        <w:trPr>
          <w:trHeight w:val="634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7.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Զուգարանի թուղթ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ամսական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46800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92.7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4338.4</w:t>
            </w:r>
          </w:p>
        </w:tc>
      </w:tr>
      <w:tr w:rsidR="00167982" w:rsidRPr="00D41964" w:rsidTr="00D57140">
        <w:trPr>
          <w:trHeight w:val="950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8.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Մեկանգամյա օգտագործման սափրող սարք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ամսական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140400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44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6177.6</w:t>
            </w:r>
          </w:p>
        </w:tc>
      </w:tr>
      <w:tr w:rsidR="00167982" w:rsidRPr="00D41964" w:rsidTr="00D57140">
        <w:trPr>
          <w:trHeight w:val="950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9.</w:t>
            </w:r>
          </w:p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Կանացի</w:t>
            </w:r>
            <w:r w:rsidRPr="00D4196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41964">
              <w:rPr>
                <w:rFonts w:ascii="Sylfaen" w:hAnsi="Sylfaen"/>
                <w:sz w:val="22"/>
                <w:szCs w:val="22"/>
              </w:rPr>
              <w:t>հիգիենայի</w:t>
            </w:r>
            <w:r w:rsidRPr="00D4196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41964">
              <w:rPr>
                <w:rFonts w:ascii="Sylfaen" w:hAnsi="Sylfaen"/>
                <w:sz w:val="22"/>
                <w:szCs w:val="22"/>
              </w:rPr>
              <w:t>միջոցներ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ամսական</w:t>
            </w: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24000</w:t>
            </w: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600.0</w:t>
            </w:r>
          </w:p>
        </w:tc>
      </w:tr>
      <w:tr w:rsidR="00167982" w:rsidRPr="00D41964" w:rsidTr="00D57140">
        <w:trPr>
          <w:trHeight w:val="316"/>
        </w:trPr>
        <w:tc>
          <w:tcPr>
            <w:tcW w:w="675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ԸՆԴԱՄԵՆԸ</w:t>
            </w:r>
          </w:p>
        </w:tc>
        <w:tc>
          <w:tcPr>
            <w:tcW w:w="954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06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08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9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10" w:type="dxa"/>
          </w:tcPr>
          <w:p w:rsidR="00167982" w:rsidRPr="00D41964" w:rsidRDefault="00167982" w:rsidP="00D57140">
            <w:pPr>
              <w:tabs>
                <w:tab w:val="center" w:pos="4320"/>
                <w:tab w:val="right" w:pos="8640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D41964">
              <w:rPr>
                <w:rFonts w:ascii="Sylfaen" w:hAnsi="Sylfaen"/>
                <w:sz w:val="22"/>
                <w:szCs w:val="22"/>
              </w:rPr>
              <w:t>29140.3</w:t>
            </w:r>
          </w:p>
        </w:tc>
      </w:tr>
    </w:tbl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Pr="000D4AC5" w:rsidRDefault="00167982" w:rsidP="00D57140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tbl>
      <w:tblPr>
        <w:tblW w:w="9184" w:type="dxa"/>
        <w:tblInd w:w="93" w:type="dxa"/>
        <w:tblLook w:val="00A0"/>
      </w:tblPr>
      <w:tblGrid>
        <w:gridCol w:w="529"/>
        <w:gridCol w:w="2770"/>
        <w:gridCol w:w="1901"/>
        <w:gridCol w:w="1222"/>
        <w:gridCol w:w="1462"/>
        <w:gridCol w:w="1300"/>
      </w:tblGrid>
      <w:tr w:rsidR="00167982" w:rsidRPr="00546114" w:rsidTr="00F27754">
        <w:trPr>
          <w:trHeight w:val="58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982" w:rsidRPr="00546114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  <w:r w:rsidRPr="006B7115">
              <w:rPr>
                <w:rFonts w:ascii="Calibri" w:hAnsi="Calibri"/>
                <w:color w:val="000000"/>
                <w:sz w:val="22"/>
                <w:szCs w:val="22"/>
                <w:lang w:val="hy-AM"/>
              </w:rPr>
              <w:t xml:space="preserve">                  </w:t>
            </w:r>
          </w:p>
          <w:p w:rsidR="00167982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67982" w:rsidRPr="008847BC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67982" w:rsidRPr="00546114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  <w:p w:rsidR="00167982" w:rsidRDefault="00167982" w:rsidP="00F27754">
            <w:pPr>
              <w:jc w:val="center"/>
              <w:rPr>
                <w:rFonts w:ascii="Sylfaen" w:hAnsi="Sylfaen" w:cs="Sylfaen"/>
                <w:color w:val="000000"/>
                <w:sz w:val="22"/>
                <w:szCs w:val="22"/>
              </w:rPr>
            </w:pPr>
          </w:p>
          <w:p w:rsidR="00167982" w:rsidRDefault="00167982" w:rsidP="00D57140">
            <w:pPr>
              <w:rPr>
                <w:rFonts w:ascii="Sylfaen" w:hAnsi="Sylfaen" w:cs="Sylfaen"/>
                <w:b/>
                <w:color w:val="000000"/>
              </w:rPr>
            </w:pPr>
          </w:p>
          <w:p w:rsidR="00167982" w:rsidRDefault="00167982" w:rsidP="00F27754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</w:p>
          <w:p w:rsidR="00167982" w:rsidRDefault="00167982" w:rsidP="00F27754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</w:p>
          <w:p w:rsidR="00167982" w:rsidRDefault="00167982" w:rsidP="00F27754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</w:p>
          <w:p w:rsidR="00167982" w:rsidRDefault="00167982" w:rsidP="00F27754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</w:p>
          <w:p w:rsidR="00167982" w:rsidRPr="00546114" w:rsidRDefault="00167982" w:rsidP="00F27754">
            <w:pPr>
              <w:jc w:val="center"/>
              <w:rPr>
                <w:rFonts w:ascii="Calibri" w:hAnsi="Calibri"/>
                <w:b/>
                <w:color w:val="000000"/>
                <w:lang w:val="hy-AM"/>
              </w:rPr>
            </w:pP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Իրենց</w:t>
            </w:r>
            <w:r w:rsidRPr="00546114">
              <w:rPr>
                <w:rFonts w:ascii="Calibri" w:hAnsi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մոտ</w:t>
            </w:r>
            <w:r w:rsidRPr="00546114">
              <w:rPr>
                <w:rFonts w:ascii="Calibri" w:hAnsi="Calibri" w:cs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մինչև</w:t>
            </w:r>
            <w:r w:rsidRPr="00546114">
              <w:rPr>
                <w:rFonts w:ascii="Calibri" w:hAnsi="Calibri" w:cs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երեք</w:t>
            </w:r>
            <w:r w:rsidRPr="00546114">
              <w:rPr>
                <w:rFonts w:ascii="Calibri" w:hAnsi="Calibri" w:cs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տարեկան</w:t>
            </w:r>
            <w:r w:rsidRPr="00546114">
              <w:rPr>
                <w:rFonts w:ascii="Calibri" w:hAnsi="Calibri" w:cs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երեխա</w:t>
            </w:r>
            <w:r w:rsidRPr="00546114">
              <w:rPr>
                <w:rFonts w:ascii="Calibri" w:hAnsi="Calibri"/>
                <w:b/>
                <w:color w:val="000000"/>
                <w:lang w:val="hy-AM"/>
              </w:rPr>
              <w:t xml:space="preserve">   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ունեցող</w:t>
            </w:r>
            <w:r w:rsidRPr="00546114">
              <w:rPr>
                <w:rFonts w:ascii="Calibri" w:hAnsi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անձանց</w:t>
            </w:r>
            <w:r w:rsidRPr="00546114">
              <w:rPr>
                <w:rFonts w:ascii="Calibri" w:hAnsi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Calibri" w:hAnsi="Calibri"/>
                <w:b/>
                <w:color w:val="000000"/>
                <w:lang w:val="hy-AM"/>
              </w:rPr>
              <w:br/>
              <w:t xml:space="preserve">        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համար</w:t>
            </w:r>
            <w:r w:rsidRPr="00546114">
              <w:rPr>
                <w:rFonts w:ascii="Calibri" w:hAnsi="Calibri" w:cs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հիգիենիկ</w:t>
            </w:r>
            <w:r w:rsidRPr="00546114">
              <w:rPr>
                <w:rFonts w:ascii="Calibri" w:hAnsi="Calibri" w:cs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պարագաներ</w:t>
            </w:r>
            <w:r w:rsidRPr="00546114">
              <w:rPr>
                <w:rFonts w:ascii="Calibri" w:hAnsi="Calibri"/>
                <w:b/>
                <w:color w:val="000000"/>
                <w:lang w:val="hy-AM"/>
              </w:rPr>
              <w:t xml:space="preserve"> (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մեկ</w:t>
            </w:r>
            <w:r w:rsidRPr="00546114">
              <w:rPr>
                <w:rFonts w:ascii="Calibri" w:hAnsi="Calibri" w:cs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երեխայի</w:t>
            </w:r>
            <w:r w:rsidRPr="00546114">
              <w:rPr>
                <w:rFonts w:ascii="Calibri" w:hAnsi="Calibri" w:cs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տարեկան</w:t>
            </w:r>
            <w:r w:rsidRPr="00546114">
              <w:rPr>
                <w:rFonts w:ascii="Calibri" w:hAnsi="Calibri" w:cs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միջին</w:t>
            </w:r>
            <w:r w:rsidRPr="00546114">
              <w:rPr>
                <w:rFonts w:ascii="Calibri" w:hAnsi="Calibri" w:cs="Calibri"/>
                <w:b/>
                <w:color w:val="000000"/>
                <w:lang w:val="hy-AM"/>
              </w:rPr>
              <w:t xml:space="preserve"> </w:t>
            </w:r>
            <w:r w:rsidRPr="00546114">
              <w:rPr>
                <w:rFonts w:ascii="Sylfaen" w:hAnsi="Sylfaen" w:cs="Sylfaen"/>
                <w:b/>
                <w:color w:val="000000"/>
                <w:lang w:val="hy-AM"/>
              </w:rPr>
              <w:t>ծախսը</w:t>
            </w:r>
            <w:r w:rsidRPr="00546114">
              <w:rPr>
                <w:rFonts w:ascii="Calibri" w:hAnsi="Calibri"/>
                <w:b/>
                <w:color w:val="000000"/>
                <w:lang w:val="hy-AM"/>
              </w:rPr>
              <w:t>)</w:t>
            </w:r>
          </w:p>
        </w:tc>
      </w:tr>
      <w:tr w:rsidR="00167982" w:rsidRPr="006B7115" w:rsidTr="00F27754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</w:tr>
      <w:tr w:rsidR="00167982" w:rsidRPr="006B7115" w:rsidTr="00F27754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6B7115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</w:p>
        </w:tc>
      </w:tr>
      <w:tr w:rsidR="00167982" w:rsidRPr="00DB4978" w:rsidTr="00F27754">
        <w:trPr>
          <w:trHeight w:val="6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</w:t>
            </w:r>
            <w:r w:rsidRPr="00DB4978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Անվանում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Միավորի</w:t>
            </w: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քանակը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Միավոր</w:t>
            </w: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գինը</w:t>
            </w:r>
            <w:r w:rsidRPr="00DB49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դր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Պահանջվող</w:t>
            </w: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քանակը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Ընդամենը</w:t>
            </w: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գումար</w:t>
            </w:r>
            <w:r w:rsidRPr="00DB49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դր</w:t>
            </w:r>
          </w:p>
        </w:tc>
      </w:tr>
      <w:tr w:rsidR="00167982" w:rsidRPr="00DB4978" w:rsidTr="00F27754">
        <w:trPr>
          <w:trHeight w:val="64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Մանկական</w:t>
            </w:r>
            <w:r w:rsidRPr="00DB49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օճառ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1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  <w:r w:rsidRPr="00DB49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200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գրամ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12        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</w:tr>
      <w:tr w:rsidR="00167982" w:rsidRPr="00DB4978" w:rsidTr="00F27754">
        <w:trPr>
          <w:trHeight w:val="37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Լվացքի</w:t>
            </w:r>
            <w:r w:rsidRPr="00DB49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փոշի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1000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գրամ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12000 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գրամ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18000</w:t>
            </w:r>
          </w:p>
        </w:tc>
      </w:tr>
      <w:tr w:rsidR="00167982" w:rsidRPr="00DB4978" w:rsidTr="00F27754">
        <w:trPr>
          <w:trHeight w:val="37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Մանկական</w:t>
            </w:r>
            <w:r w:rsidRPr="00DB49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տակդիր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4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1460   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200000</w:t>
            </w:r>
          </w:p>
        </w:tc>
      </w:tr>
      <w:tr w:rsidR="00167982" w:rsidRPr="00DB4978" w:rsidTr="00F27754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Մանկական</w:t>
            </w:r>
            <w:r w:rsidRPr="00DB49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կերակրաշիշ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2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4          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  <w:tr w:rsidR="00167982" w:rsidRPr="00DB4978" w:rsidTr="00F27754">
        <w:trPr>
          <w:trHeight w:val="6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Մանկական</w:t>
            </w: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հիգիենիկ</w:t>
            </w: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խոնավ</w:t>
            </w:r>
            <w:r w:rsidRPr="00DB49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անձեռոցիկ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2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տուփ</w:t>
            </w:r>
            <w:r w:rsidRPr="00DB49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/224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24        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24000</w:t>
            </w:r>
          </w:p>
        </w:tc>
      </w:tr>
      <w:tr w:rsidR="00167982" w:rsidRPr="00DB4978" w:rsidTr="00F27754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Ծ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ծակ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2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 xml:space="preserve">2           </w:t>
            </w: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</w:tr>
      <w:tr w:rsidR="00167982" w:rsidRPr="00DB4978" w:rsidTr="00F27754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DB4978" w:rsidRDefault="00167982" w:rsidP="00F2775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Մանկական տաշտ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573001" w:rsidRDefault="00167982" w:rsidP="00F27754">
            <w:pPr>
              <w:jc w:val="center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573001" w:rsidRDefault="00167982" w:rsidP="00F27754">
            <w:pPr>
              <w:jc w:val="center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          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50000</w:t>
            </w:r>
          </w:p>
        </w:tc>
      </w:tr>
      <w:tr w:rsidR="00167982" w:rsidRPr="00DF27F8" w:rsidTr="00F27754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Sylfaen" w:hAnsi="Sylfaen" w:cs="Sylfaen"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F277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49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F27F8" w:rsidRDefault="00167982" w:rsidP="00F2775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305</w:t>
            </w:r>
            <w:r w:rsidRPr="00DF27F8">
              <w:rPr>
                <w:rFonts w:ascii="Calibri" w:hAnsi="Calibri"/>
                <w:b/>
                <w:color w:val="000000"/>
                <w:sz w:val="22"/>
                <w:szCs w:val="22"/>
              </w:rPr>
              <w:t>000</w:t>
            </w:r>
          </w:p>
        </w:tc>
      </w:tr>
    </w:tbl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</w:pPr>
    </w:p>
    <w:p w:rsidR="00167982" w:rsidRDefault="00167982" w:rsidP="00DB4978">
      <w:pPr>
        <w:spacing w:line="360" w:lineRule="auto"/>
        <w:jc w:val="both"/>
        <w:rPr>
          <w:rFonts w:ascii="GHEA Grapalat" w:hAnsi="GHEA Grapalat"/>
        </w:rPr>
        <w:sectPr w:rsidR="00167982" w:rsidSect="00827293">
          <w:headerReference w:type="default" r:id="rId7"/>
          <w:footerReference w:type="even" r:id="rId8"/>
          <w:footerReference w:type="default" r:id="rId9"/>
          <w:pgSz w:w="12240" w:h="15840"/>
          <w:pgMar w:top="709" w:right="616" w:bottom="709" w:left="1418" w:header="284" w:footer="0" w:gutter="0"/>
          <w:cols w:space="720"/>
          <w:docGrid w:linePitch="360"/>
        </w:sectPr>
      </w:pPr>
    </w:p>
    <w:tbl>
      <w:tblPr>
        <w:tblW w:w="13420" w:type="dxa"/>
        <w:tblInd w:w="93" w:type="dxa"/>
        <w:tblLook w:val="00A0"/>
      </w:tblPr>
      <w:tblGrid>
        <w:gridCol w:w="4520"/>
        <w:gridCol w:w="1127"/>
        <w:gridCol w:w="921"/>
        <w:gridCol w:w="996"/>
        <w:gridCol w:w="1127"/>
        <w:gridCol w:w="887"/>
        <w:gridCol w:w="996"/>
        <w:gridCol w:w="1127"/>
        <w:gridCol w:w="887"/>
        <w:gridCol w:w="1060"/>
      </w:tblGrid>
      <w:tr w:rsidR="00167982" w:rsidRPr="00DB4978" w:rsidTr="00DB4978">
        <w:trPr>
          <w:trHeight w:val="210"/>
        </w:trPr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Հագուստի, կոշիկի ու փափուկ գույքի անվանումները</w:t>
            </w:r>
          </w:p>
        </w:tc>
        <w:tc>
          <w:tcPr>
            <w:tcW w:w="78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Երեխաների տարիքը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497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մինչև 1 տարեկան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1-2 տարեկան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2-3 տարեկան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Պահանջվող քանակը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Ընդ</w:t>
            </w: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ամենը գումարը դրամ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Պահանջվող քանակը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միավորի գինը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Ընդ</w:t>
            </w: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ամենը գումարը դրամ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Պահանջվող քանակը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միավորի գինը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Ընդ</w:t>
            </w: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ամենը գումարը դրամ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</w:tr>
      <w:tr w:rsidR="00167982" w:rsidRPr="00DB4978" w:rsidTr="00DB4978">
        <w:trPr>
          <w:trHeight w:val="24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B4978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Ներքին սպիտակեղեն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497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նորածնի շապիկ, ներքին շապիկ, մայկա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1200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ներքին կոֆտա, պիժամա, գիշերային շապիկ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4500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սողաշոր, վարտիք, տրիկո (տաք)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13000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վարտիք, տրիկո (ամառային)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տակաշոր` ամառային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2500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տակաշոր` տաք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նորածնի գլխարկ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Հագուստ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համալիր հագուստ` տաք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800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համալիր հագուստ` ամառային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9000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կոստյում` տրիկոտաժե սպորտային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համալիր հագուստ` տաք, տոնական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համալիր հագուստ` ամառային, տոնական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մետաքսե և կապրոնե ժապավեն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գոգնոց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գուլպա, գոլֆ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զուգագուլպա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4800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սվիտեր, ժակետ` գործած (բրդյա, կիսաբրդյա)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ռետուզ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անջրանցիկ կիսավերարկու, անձրևանոց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կիսասեզոնային վերարկու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ձմեռային վերարկու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7000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ամառային և ձմեռային գլխարկ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մորթե մանկական գլխարկ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բրդյա գործված գլխարկներ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շարֆ, վզնոց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թաթման (ձեռնոց)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բրդյա գուլպա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Կոշկեղեն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կոշիկ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12000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կիսակոշիկ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տաք կիսակոշիկ, երկարաճիտ կոշիկ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ռետինե երկարաճիտ կոշիկ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կոշիկ` տոնական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Անկողնային պարագաներ, սպիտակեղեն և այլ իրեր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մանկական սավան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մանկական վերմակասավան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2400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բարձի երես` արտաքին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1400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բարձի երես` ներքին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ներքնակի երես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800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մանկական սրբիչ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1500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մանկական ներքնակ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8000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մանկական բամբակյա վերմակ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մանկական բրդյա (կիսաբրդյա) վերմակ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բայկայից մանկական վերմակ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կտորից մանկական վերմակ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բարձ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3000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քնապարկ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4000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ամանի սրբիչ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հագուստի պարկ` ամուր կտորից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թաշկինակ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10000</w:t>
            </w:r>
          </w:p>
        </w:tc>
      </w:tr>
      <w:tr w:rsidR="00167982" w:rsidRPr="00DB4978" w:rsidTr="00DB4978">
        <w:trPr>
          <w:trHeight w:val="21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497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497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497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113600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DB4978" w:rsidRDefault="00167982" w:rsidP="00DB4978">
            <w:pPr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497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DB4978" w:rsidRDefault="00167982" w:rsidP="00DB4978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131500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497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497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B4978" w:rsidRDefault="00167982" w:rsidP="00DB4978">
            <w:pPr>
              <w:jc w:val="right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DB4978"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  <w:t>162800</w:t>
            </w:r>
          </w:p>
        </w:tc>
      </w:tr>
    </w:tbl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Pr="0080778B" w:rsidRDefault="00167982" w:rsidP="00C04473">
      <w:pPr>
        <w:spacing w:line="360" w:lineRule="auto"/>
        <w:ind w:firstLine="708"/>
        <w:jc w:val="both"/>
        <w:rPr>
          <w:rFonts w:ascii="GHEA Grapalat" w:hAnsi="GHEA Grapalat"/>
        </w:rPr>
      </w:pPr>
    </w:p>
    <w:p w:rsidR="00167982" w:rsidRDefault="00167982" w:rsidP="0058335D">
      <w:pPr>
        <w:spacing w:line="276" w:lineRule="auto"/>
        <w:ind w:firstLine="720"/>
        <w:jc w:val="both"/>
        <w:rPr>
          <w:rFonts w:ascii="GHEA Grapalat" w:hAnsi="GHEA Grapalat"/>
          <w:b/>
        </w:rPr>
      </w:pPr>
    </w:p>
    <w:p w:rsidR="00167982" w:rsidRDefault="00167982" w:rsidP="0058335D">
      <w:pPr>
        <w:spacing w:line="276" w:lineRule="auto"/>
        <w:ind w:firstLine="720"/>
        <w:jc w:val="both"/>
        <w:rPr>
          <w:rFonts w:ascii="GHEA Grapalat" w:hAnsi="GHEA Grapalat"/>
          <w:b/>
        </w:rPr>
      </w:pPr>
    </w:p>
    <w:p w:rsidR="00167982" w:rsidRDefault="00167982" w:rsidP="0058335D">
      <w:pPr>
        <w:spacing w:line="276" w:lineRule="auto"/>
        <w:ind w:firstLine="720"/>
        <w:jc w:val="both"/>
        <w:rPr>
          <w:rFonts w:ascii="GHEA Grapalat" w:hAnsi="GHEA Grapalat"/>
          <w:b/>
        </w:rPr>
      </w:pPr>
    </w:p>
    <w:p w:rsidR="00167982" w:rsidRDefault="00167982" w:rsidP="0058335D">
      <w:pPr>
        <w:spacing w:line="276" w:lineRule="auto"/>
        <w:ind w:firstLine="720"/>
        <w:jc w:val="both"/>
        <w:rPr>
          <w:rFonts w:ascii="GHEA Grapalat" w:hAnsi="GHEA Grapalat"/>
          <w:b/>
        </w:rPr>
      </w:pPr>
    </w:p>
    <w:p w:rsidR="00167982" w:rsidRDefault="00167982" w:rsidP="0058335D">
      <w:pPr>
        <w:spacing w:line="276" w:lineRule="auto"/>
        <w:ind w:firstLine="720"/>
        <w:jc w:val="both"/>
        <w:rPr>
          <w:rFonts w:ascii="GHEA Grapalat" w:hAnsi="GHEA Grapalat"/>
          <w:b/>
        </w:rPr>
      </w:pPr>
    </w:p>
    <w:p w:rsidR="00167982" w:rsidRDefault="00167982" w:rsidP="0058335D">
      <w:pPr>
        <w:spacing w:line="276" w:lineRule="auto"/>
        <w:ind w:firstLine="720"/>
        <w:jc w:val="both"/>
        <w:rPr>
          <w:rFonts w:ascii="GHEA Grapalat" w:hAnsi="GHEA Grapalat"/>
          <w:b/>
        </w:rPr>
      </w:pPr>
    </w:p>
    <w:p w:rsidR="00167982" w:rsidRDefault="00167982" w:rsidP="0058335D">
      <w:pPr>
        <w:spacing w:line="276" w:lineRule="auto"/>
        <w:ind w:firstLine="720"/>
        <w:jc w:val="both"/>
        <w:rPr>
          <w:rFonts w:ascii="GHEA Grapalat" w:hAnsi="GHEA Grapalat"/>
          <w:b/>
        </w:rPr>
      </w:pPr>
    </w:p>
    <w:p w:rsidR="00167982" w:rsidRDefault="00167982" w:rsidP="0058335D">
      <w:pPr>
        <w:spacing w:line="276" w:lineRule="auto"/>
        <w:ind w:firstLine="720"/>
        <w:jc w:val="both"/>
        <w:rPr>
          <w:rFonts w:ascii="GHEA Grapalat" w:hAnsi="GHEA Grapalat"/>
          <w:b/>
        </w:rPr>
      </w:pPr>
    </w:p>
    <w:p w:rsidR="00167982" w:rsidRDefault="00167982" w:rsidP="0058335D">
      <w:pPr>
        <w:spacing w:line="276" w:lineRule="auto"/>
        <w:ind w:firstLine="720"/>
        <w:jc w:val="both"/>
        <w:rPr>
          <w:rFonts w:ascii="GHEA Grapalat" w:hAnsi="GHEA Grapalat"/>
          <w:b/>
        </w:rPr>
      </w:pPr>
    </w:p>
    <w:p w:rsidR="00167982" w:rsidRDefault="00167982" w:rsidP="0058335D">
      <w:pPr>
        <w:spacing w:line="276" w:lineRule="auto"/>
        <w:ind w:firstLine="720"/>
        <w:jc w:val="both"/>
        <w:rPr>
          <w:rFonts w:ascii="GHEA Grapalat" w:hAnsi="GHEA Grapalat"/>
          <w:b/>
        </w:rPr>
        <w:sectPr w:rsidR="00167982" w:rsidSect="00DB4978">
          <w:headerReference w:type="default" r:id="rId10"/>
          <w:pgSz w:w="15840" w:h="12240" w:orient="landscape"/>
          <w:pgMar w:top="1418" w:right="709" w:bottom="618" w:left="709" w:header="284" w:footer="0" w:gutter="0"/>
          <w:cols w:space="720"/>
          <w:docGrid w:linePitch="360"/>
        </w:sectPr>
      </w:pPr>
    </w:p>
    <w:p w:rsidR="00167982" w:rsidRPr="00546114" w:rsidRDefault="00167982" w:rsidP="0058335D">
      <w:pPr>
        <w:spacing w:line="276" w:lineRule="auto"/>
        <w:ind w:firstLine="720"/>
        <w:jc w:val="both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</w:rPr>
        <w:softHyphen/>
      </w:r>
      <w:r w:rsidRPr="00546114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</w:p>
    <w:p w:rsidR="00167982" w:rsidRDefault="00167982" w:rsidP="00546114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000000"/>
        </w:rPr>
      </w:pPr>
    </w:p>
    <w:p w:rsidR="00167982" w:rsidRDefault="00167982" w:rsidP="002C6011">
      <w:pPr>
        <w:spacing w:line="276" w:lineRule="auto"/>
        <w:ind w:right="281" w:firstLine="720"/>
        <w:jc w:val="center"/>
        <w:rPr>
          <w:rFonts w:ascii="GHEA Grapalat" w:hAnsi="GHEA Grapalat"/>
          <w:b/>
          <w:bCs/>
          <w:color w:val="000000"/>
        </w:rPr>
      </w:pPr>
    </w:p>
    <w:p w:rsidR="00167982" w:rsidRDefault="00167982" w:rsidP="00546114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000000"/>
        </w:rPr>
      </w:pPr>
    </w:p>
    <w:p w:rsidR="00167982" w:rsidRPr="00546114" w:rsidRDefault="00167982" w:rsidP="00546114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000000"/>
        </w:rPr>
      </w:pPr>
      <w:r w:rsidRPr="00546114">
        <w:rPr>
          <w:rFonts w:ascii="GHEA Grapalat" w:hAnsi="GHEA Grapalat"/>
          <w:b/>
          <w:bCs/>
          <w:color w:val="000000"/>
        </w:rPr>
        <w:t xml:space="preserve">ՄԱՆԿԱՏԱՆԸ ԽՆԱՄՎՈՂ 5 ՕՐԱԿԱՆԻՑ ՄԻՆՉԵՎ 7 ԱՄՍԱԿԱՆ </w:t>
      </w:r>
    </w:p>
    <w:p w:rsidR="00167982" w:rsidRPr="00546114" w:rsidRDefault="00167982" w:rsidP="00546114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000000"/>
        </w:rPr>
      </w:pPr>
      <w:r w:rsidRPr="00546114">
        <w:rPr>
          <w:rFonts w:ascii="GHEA Grapalat" w:hAnsi="GHEA Grapalat"/>
          <w:b/>
          <w:bCs/>
          <w:color w:val="000000"/>
        </w:rPr>
        <w:t xml:space="preserve">ԵՐԵԽԱՅԻ ՍՆՆԴԻ ՏԵՍԱԿԱՆԻՆ, ՔԱՆԱԿԸ  և  ԳՈՒՄԱՐԸ  </w:t>
      </w:r>
    </w:p>
    <w:p w:rsidR="00167982" w:rsidRDefault="00167982" w:rsidP="00546114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000000"/>
        </w:rPr>
      </w:pPr>
      <w:r w:rsidRPr="00546114">
        <w:rPr>
          <w:rFonts w:ascii="GHEA Grapalat" w:hAnsi="GHEA Grapalat"/>
          <w:b/>
          <w:bCs/>
          <w:color w:val="000000"/>
        </w:rPr>
        <w:t>(ՄԵԿ ԽՆԱՄՎՈՂԻ ՀԱՇՎԱՐԿՈՎ)</w:t>
      </w:r>
    </w:p>
    <w:p w:rsidR="00167982" w:rsidRDefault="00167982" w:rsidP="00546114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000000"/>
        </w:rPr>
      </w:pPr>
    </w:p>
    <w:p w:rsidR="00167982" w:rsidRPr="00546114" w:rsidRDefault="00167982" w:rsidP="00546114">
      <w:pPr>
        <w:spacing w:line="276" w:lineRule="auto"/>
        <w:ind w:firstLine="720"/>
        <w:jc w:val="center"/>
        <w:rPr>
          <w:rFonts w:ascii="GHEA Grapalat" w:hAnsi="GHEA Grapalat"/>
        </w:rPr>
      </w:pPr>
    </w:p>
    <w:tbl>
      <w:tblPr>
        <w:tblW w:w="10327" w:type="dxa"/>
        <w:tblInd w:w="93" w:type="dxa"/>
        <w:tblLook w:val="00A0"/>
      </w:tblPr>
      <w:tblGrid>
        <w:gridCol w:w="1725"/>
        <w:gridCol w:w="216"/>
        <w:gridCol w:w="1796"/>
        <w:gridCol w:w="216"/>
        <w:gridCol w:w="869"/>
        <w:gridCol w:w="228"/>
        <w:gridCol w:w="1431"/>
        <w:gridCol w:w="232"/>
        <w:gridCol w:w="912"/>
        <w:gridCol w:w="216"/>
        <w:gridCol w:w="1663"/>
        <w:gridCol w:w="50"/>
        <w:gridCol w:w="1141"/>
      </w:tblGrid>
      <w:tr w:rsidR="00167982" w:rsidTr="00DF27F8">
        <w:trPr>
          <w:trHeight w:val="1155"/>
        </w:trPr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Երեխայի տարիքը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Սննդամթերքի անվանումը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Միավորի 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br/>
              <w:t xml:space="preserve"> 1կգ  գինը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br/>
              <w:t xml:space="preserve">դրամ 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Ադապտացված կաթնային խառնուրդի քանակը /գրամ/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Օրական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br/>
              <w:t>գումար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br/>
              <w:t>դրամ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Օգտագործման օրերի քանակը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Ընդամենը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br/>
              <w:t>գումար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br/>
              <w:t>դրամ</w:t>
            </w:r>
          </w:p>
        </w:tc>
      </w:tr>
      <w:tr w:rsidR="00167982" w:rsidTr="00DF27F8">
        <w:trPr>
          <w:trHeight w:val="735"/>
        </w:trPr>
        <w:tc>
          <w:tcPr>
            <w:tcW w:w="19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 օրականից մինչև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br/>
              <w:t>3 շաբաթական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ադապտացված կաթնային խառնուրդ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9408</w:t>
            </w:r>
          </w:p>
        </w:tc>
      </w:tr>
      <w:tr w:rsidR="00167982" w:rsidTr="00DF27F8">
        <w:trPr>
          <w:trHeight w:val="735"/>
        </w:trPr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 շաբաթականից մինչև 2 ամսական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ադապտացված կաթնային խառնուրդ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38649</w:t>
            </w:r>
          </w:p>
        </w:tc>
      </w:tr>
      <w:tr w:rsidR="00167982" w:rsidTr="00DF27F8">
        <w:trPr>
          <w:trHeight w:val="510"/>
        </w:trPr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2-3 ամսական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ադապտացված կաթնային խառնուրդ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33270</w:t>
            </w:r>
          </w:p>
        </w:tc>
      </w:tr>
      <w:tr w:rsidR="00167982" w:rsidTr="00DF27F8">
        <w:trPr>
          <w:trHeight w:val="510"/>
        </w:trPr>
        <w:tc>
          <w:tcPr>
            <w:tcW w:w="1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3-5 ամսական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ադապտացված կաթնային խառնուրդ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70560</w:t>
            </w:r>
          </w:p>
        </w:tc>
      </w:tr>
      <w:tr w:rsidR="00167982" w:rsidTr="00DF27F8">
        <w:trPr>
          <w:trHeight w:val="510"/>
        </w:trPr>
        <w:tc>
          <w:tcPr>
            <w:tcW w:w="194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5-7 ամսական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ադապտացված կաթնային խառնուրդ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44340</w:t>
            </w:r>
          </w:p>
        </w:tc>
      </w:tr>
      <w:tr w:rsidR="00167982" w:rsidTr="00DF27F8">
        <w:trPr>
          <w:trHeight w:val="300"/>
        </w:trPr>
        <w:tc>
          <w:tcPr>
            <w:tcW w:w="19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67982" w:rsidRDefault="00167982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բրնձի շիլա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Default="0016798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3600</w:t>
            </w:r>
          </w:p>
        </w:tc>
      </w:tr>
      <w:tr w:rsidR="00167982" w:rsidTr="00DF27F8">
        <w:trPr>
          <w:trHeight w:val="315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Default="001679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982" w:rsidRDefault="001679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Default="001679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Default="001679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Default="001679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Default="001679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DF27F8" w:rsidRDefault="0016798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F27F8">
              <w:rPr>
                <w:rFonts w:ascii="Calibri" w:hAnsi="Calibri"/>
                <w:b/>
                <w:color w:val="000000"/>
              </w:rPr>
              <w:t>199827</w:t>
            </w:r>
          </w:p>
        </w:tc>
      </w:tr>
      <w:tr w:rsidR="00167982" w:rsidRPr="00A642D5" w:rsidTr="00DF27F8">
        <w:trPr>
          <w:trHeight w:val="1890"/>
        </w:trPr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982" w:rsidRPr="00546114" w:rsidRDefault="00167982" w:rsidP="00546114">
            <w:p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7982" w:rsidRPr="00A642D5" w:rsidTr="00DF27F8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tbl>
      <w:tblPr>
        <w:tblW w:w="8600" w:type="dxa"/>
        <w:tblInd w:w="412" w:type="dxa"/>
        <w:tblLook w:val="00A0"/>
      </w:tblPr>
      <w:tblGrid>
        <w:gridCol w:w="2729"/>
        <w:gridCol w:w="1056"/>
        <w:gridCol w:w="1193"/>
        <w:gridCol w:w="977"/>
        <w:gridCol w:w="1410"/>
        <w:gridCol w:w="1235"/>
      </w:tblGrid>
      <w:tr w:rsidR="00167982" w:rsidRPr="00A642D5" w:rsidTr="00546114">
        <w:trPr>
          <w:trHeight w:val="1860"/>
        </w:trPr>
        <w:tc>
          <w:tcPr>
            <w:tcW w:w="86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982" w:rsidRPr="00546114" w:rsidRDefault="00167982" w:rsidP="00DF27F8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546114">
              <w:rPr>
                <w:rFonts w:ascii="GHEA Grapalat" w:hAnsi="GHEA Grapalat"/>
                <w:b/>
                <w:bCs/>
                <w:color w:val="000000"/>
              </w:rPr>
              <w:t>ՄԱՆԿԱՏԱՆԸ ԽՆԱՄՎՈՂ 7 ԱՄՍԱԿԱՆԻՑ ՄԻՆՉԵՎ 9 ԱՄՍԱԿԱՆ ԵՐԵԽԱՅԻ ՍՆՆԴԻ ՏԵՍԱԿԱՆԻՆ, ԳՈՒՄԱՐԸ ԵՎ ՔԱՆԱԿԸ (ՄԵԿ ԽՆԱՄՎՈՂԻ ՀԱՇՎԱՐԿՈՎ)</w:t>
            </w:r>
          </w:p>
        </w:tc>
      </w:tr>
      <w:tr w:rsidR="00167982" w:rsidRPr="00A642D5" w:rsidTr="00546114">
        <w:trPr>
          <w:trHeight w:val="390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42D5">
              <w:rPr>
                <w:rFonts w:ascii="Sylfaen" w:hAnsi="Sylfaen" w:cs="Sylfaen"/>
                <w:color w:val="000000"/>
                <w:sz w:val="22"/>
                <w:szCs w:val="22"/>
              </w:rPr>
              <w:t>Սննդամթերքի</w:t>
            </w:r>
            <w:r w:rsidRPr="00A642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42D5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</w:p>
        </w:tc>
        <w:tc>
          <w:tcPr>
            <w:tcW w:w="5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7-9 ամսական</w:t>
            </w:r>
          </w:p>
        </w:tc>
      </w:tr>
      <w:tr w:rsidR="00167982" w:rsidRPr="00A642D5" w:rsidTr="00546114">
        <w:trPr>
          <w:trHeight w:val="885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Միավորի  1կգ  գինը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 xml:space="preserve">դրամ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 xml:space="preserve">Քանակը 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1 օրվա   (մլ)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Օրական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գումար դր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spacing w:after="24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Օգտա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գործման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օրերի քանակը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Ընդամենը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գումար դրամ</w:t>
            </w:r>
          </w:p>
        </w:tc>
      </w:tr>
      <w:tr w:rsidR="00167982" w:rsidRPr="00A642D5" w:rsidTr="00546114">
        <w:trPr>
          <w:trHeight w:val="5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Ադապտացված կաթնային խառնուրդ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64 գրամ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32280</w:t>
            </w:r>
          </w:p>
        </w:tc>
      </w:tr>
      <w:tr w:rsidR="00167982" w:rsidRPr="00A642D5" w:rsidTr="00546114">
        <w:trPr>
          <w:trHeight w:val="34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Բանջարեղենի պյուրե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1140</w:t>
            </w:r>
          </w:p>
        </w:tc>
      </w:tr>
      <w:tr w:rsidR="00167982" w:rsidRPr="00A642D5" w:rsidTr="00546114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Խնձորի պյուրե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780</w:t>
            </w:r>
          </w:p>
        </w:tc>
      </w:tr>
      <w:tr w:rsidR="00167982" w:rsidRPr="00A642D5" w:rsidTr="00546114">
        <w:trPr>
          <w:trHeight w:val="8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Ձավարեղենի շիլա (հնդկացորենի, վարսակաձավարի և այլն)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3900</w:t>
            </w:r>
          </w:p>
        </w:tc>
      </w:tr>
      <w:tr w:rsidR="00167982" w:rsidRPr="00A642D5" w:rsidTr="00546114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Ձվի դեղնուց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1/2հատ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1800</w:t>
            </w:r>
          </w:p>
        </w:tc>
      </w:tr>
      <w:tr w:rsidR="00167982" w:rsidRPr="00A642D5" w:rsidTr="00546114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3600</w:t>
            </w:r>
          </w:p>
        </w:tc>
      </w:tr>
      <w:tr w:rsidR="00167982" w:rsidRPr="00A642D5" w:rsidTr="00546114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Արգանակ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0</w:t>
            </w:r>
          </w:p>
        </w:tc>
      </w:tr>
      <w:tr w:rsidR="00167982" w:rsidRPr="00A642D5" w:rsidTr="00546114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Միս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2700</w:t>
            </w:r>
          </w:p>
        </w:tc>
      </w:tr>
      <w:tr w:rsidR="00167982" w:rsidRPr="00A642D5" w:rsidTr="00546114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Խնձորի հյութ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900</w:t>
            </w:r>
          </w:p>
        </w:tc>
      </w:tr>
      <w:tr w:rsidR="00167982" w:rsidRPr="00A642D5" w:rsidTr="00546114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120</w:t>
            </w:r>
          </w:p>
        </w:tc>
      </w:tr>
      <w:tr w:rsidR="00167982" w:rsidRPr="00A642D5" w:rsidTr="00546114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Թխվածքաբլիթ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300</w:t>
            </w:r>
          </w:p>
        </w:tc>
      </w:tr>
      <w:tr w:rsidR="00167982" w:rsidRPr="00A642D5" w:rsidTr="00546114">
        <w:trPr>
          <w:trHeight w:val="49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Կաթնաթթվային խառնուրդ (մածուն, նարինե կամ կեֆիր)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3600</w:t>
            </w:r>
          </w:p>
        </w:tc>
      </w:tr>
      <w:tr w:rsidR="00167982" w:rsidRPr="00A642D5" w:rsidTr="00546114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Բուսական յուղ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180</w:t>
            </w:r>
          </w:p>
        </w:tc>
      </w:tr>
      <w:tr w:rsidR="00167982" w:rsidRPr="00A642D5" w:rsidTr="00546114">
        <w:trPr>
          <w:trHeight w:val="31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</w:rPr>
            </w:pPr>
            <w:r w:rsidRPr="00A642D5">
              <w:rPr>
                <w:rFonts w:ascii="Sylfaen" w:hAnsi="Sylfaen" w:cs="Sylfaen"/>
                <w:color w:val="000000"/>
              </w:rPr>
              <w:t>Ընդամենը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</w:rPr>
            </w:pPr>
            <w:r w:rsidRPr="00A642D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42D5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42D5">
              <w:rPr>
                <w:rFonts w:ascii="Calibri" w:hAnsi="Calibri"/>
                <w:b/>
                <w:bCs/>
                <w:color w:val="000000"/>
              </w:rPr>
              <w:t>855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</w:rPr>
            </w:pPr>
            <w:r w:rsidRPr="00A642D5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42D5">
              <w:rPr>
                <w:rFonts w:ascii="Calibri" w:hAnsi="Calibri"/>
                <w:b/>
                <w:bCs/>
                <w:color w:val="000000"/>
              </w:rPr>
              <w:t>51300</w:t>
            </w:r>
          </w:p>
        </w:tc>
      </w:tr>
    </w:tbl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tbl>
      <w:tblPr>
        <w:tblpPr w:leftFromText="180" w:rightFromText="180" w:vertAnchor="text" w:horzAnchor="margin" w:tblpXSpec="center" w:tblpY="207"/>
        <w:tblW w:w="8600" w:type="dxa"/>
        <w:tblLook w:val="00A0"/>
      </w:tblPr>
      <w:tblGrid>
        <w:gridCol w:w="2729"/>
        <w:gridCol w:w="1056"/>
        <w:gridCol w:w="1193"/>
        <w:gridCol w:w="977"/>
        <w:gridCol w:w="1410"/>
        <w:gridCol w:w="1235"/>
      </w:tblGrid>
      <w:tr w:rsidR="00167982" w:rsidRPr="00A642D5" w:rsidTr="00DF27F8">
        <w:trPr>
          <w:trHeight w:val="1860"/>
        </w:trPr>
        <w:tc>
          <w:tcPr>
            <w:tcW w:w="86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982" w:rsidRPr="00546114" w:rsidRDefault="00167982" w:rsidP="00DF27F8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546114">
              <w:rPr>
                <w:rFonts w:ascii="GHEA Grapalat" w:hAnsi="GHEA Grapalat"/>
                <w:b/>
                <w:bCs/>
                <w:color w:val="000000"/>
              </w:rPr>
              <w:t>ՄԱՆԿԱՏԱՆԸ ԽՆԱՄՎՈՂ  9 ԱՄՍԱԿԱՆԻՑ ՄԻՆՉԵՎ  11 ԱՄՍԱԿԱՆ ԵՐԵԽԱՅԻ ՍՆՆԴԻ ՏԵՍԱԿԱՆԻՆ, ԳՈՒՄԱՐԸ ԵՎ ՔԱՆԱԿԸ (ՄԵԿ ԽՆԱՄՎՈՂԻ ՀԱՇՎԱՐԿՈՎ)</w:t>
            </w:r>
          </w:p>
        </w:tc>
      </w:tr>
      <w:tr w:rsidR="00167982" w:rsidRPr="00A642D5" w:rsidTr="00DF27F8">
        <w:trPr>
          <w:trHeight w:val="390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DF27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42D5">
              <w:rPr>
                <w:rFonts w:ascii="Sylfaen" w:hAnsi="Sylfaen" w:cs="Sylfaen"/>
                <w:color w:val="000000"/>
                <w:sz w:val="22"/>
                <w:szCs w:val="22"/>
              </w:rPr>
              <w:t>Սննդամթերքի</w:t>
            </w:r>
            <w:r w:rsidRPr="00A642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42D5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</w:p>
        </w:tc>
        <w:tc>
          <w:tcPr>
            <w:tcW w:w="5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9-11 ամսական</w:t>
            </w:r>
          </w:p>
        </w:tc>
      </w:tr>
      <w:tr w:rsidR="00167982" w:rsidRPr="00A642D5" w:rsidTr="00DF27F8">
        <w:trPr>
          <w:trHeight w:val="885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982" w:rsidRPr="00A642D5" w:rsidRDefault="00167982" w:rsidP="00DF27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Միավորի  1կգ  գինը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 xml:space="preserve">դրամ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 xml:space="preserve">Քանակը 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1 օրվա   (մլ)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Օրական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գումար դր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spacing w:after="24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Օգտա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գործման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օրերի քանակը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Ընդամենը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գումար դրամ</w:t>
            </w:r>
          </w:p>
        </w:tc>
      </w:tr>
      <w:tr w:rsidR="00167982" w:rsidRPr="00A642D5" w:rsidTr="00DF27F8">
        <w:trPr>
          <w:trHeight w:val="5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Ադապտացված կաթնային խառնուրդ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60գրամ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30240</w:t>
            </w:r>
          </w:p>
        </w:tc>
      </w:tr>
      <w:tr w:rsidR="00167982" w:rsidRPr="00A642D5" w:rsidTr="00DF27F8">
        <w:trPr>
          <w:trHeight w:val="34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Բանջարեղենի պյուրե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1140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Խնձորի պյուրե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780</w:t>
            </w:r>
          </w:p>
        </w:tc>
      </w:tr>
      <w:tr w:rsidR="00167982" w:rsidRPr="00A642D5" w:rsidTr="00DF27F8">
        <w:trPr>
          <w:trHeight w:val="8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Ձավարեղենի շիլա (հնդկացորենի, վարսակաձավարի և այլն)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3900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Ձվի դեղնուց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1/2հատ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1800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6000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Արգանակ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Միս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3420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Խնձորի հյութ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900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240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Թխվածքաբլիթ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600</w:t>
            </w:r>
          </w:p>
        </w:tc>
      </w:tr>
      <w:tr w:rsidR="00167982" w:rsidRPr="00A642D5" w:rsidTr="00DF27F8">
        <w:trPr>
          <w:trHeight w:val="49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Կաթնաթթվային խառնուրդ (մածուն, նարինե կամ կեֆիր)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3600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DF27F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Բուսական յուղ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DF27F8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180</w:t>
            </w:r>
          </w:p>
        </w:tc>
      </w:tr>
      <w:tr w:rsidR="00167982" w:rsidRPr="00A642D5" w:rsidTr="00DF27F8">
        <w:trPr>
          <w:trHeight w:val="31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A642D5" w:rsidRDefault="00167982" w:rsidP="00DF27F8">
            <w:pPr>
              <w:rPr>
                <w:rFonts w:ascii="Calibri" w:hAnsi="Calibri"/>
                <w:color w:val="000000"/>
              </w:rPr>
            </w:pPr>
            <w:r w:rsidRPr="00A642D5">
              <w:rPr>
                <w:rFonts w:ascii="Sylfaen" w:hAnsi="Sylfaen" w:cs="Sylfaen"/>
                <w:color w:val="000000"/>
              </w:rPr>
              <w:t>Ընդամենը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982" w:rsidRPr="00A642D5" w:rsidRDefault="00167982" w:rsidP="00DF27F8">
            <w:pPr>
              <w:rPr>
                <w:rFonts w:ascii="Calibri" w:hAnsi="Calibri"/>
                <w:color w:val="000000"/>
              </w:rPr>
            </w:pPr>
            <w:r w:rsidRPr="00A642D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DF27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42D5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DF27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42D5">
              <w:rPr>
                <w:rFonts w:ascii="Calibri" w:hAnsi="Calibri"/>
                <w:b/>
                <w:bCs/>
                <w:color w:val="000000"/>
              </w:rPr>
              <w:t>880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DF27F8">
            <w:pPr>
              <w:jc w:val="center"/>
              <w:rPr>
                <w:rFonts w:ascii="Calibri" w:hAnsi="Calibri"/>
                <w:color w:val="000000"/>
              </w:rPr>
            </w:pPr>
            <w:r w:rsidRPr="00A642D5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DF27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42D5">
              <w:rPr>
                <w:rFonts w:ascii="Calibri" w:hAnsi="Calibri"/>
                <w:b/>
                <w:bCs/>
                <w:color w:val="000000"/>
              </w:rPr>
              <w:t>52800</w:t>
            </w:r>
          </w:p>
        </w:tc>
      </w:tr>
    </w:tbl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tbl>
      <w:tblPr>
        <w:tblW w:w="8600" w:type="dxa"/>
        <w:tblInd w:w="412" w:type="dxa"/>
        <w:tblLook w:val="00A0"/>
      </w:tblPr>
      <w:tblGrid>
        <w:gridCol w:w="2729"/>
        <w:gridCol w:w="1056"/>
        <w:gridCol w:w="1193"/>
        <w:gridCol w:w="977"/>
        <w:gridCol w:w="1410"/>
        <w:gridCol w:w="1235"/>
      </w:tblGrid>
      <w:tr w:rsidR="00167982" w:rsidRPr="00A642D5" w:rsidTr="00DF27F8">
        <w:trPr>
          <w:trHeight w:val="1860"/>
        </w:trPr>
        <w:tc>
          <w:tcPr>
            <w:tcW w:w="86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982" w:rsidRDefault="00167982" w:rsidP="00DF27F8">
            <w:pPr>
              <w:rPr>
                <w:rFonts w:ascii="GHEA Grapalat" w:hAnsi="GHEA Grapalat"/>
                <w:b/>
                <w:bCs/>
                <w:color w:val="000000"/>
              </w:rPr>
            </w:pPr>
          </w:p>
          <w:p w:rsidR="00167982" w:rsidRDefault="00167982" w:rsidP="00DF27F8">
            <w:pPr>
              <w:rPr>
                <w:rFonts w:ascii="GHEA Grapalat" w:hAnsi="GHEA Grapalat"/>
                <w:b/>
                <w:bCs/>
                <w:color w:val="000000"/>
              </w:rPr>
            </w:pPr>
          </w:p>
          <w:p w:rsidR="00167982" w:rsidRDefault="00167982" w:rsidP="007C26C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  <w:p w:rsidR="00167982" w:rsidRDefault="00167982" w:rsidP="007C26C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  <w:p w:rsidR="00167982" w:rsidRDefault="00167982" w:rsidP="007C26C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  <w:p w:rsidR="00167982" w:rsidRDefault="00167982" w:rsidP="007C26C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  <w:p w:rsidR="00167982" w:rsidRDefault="00167982" w:rsidP="007C26C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  <w:p w:rsidR="00167982" w:rsidRDefault="00167982" w:rsidP="007C26C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  <w:p w:rsidR="00167982" w:rsidRDefault="00167982" w:rsidP="007C26C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546114">
              <w:rPr>
                <w:rFonts w:ascii="GHEA Grapalat" w:hAnsi="GHEA Grapalat"/>
                <w:b/>
                <w:bCs/>
                <w:color w:val="000000"/>
              </w:rPr>
              <w:t>ՄԱՆԿԱՏԱՆԸ ԽՆԱՄՎՈՂ  11  ԱՄՍԱԿԱՆԻՑ ՄԻՆՉԵՎ  12  ԱՄՍԱԿԱՆ ԵՐԵԽԱՅԻ ՍՆՆԴԻ ՏԵՍԱԿԱՆԻՆ, ԳՈՒՄԱՐԸ ԵՎ ՔԱՆԱԿԸ (ՄԵԿ ԽՆԱՄՎՈՂԻ ՀԱՇՎԱՐԿՈՎ)</w:t>
            </w:r>
          </w:p>
          <w:p w:rsidR="00167982" w:rsidRDefault="00167982" w:rsidP="007C26C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  <w:p w:rsidR="00167982" w:rsidRPr="00546114" w:rsidRDefault="00167982" w:rsidP="007C26C6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</w:tr>
      <w:tr w:rsidR="00167982" w:rsidRPr="00A642D5" w:rsidTr="00DF27F8">
        <w:trPr>
          <w:trHeight w:val="390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42D5">
              <w:rPr>
                <w:rFonts w:ascii="Sylfaen" w:hAnsi="Sylfaen" w:cs="Sylfaen"/>
                <w:color w:val="000000"/>
                <w:sz w:val="22"/>
                <w:szCs w:val="22"/>
              </w:rPr>
              <w:t>Սննդամթերքի</w:t>
            </w:r>
            <w:r w:rsidRPr="00A642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642D5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</w:p>
        </w:tc>
        <w:tc>
          <w:tcPr>
            <w:tcW w:w="5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11-12 ամսական</w:t>
            </w:r>
          </w:p>
        </w:tc>
      </w:tr>
      <w:tr w:rsidR="00167982" w:rsidRPr="00A642D5" w:rsidTr="00DF27F8">
        <w:trPr>
          <w:trHeight w:val="885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Միավորի  1կգ  գինը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 xml:space="preserve">դրամ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 xml:space="preserve">Քանակը 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1 օրվա   (մլ)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Օրական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գումար դր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spacing w:after="24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Օգտա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գործման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օրերի քանակը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Ընդամենը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գումար դրամ</w:t>
            </w:r>
          </w:p>
        </w:tc>
      </w:tr>
      <w:tr w:rsidR="00167982" w:rsidRPr="00A642D5" w:rsidTr="00DF27F8">
        <w:trPr>
          <w:trHeight w:val="5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 xml:space="preserve">Կաթնային խառնուրդ կամ կեֆիր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3600</w:t>
            </w:r>
          </w:p>
        </w:tc>
      </w:tr>
      <w:tr w:rsidR="00167982" w:rsidRPr="00A642D5" w:rsidTr="00DF27F8">
        <w:trPr>
          <w:trHeight w:val="34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Բանջարեղենի պյուրե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570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Խնձորի պյուրե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390</w:t>
            </w:r>
          </w:p>
        </w:tc>
      </w:tr>
      <w:tr w:rsidR="00167982" w:rsidRPr="00A642D5" w:rsidTr="00DF27F8">
        <w:trPr>
          <w:trHeight w:val="8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Ձավարեղենի շիլա (հնդկացորենի, վարսակաձավարի և այլն)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1950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Ձվի դեղնուց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1/2հատ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900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3000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Արգանակ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Միս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2700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Խնձորի հյութ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900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240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Թխվածքաբլիթ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300</w:t>
            </w:r>
          </w:p>
        </w:tc>
      </w:tr>
      <w:tr w:rsidR="00167982" w:rsidRPr="00A642D5" w:rsidTr="00DF27F8">
        <w:trPr>
          <w:trHeight w:val="39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Չզտած կաթ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1800</w:t>
            </w:r>
          </w:p>
        </w:tc>
      </w:tr>
      <w:tr w:rsidR="00167982" w:rsidRPr="00A642D5" w:rsidTr="00DF27F8">
        <w:trPr>
          <w:trHeight w:val="24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Բուսական յուղ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90</w:t>
            </w:r>
          </w:p>
        </w:tc>
      </w:tr>
      <w:tr w:rsidR="00167982" w:rsidRPr="00A642D5" w:rsidTr="00DF27F8">
        <w:trPr>
          <w:trHeight w:val="31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</w:rPr>
            </w:pPr>
            <w:r w:rsidRPr="00A642D5">
              <w:rPr>
                <w:rFonts w:ascii="Sylfaen" w:hAnsi="Sylfaen" w:cs="Sylfaen"/>
                <w:color w:val="000000"/>
              </w:rPr>
              <w:t>Ընդամենը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</w:rPr>
            </w:pPr>
            <w:r w:rsidRPr="00A642D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42D5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42D5">
              <w:rPr>
                <w:rFonts w:ascii="Calibri" w:hAnsi="Calibri"/>
                <w:b/>
                <w:bCs/>
                <w:color w:val="000000"/>
              </w:rPr>
              <w:t>548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42D5">
              <w:rPr>
                <w:rFonts w:ascii="Calibri" w:hAnsi="Calibri"/>
                <w:b/>
                <w:bCs/>
                <w:color w:val="000000"/>
              </w:rPr>
              <w:t>16440</w:t>
            </w:r>
          </w:p>
        </w:tc>
      </w:tr>
    </w:tbl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tbl>
      <w:tblPr>
        <w:tblW w:w="10400" w:type="dxa"/>
        <w:tblInd w:w="-578" w:type="dxa"/>
        <w:tblLook w:val="00A0"/>
      </w:tblPr>
      <w:tblGrid>
        <w:gridCol w:w="2740"/>
        <w:gridCol w:w="1420"/>
        <w:gridCol w:w="1460"/>
        <w:gridCol w:w="1300"/>
        <w:gridCol w:w="1560"/>
        <w:gridCol w:w="1920"/>
      </w:tblGrid>
      <w:tr w:rsidR="00167982" w:rsidRPr="00A642D5" w:rsidTr="007C26C6">
        <w:trPr>
          <w:trHeight w:val="1995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982" w:rsidRPr="00546114" w:rsidRDefault="00167982" w:rsidP="007C26C6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546114">
              <w:rPr>
                <w:rFonts w:ascii="GHEA Grapalat" w:hAnsi="GHEA Grapalat"/>
                <w:b/>
                <w:color w:val="000000"/>
              </w:rPr>
              <w:t>ՄԱՆԿԱՏԱՆԸ ԽՆԱՄՎՈՂ 1-1,5 ՏԱՐԵԿԱՆ ԵՐԵԽԱՅԻ ՍՆՆԴԻ ՏԵՍԱԿԱՆԻՆ, ԳՈՒՄԱՐԸ  ԵՎ ՔԱՆԱԿԸ (ՄԵԿ ԽՆԱՄՎՈՂԻ ՀԱՇՎԱՐԿՈՎ)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167982" w:rsidRPr="00A642D5" w:rsidTr="007C26C6">
        <w:trPr>
          <w:trHeight w:val="81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Սննդամթերքի անվանումը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Միավորի  </w:t>
            </w: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br/>
              <w:t>1կգ  գինը դրամ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642D5">
              <w:rPr>
                <w:rFonts w:ascii="Sylfaen" w:hAnsi="Sylfaen" w:cs="Sylfaen"/>
                <w:color w:val="000000"/>
                <w:sz w:val="20"/>
                <w:szCs w:val="20"/>
              </w:rPr>
              <w:t>Քանակը</w:t>
            </w:r>
            <w:r w:rsidRPr="00A642D5">
              <w:rPr>
                <w:rFonts w:ascii="Arial Armenian" w:hAnsi="Arial Armenian"/>
                <w:color w:val="000000"/>
                <w:sz w:val="20"/>
                <w:szCs w:val="20"/>
              </w:rPr>
              <w:br/>
              <w:t xml:space="preserve">1 </w:t>
            </w:r>
            <w:r w:rsidRPr="00A642D5">
              <w:rPr>
                <w:rFonts w:ascii="Sylfaen" w:hAnsi="Sylfaen" w:cs="Sylfaen"/>
                <w:color w:val="000000"/>
                <w:sz w:val="20"/>
                <w:szCs w:val="20"/>
              </w:rPr>
              <w:t>օրվա</w:t>
            </w:r>
            <w:r w:rsidRPr="00A642D5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(</w:t>
            </w:r>
            <w:r w:rsidRPr="00A642D5">
              <w:rPr>
                <w:rFonts w:ascii="Sylfaen" w:hAnsi="Sylfaen" w:cs="Sylfaen"/>
                <w:color w:val="000000"/>
                <w:sz w:val="20"/>
                <w:szCs w:val="20"/>
              </w:rPr>
              <w:t>գրամ</w:t>
            </w:r>
            <w:r w:rsidRPr="00A642D5">
              <w:rPr>
                <w:rFonts w:ascii="Arial Armenian" w:hAnsi="Arial Armeni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Օրական </w:t>
            </w: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br/>
              <w:t xml:space="preserve"> գումար </w:t>
            </w: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br/>
              <w:t xml:space="preserve"> դրամ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spacing w:after="24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Օգտագործման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օրերի քանակը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Ընդամենը </w:t>
            </w: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br/>
              <w:t xml:space="preserve"> գումար դրամ</w:t>
            </w:r>
          </w:p>
        </w:tc>
      </w:tr>
      <w:tr w:rsidR="00167982" w:rsidRPr="00A642D5" w:rsidTr="007C26C6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Հաց ցորենի` II տեսակի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2880</w:t>
            </w:r>
          </w:p>
        </w:tc>
      </w:tr>
      <w:tr w:rsidR="00167982" w:rsidRPr="00A642D5" w:rsidTr="007C26C6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Ալյուր ցորենի` II տեսակի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</w:tr>
      <w:tr w:rsidR="00167982" w:rsidRPr="00A642D5" w:rsidTr="007C26C6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Ձավարեղեն, ընդեղեն, </w:t>
            </w: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br/>
              <w:t>մակարոնեղեն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2520</w:t>
            </w:r>
          </w:p>
        </w:tc>
      </w:tr>
      <w:tr w:rsidR="00167982" w:rsidRPr="00A642D5" w:rsidTr="007C26C6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3960</w:t>
            </w:r>
          </w:p>
        </w:tc>
      </w:tr>
      <w:tr w:rsidR="00167982" w:rsidRPr="00A642D5" w:rsidTr="007C26C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Բանջարեղեն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2340</w:t>
            </w:r>
          </w:p>
        </w:tc>
      </w:tr>
      <w:tr w:rsidR="00167982" w:rsidRPr="00A642D5" w:rsidTr="007C26C6">
        <w:trPr>
          <w:trHeight w:val="34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Թարմ մրգեր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5760</w:t>
            </w:r>
          </w:p>
        </w:tc>
      </w:tr>
      <w:tr w:rsidR="00167982" w:rsidRPr="00A642D5" w:rsidTr="007C26C6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Միս (թռչնի)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15120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1/2 հատ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3960</w:t>
            </w:r>
          </w:p>
        </w:tc>
      </w:tr>
      <w:tr w:rsidR="00167982" w:rsidRPr="00A642D5" w:rsidTr="007C26C6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Բուսական յուղ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37800</w:t>
            </w:r>
          </w:p>
        </w:tc>
      </w:tr>
      <w:tr w:rsidR="00167982" w:rsidRPr="00A642D5" w:rsidTr="007C26C6">
        <w:trPr>
          <w:trHeight w:val="36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18000</w:t>
            </w:r>
          </w:p>
        </w:tc>
      </w:tr>
      <w:tr w:rsidR="00167982" w:rsidRPr="00A642D5" w:rsidTr="007C26C6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Պանիր` 45% յուղայնությամբ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1440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4140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79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68</w:t>
            </w:r>
          </w:p>
        </w:tc>
      </w:tr>
      <w:tr w:rsidR="00167982" w:rsidRPr="00A642D5" w:rsidTr="007C26C6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Խմորիչներ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288</w:t>
            </w:r>
          </w:p>
        </w:tc>
      </w:tr>
      <w:tr w:rsidR="00167982" w:rsidRPr="00A642D5" w:rsidTr="007C26C6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Թխվածքաբլիթ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2700</w:t>
            </w:r>
          </w:p>
        </w:tc>
      </w:tr>
      <w:tr w:rsidR="00167982" w:rsidRPr="00A642D5" w:rsidTr="007C26C6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</w:rPr>
            </w:pPr>
            <w:r w:rsidRPr="00A642D5">
              <w:rPr>
                <w:rFonts w:ascii="Sylfaen" w:hAnsi="Sylfaen" w:cs="Sylfaen"/>
                <w:color w:val="000000"/>
              </w:rPr>
              <w:t>Ընդամենը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642D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642D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546114" w:rsidRDefault="00167982" w:rsidP="007C26C6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46114">
              <w:rPr>
                <w:rFonts w:ascii="Calibri" w:hAnsi="Calibri"/>
                <w:b/>
                <w:color w:val="000000"/>
                <w:sz w:val="20"/>
                <w:szCs w:val="20"/>
              </w:rPr>
              <w:t>597.42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546114" w:rsidRDefault="00167982" w:rsidP="007C26C6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46114">
              <w:rPr>
                <w:rFonts w:ascii="Calibri" w:hAnsi="Calibri"/>
                <w:b/>
                <w:color w:val="000000"/>
                <w:sz w:val="20"/>
                <w:szCs w:val="20"/>
              </w:rPr>
              <w:t>107535</w:t>
            </w:r>
          </w:p>
        </w:tc>
      </w:tr>
    </w:tbl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Default="00167982" w:rsidP="00546114">
      <w:pPr>
        <w:spacing w:line="276" w:lineRule="auto"/>
        <w:ind w:firstLine="720"/>
        <w:jc w:val="both"/>
        <w:rPr>
          <w:rFonts w:ascii="GHEA Grapalat" w:hAnsi="GHEA Grapalat"/>
        </w:rPr>
      </w:pPr>
    </w:p>
    <w:tbl>
      <w:tblPr>
        <w:tblpPr w:leftFromText="180" w:rightFromText="180" w:vertAnchor="page" w:horzAnchor="page" w:tblpX="673" w:tblpY="1876"/>
        <w:tblW w:w="10400" w:type="dxa"/>
        <w:tblLook w:val="00A0"/>
      </w:tblPr>
      <w:tblGrid>
        <w:gridCol w:w="2740"/>
        <w:gridCol w:w="1420"/>
        <w:gridCol w:w="1460"/>
        <w:gridCol w:w="1300"/>
        <w:gridCol w:w="1560"/>
        <w:gridCol w:w="1920"/>
      </w:tblGrid>
      <w:tr w:rsidR="00167982" w:rsidRPr="00A642D5" w:rsidTr="007C26C6">
        <w:trPr>
          <w:trHeight w:val="1995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982" w:rsidRPr="00546114" w:rsidRDefault="00167982" w:rsidP="007C26C6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546114">
              <w:rPr>
                <w:rFonts w:ascii="GHEA Grapalat" w:hAnsi="GHEA Grapalat"/>
                <w:b/>
                <w:color w:val="000000"/>
              </w:rPr>
              <w:t>ՄԱՆԿԱՏԱՆԸ ԽՆԱՄՎՈՂ 1,5- 3  ՏԱՐԵԿԱՆ ԵՐԵԽԱՅԻ ՍՆՆԴԻ ՏԵՍԱԿԱՆԻՆ, ԳՈՒՄԱՐԸ  ԵՎ ՔԱՆԱԿԸ (ՄԵԿ ԽՆԱՄՎՈՂԻ ՀԱՇՎԱՐԿՈՎ)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167982" w:rsidRPr="00A642D5" w:rsidTr="007C26C6">
        <w:trPr>
          <w:trHeight w:val="81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Սննդամթերքի անվանումը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Միավորի  </w:t>
            </w: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br/>
              <w:t>1կգ  գինը դրամ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642D5">
              <w:rPr>
                <w:rFonts w:ascii="Sylfaen" w:hAnsi="Sylfaen" w:cs="Sylfaen"/>
                <w:color w:val="000000"/>
                <w:sz w:val="20"/>
                <w:szCs w:val="20"/>
              </w:rPr>
              <w:t>Քանակը</w:t>
            </w:r>
            <w:r w:rsidRPr="00A642D5">
              <w:rPr>
                <w:rFonts w:ascii="Arial Armenian" w:hAnsi="Arial Armenian"/>
                <w:color w:val="000000"/>
                <w:sz w:val="20"/>
                <w:szCs w:val="20"/>
              </w:rPr>
              <w:br/>
              <w:t xml:space="preserve">1 </w:t>
            </w:r>
            <w:r w:rsidRPr="00A642D5">
              <w:rPr>
                <w:rFonts w:ascii="Sylfaen" w:hAnsi="Sylfaen" w:cs="Sylfaen"/>
                <w:color w:val="000000"/>
                <w:sz w:val="20"/>
                <w:szCs w:val="20"/>
              </w:rPr>
              <w:t>օրվա</w:t>
            </w:r>
            <w:r w:rsidRPr="00A642D5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(</w:t>
            </w:r>
            <w:r w:rsidRPr="00A642D5">
              <w:rPr>
                <w:rFonts w:ascii="Sylfaen" w:hAnsi="Sylfaen" w:cs="Sylfaen"/>
                <w:color w:val="000000"/>
                <w:sz w:val="20"/>
                <w:szCs w:val="20"/>
              </w:rPr>
              <w:t>գրամ</w:t>
            </w:r>
            <w:r w:rsidRPr="00A642D5">
              <w:rPr>
                <w:rFonts w:ascii="Arial Armenian" w:hAnsi="Arial Armeni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Օրական </w:t>
            </w: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br/>
              <w:t xml:space="preserve"> գումար </w:t>
            </w: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br/>
              <w:t xml:space="preserve"> դրամ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spacing w:after="24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t>Օգտագործման</w:t>
            </w:r>
            <w:r w:rsidRPr="00A642D5">
              <w:rPr>
                <w:rFonts w:ascii="Arial Unicode" w:hAnsi="Arial Unicode"/>
                <w:color w:val="000000"/>
                <w:sz w:val="18"/>
                <w:szCs w:val="18"/>
              </w:rPr>
              <w:br/>
              <w:t>օրերի քանակը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Ընդամենը </w:t>
            </w: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br/>
              <w:t xml:space="preserve"> գումար դրամ</w:t>
            </w:r>
          </w:p>
        </w:tc>
      </w:tr>
      <w:tr w:rsidR="00167982" w:rsidRPr="00A642D5" w:rsidTr="007C26C6">
        <w:trPr>
          <w:trHeight w:val="34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Հաց ցորենի` II տեսակի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29700</w:t>
            </w:r>
          </w:p>
        </w:tc>
      </w:tr>
      <w:tr w:rsidR="00167982" w:rsidRPr="00A642D5" w:rsidTr="007C26C6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Հաց ՝աշորայի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5400</w:t>
            </w:r>
          </w:p>
        </w:tc>
      </w:tr>
      <w:tr w:rsidR="00167982" w:rsidRPr="00A642D5" w:rsidTr="007C26C6">
        <w:trPr>
          <w:trHeight w:val="36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Ալյուր ցորենի` II տեսակի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2160</w:t>
            </w:r>
          </w:p>
        </w:tc>
      </w:tr>
      <w:tr w:rsidR="00167982" w:rsidRPr="00A642D5" w:rsidTr="007C26C6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Ձավարեղեն, ընդեղեն, </w:t>
            </w: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br/>
              <w:t>մակարոնեղեն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8640</w:t>
            </w:r>
          </w:p>
        </w:tc>
      </w:tr>
      <w:tr w:rsidR="00167982" w:rsidRPr="00A642D5" w:rsidTr="007C26C6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Կարտոֆիլի  ալյուր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1620</w:t>
            </w:r>
          </w:p>
        </w:tc>
      </w:tr>
      <w:tr w:rsidR="00167982" w:rsidRPr="00A642D5" w:rsidTr="007C26C6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Թխվածքաբլիթ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42D5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42D5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42D5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42D5">
              <w:rPr>
                <w:rFonts w:ascii="Calibri" w:hAnsi="Calibri"/>
                <w:color w:val="000000"/>
                <w:sz w:val="20"/>
                <w:szCs w:val="20"/>
              </w:rPr>
              <w:t>8100</w:t>
            </w:r>
          </w:p>
        </w:tc>
      </w:tr>
      <w:tr w:rsidR="00167982" w:rsidRPr="00A642D5" w:rsidTr="007C26C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19440</w:t>
            </w:r>
          </w:p>
        </w:tc>
      </w:tr>
      <w:tr w:rsidR="00167982" w:rsidRPr="00A642D5" w:rsidTr="007C26C6">
        <w:trPr>
          <w:trHeight w:val="34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Բանջարեղեն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17280</w:t>
            </w:r>
          </w:p>
        </w:tc>
      </w:tr>
      <w:tr w:rsidR="00167982" w:rsidRPr="00A642D5" w:rsidTr="007C26C6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Թարմ մրգեր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17280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Միս ( այդ թվում ՝թռչնի)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118260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31860</w:t>
            </w:r>
          </w:p>
        </w:tc>
      </w:tr>
      <w:tr w:rsidR="00167982" w:rsidRPr="00A642D5" w:rsidTr="007C26C6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29160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Բուսական յուղ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3240</w:t>
            </w:r>
          </w:p>
        </w:tc>
      </w:tr>
      <w:tr w:rsidR="00167982" w:rsidRPr="00A642D5" w:rsidTr="007C26C6">
        <w:trPr>
          <w:trHeight w:val="36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81000</w:t>
            </w:r>
          </w:p>
        </w:tc>
      </w:tr>
      <w:tr w:rsidR="00167982" w:rsidRPr="00A642D5" w:rsidTr="007C26C6">
        <w:trPr>
          <w:trHeight w:val="36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54000</w:t>
            </w:r>
          </w:p>
        </w:tc>
      </w:tr>
      <w:tr w:rsidR="00167982" w:rsidRPr="00A642D5" w:rsidTr="007C26C6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32400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Պանիր` 45% յուղայնությամբ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2160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12420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0.725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392</w:t>
            </w:r>
          </w:p>
        </w:tc>
      </w:tr>
      <w:tr w:rsidR="00167982" w:rsidRPr="00A642D5" w:rsidTr="007C26C6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204</w:t>
            </w:r>
          </w:p>
        </w:tc>
      </w:tr>
      <w:tr w:rsidR="00167982" w:rsidRPr="00A642D5" w:rsidTr="007C26C6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Խմորիչներ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864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982" w:rsidRPr="00A642D5" w:rsidRDefault="00167982" w:rsidP="007C26C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Հրուշակեղեն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42D5">
              <w:rPr>
                <w:rFonts w:ascii="Calibri" w:hAnsi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42D5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42D5">
              <w:rPr>
                <w:rFonts w:ascii="Calibri" w:hAnsi="Calibri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67982" w:rsidRPr="00A642D5" w:rsidRDefault="00167982" w:rsidP="007C26C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642D5">
              <w:rPr>
                <w:rFonts w:ascii="Arial Unicode" w:hAnsi="Arial Unicod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42D5">
              <w:rPr>
                <w:rFonts w:ascii="Calibri" w:hAnsi="Calibri"/>
                <w:color w:val="000000"/>
                <w:sz w:val="22"/>
                <w:szCs w:val="22"/>
              </w:rPr>
              <w:t>12150</w:t>
            </w:r>
          </w:p>
        </w:tc>
      </w:tr>
      <w:tr w:rsidR="00167982" w:rsidRPr="00A642D5" w:rsidTr="007C26C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42D5">
              <w:rPr>
                <w:rFonts w:ascii="Sylfaen" w:hAnsi="Sylfaen" w:cs="Sylfaen"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42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982" w:rsidRPr="00A642D5" w:rsidRDefault="00167982" w:rsidP="007C26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42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546114" w:rsidRDefault="00167982" w:rsidP="007C26C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46114">
              <w:rPr>
                <w:rFonts w:ascii="Calibri" w:hAnsi="Calibri"/>
                <w:b/>
                <w:color w:val="000000"/>
                <w:sz w:val="22"/>
                <w:szCs w:val="22"/>
              </w:rPr>
              <w:t>905.703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A642D5" w:rsidRDefault="00167982" w:rsidP="007C26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42D5"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982" w:rsidRPr="00546114" w:rsidRDefault="00167982" w:rsidP="007C26C6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46114">
              <w:rPr>
                <w:rFonts w:ascii="Calibri" w:hAnsi="Calibri"/>
                <w:b/>
                <w:color w:val="000000"/>
                <w:sz w:val="20"/>
                <w:szCs w:val="20"/>
              </w:rPr>
              <w:t>489080</w:t>
            </w:r>
          </w:p>
        </w:tc>
      </w:tr>
    </w:tbl>
    <w:p w:rsidR="00167982" w:rsidRPr="00BA5A85" w:rsidRDefault="00167982" w:rsidP="0058335D">
      <w:pPr>
        <w:spacing w:line="276" w:lineRule="auto"/>
        <w:ind w:firstLine="720"/>
        <w:jc w:val="both"/>
        <w:rPr>
          <w:rFonts w:ascii="GHEA Grapalat" w:hAnsi="GHEA Grapalat"/>
        </w:rPr>
      </w:pPr>
    </w:p>
    <w:p w:rsidR="00167982" w:rsidRPr="00BA5A85" w:rsidRDefault="00167982" w:rsidP="0058335D">
      <w:pPr>
        <w:spacing w:line="276" w:lineRule="auto"/>
        <w:ind w:firstLine="720"/>
        <w:jc w:val="both"/>
        <w:rPr>
          <w:rFonts w:ascii="GHEA Grapalat" w:hAnsi="GHEA Grapalat"/>
        </w:rPr>
      </w:pPr>
    </w:p>
    <w:sectPr w:rsidR="00167982" w:rsidRPr="00BA5A85" w:rsidSect="00A76395">
      <w:headerReference w:type="default" r:id="rId11"/>
      <w:pgSz w:w="12240" w:h="15840"/>
      <w:pgMar w:top="709" w:right="618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982" w:rsidRDefault="00167982">
      <w:r>
        <w:separator/>
      </w:r>
    </w:p>
  </w:endnote>
  <w:endnote w:type="continuationSeparator" w:id="0">
    <w:p w:rsidR="00167982" w:rsidRDefault="00167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82" w:rsidRDefault="00167982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7982" w:rsidRDefault="00167982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82" w:rsidRDefault="00167982"/>
  <w:p w:rsidR="00167982" w:rsidRDefault="00167982"/>
  <w:tbl>
    <w:tblPr>
      <w:tblpPr w:leftFromText="187" w:rightFromText="187" w:vertAnchor="page" w:horzAnchor="margin" w:tblpXSpec="center" w:tblpYSpec="bottom"/>
      <w:tblW w:w="6214" w:type="pct"/>
      <w:tblLayout w:type="fixed"/>
      <w:tblLook w:val="00A0"/>
    </w:tblPr>
    <w:tblGrid>
      <w:gridCol w:w="10872"/>
      <w:gridCol w:w="2080"/>
    </w:tblGrid>
    <w:tr w:rsidR="00167982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167982" w:rsidRDefault="00167982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167982" w:rsidRDefault="00167982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167982" w:rsidRPr="00B9097C" w:rsidRDefault="00167982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>
            <w:rPr>
              <w:rFonts w:ascii="Art" w:hAnsi="Art"/>
              <w:noProof/>
              <w:sz w:val="16"/>
              <w:szCs w:val="16"/>
            </w:rPr>
            <w:t>5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167982" w:rsidRDefault="00167982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982" w:rsidRDefault="00167982">
      <w:r>
        <w:separator/>
      </w:r>
    </w:p>
  </w:footnote>
  <w:footnote w:type="continuationSeparator" w:id="0">
    <w:p w:rsidR="00167982" w:rsidRDefault="00167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82" w:rsidRPr="0021435D" w:rsidRDefault="00167982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GERB_HH" style="position:absolute;left:0;text-align:left;margin-left:-54pt;margin-top:-.7pt;width:36pt;height:35pt;z-index:-251656192;visibility:visible">
          <v:imagedata r:id="rId1" o:title=""/>
        </v:shape>
      </w:pict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167982" w:rsidRPr="00B9097C" w:rsidRDefault="00167982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167982" w:rsidRPr="00B9097C" w:rsidRDefault="00167982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167982" w:rsidRPr="002B3928" w:rsidRDefault="00167982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167982" w:rsidRDefault="001679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82" w:rsidRPr="0021435D" w:rsidRDefault="00167982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50" type="#_x0000_t75" alt="GERB_HH" style="position:absolute;left:0;text-align:left;margin-left:-54pt;margin-top:-.7pt;width:36pt;height:35pt;z-index:-251654144;visibility:visible">
          <v:imagedata r:id="rId1" o:title=""/>
        </v:shape>
      </w:pict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rFonts w:ascii="Calibri" w:eastAsia="SimSun" w:hAnsi="Calibri" w:cs="Arial"/>
        <w:sz w:val="18"/>
        <w:szCs w:val="18"/>
      </w:rPr>
      <w:t xml:space="preserve">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167982" w:rsidRPr="00B9097C" w:rsidRDefault="00167982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167982" w:rsidRPr="00B9097C" w:rsidRDefault="00167982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167982" w:rsidRPr="002B3928" w:rsidRDefault="00167982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167982" w:rsidRDefault="0016798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82" w:rsidRPr="0021435D" w:rsidRDefault="00167982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1" type="#_x0000_t75" alt="GERB_HH" style="position:absolute;left:0;text-align:left;margin-left:-54pt;margin-top:-.7pt;width:36pt;height:35pt;z-index:-251652096;visibility:visible">
          <v:imagedata r:id="rId1" o:title=""/>
        </v:shape>
      </w:pict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</w:t>
    </w:r>
    <w:r>
      <w:rPr>
        <w:rFonts w:ascii="Calibri" w:eastAsia="SimSun" w:hAnsi="Calibri" w:cs="Arial"/>
        <w:sz w:val="18"/>
        <w:szCs w:val="18"/>
      </w:rPr>
      <w:t xml:space="preserve">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167982" w:rsidRPr="00B9097C" w:rsidRDefault="00167982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167982" w:rsidRPr="00B9097C" w:rsidRDefault="00167982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167982" w:rsidRPr="002B3928" w:rsidRDefault="00167982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167982" w:rsidRDefault="0016798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>
    <w:nsid w:val="161B3613"/>
    <w:multiLevelType w:val="hybridMultilevel"/>
    <w:tmpl w:val="6FF0B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11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14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abstractNum w:abstractNumId="17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13"/>
  </w:num>
  <w:num w:numId="7">
    <w:abstractNumId w:val="9"/>
  </w:num>
  <w:num w:numId="8">
    <w:abstractNumId w:val="6"/>
  </w:num>
  <w:num w:numId="9">
    <w:abstractNumId w:val="16"/>
  </w:num>
  <w:num w:numId="10">
    <w:abstractNumId w:val="17"/>
  </w:num>
  <w:num w:numId="11">
    <w:abstractNumId w:val="4"/>
  </w:num>
  <w:num w:numId="12">
    <w:abstractNumId w:val="18"/>
  </w:num>
  <w:num w:numId="13">
    <w:abstractNumId w:val="15"/>
  </w:num>
  <w:num w:numId="14">
    <w:abstractNumId w:val="14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928"/>
    <w:rsid w:val="00030795"/>
    <w:rsid w:val="00037FCB"/>
    <w:rsid w:val="00044521"/>
    <w:rsid w:val="0007078B"/>
    <w:rsid w:val="000A06E0"/>
    <w:rsid w:val="000D4AC5"/>
    <w:rsid w:val="000F56B3"/>
    <w:rsid w:val="0010565B"/>
    <w:rsid w:val="00125BE4"/>
    <w:rsid w:val="00126850"/>
    <w:rsid w:val="00167982"/>
    <w:rsid w:val="00172201"/>
    <w:rsid w:val="00173F11"/>
    <w:rsid w:val="00193B7B"/>
    <w:rsid w:val="00194BE3"/>
    <w:rsid w:val="001B39A1"/>
    <w:rsid w:val="001B4EA8"/>
    <w:rsid w:val="00200A13"/>
    <w:rsid w:val="0021435D"/>
    <w:rsid w:val="00222803"/>
    <w:rsid w:val="00227B8F"/>
    <w:rsid w:val="0023163F"/>
    <w:rsid w:val="00234BE5"/>
    <w:rsid w:val="00235FA8"/>
    <w:rsid w:val="00247973"/>
    <w:rsid w:val="002562A4"/>
    <w:rsid w:val="002720C6"/>
    <w:rsid w:val="0028419A"/>
    <w:rsid w:val="00296FAB"/>
    <w:rsid w:val="002978FA"/>
    <w:rsid w:val="002A01DE"/>
    <w:rsid w:val="002A584D"/>
    <w:rsid w:val="002A6182"/>
    <w:rsid w:val="002B3928"/>
    <w:rsid w:val="002B656D"/>
    <w:rsid w:val="002C6011"/>
    <w:rsid w:val="002D50E7"/>
    <w:rsid w:val="002D6C88"/>
    <w:rsid w:val="00303EE7"/>
    <w:rsid w:val="0030591E"/>
    <w:rsid w:val="00323871"/>
    <w:rsid w:val="00341042"/>
    <w:rsid w:val="0038368C"/>
    <w:rsid w:val="003929DF"/>
    <w:rsid w:val="00394ADC"/>
    <w:rsid w:val="00397254"/>
    <w:rsid w:val="003B53C0"/>
    <w:rsid w:val="003C721A"/>
    <w:rsid w:val="003E5C97"/>
    <w:rsid w:val="0042097F"/>
    <w:rsid w:val="00423B10"/>
    <w:rsid w:val="00427F82"/>
    <w:rsid w:val="0043204E"/>
    <w:rsid w:val="00465756"/>
    <w:rsid w:val="00477141"/>
    <w:rsid w:val="004803FD"/>
    <w:rsid w:val="004A0B76"/>
    <w:rsid w:val="004A5264"/>
    <w:rsid w:val="004D0333"/>
    <w:rsid w:val="004D483C"/>
    <w:rsid w:val="004E695A"/>
    <w:rsid w:val="005143FC"/>
    <w:rsid w:val="00531E41"/>
    <w:rsid w:val="00533210"/>
    <w:rsid w:val="0053493A"/>
    <w:rsid w:val="00541171"/>
    <w:rsid w:val="00546114"/>
    <w:rsid w:val="00551E1C"/>
    <w:rsid w:val="00557D11"/>
    <w:rsid w:val="00560422"/>
    <w:rsid w:val="00573001"/>
    <w:rsid w:val="0058335D"/>
    <w:rsid w:val="005A5B73"/>
    <w:rsid w:val="005B4F3B"/>
    <w:rsid w:val="005C2E78"/>
    <w:rsid w:val="005F15BF"/>
    <w:rsid w:val="00603080"/>
    <w:rsid w:val="0061374C"/>
    <w:rsid w:val="0062030E"/>
    <w:rsid w:val="00644F8E"/>
    <w:rsid w:val="00645C3E"/>
    <w:rsid w:val="006570F6"/>
    <w:rsid w:val="00674987"/>
    <w:rsid w:val="00696312"/>
    <w:rsid w:val="006A5166"/>
    <w:rsid w:val="006B7115"/>
    <w:rsid w:val="006C43B2"/>
    <w:rsid w:val="006D34CD"/>
    <w:rsid w:val="006E552E"/>
    <w:rsid w:val="006F6C64"/>
    <w:rsid w:val="006F6F35"/>
    <w:rsid w:val="00751F1D"/>
    <w:rsid w:val="0075217E"/>
    <w:rsid w:val="00760808"/>
    <w:rsid w:val="00761B21"/>
    <w:rsid w:val="0077478F"/>
    <w:rsid w:val="00793332"/>
    <w:rsid w:val="0079484C"/>
    <w:rsid w:val="007A776E"/>
    <w:rsid w:val="007C26C6"/>
    <w:rsid w:val="007C2BA0"/>
    <w:rsid w:val="00800564"/>
    <w:rsid w:val="0080778B"/>
    <w:rsid w:val="00827293"/>
    <w:rsid w:val="00835386"/>
    <w:rsid w:val="00846281"/>
    <w:rsid w:val="00852B25"/>
    <w:rsid w:val="00874849"/>
    <w:rsid w:val="008847BC"/>
    <w:rsid w:val="008907EF"/>
    <w:rsid w:val="00890B60"/>
    <w:rsid w:val="0089386C"/>
    <w:rsid w:val="008E6D9B"/>
    <w:rsid w:val="008F5A39"/>
    <w:rsid w:val="0097414B"/>
    <w:rsid w:val="00981C16"/>
    <w:rsid w:val="00985EA6"/>
    <w:rsid w:val="009C2C47"/>
    <w:rsid w:val="009D323F"/>
    <w:rsid w:val="009D4804"/>
    <w:rsid w:val="009E2A72"/>
    <w:rsid w:val="009E658A"/>
    <w:rsid w:val="00A0689C"/>
    <w:rsid w:val="00A114A4"/>
    <w:rsid w:val="00A16198"/>
    <w:rsid w:val="00A22CEE"/>
    <w:rsid w:val="00A2645C"/>
    <w:rsid w:val="00A3134D"/>
    <w:rsid w:val="00A319F8"/>
    <w:rsid w:val="00A642D5"/>
    <w:rsid w:val="00A65119"/>
    <w:rsid w:val="00A76395"/>
    <w:rsid w:val="00A85310"/>
    <w:rsid w:val="00AC7716"/>
    <w:rsid w:val="00AF66FD"/>
    <w:rsid w:val="00B22432"/>
    <w:rsid w:val="00B44644"/>
    <w:rsid w:val="00B56DE9"/>
    <w:rsid w:val="00B60202"/>
    <w:rsid w:val="00B7035F"/>
    <w:rsid w:val="00B734BA"/>
    <w:rsid w:val="00B9097C"/>
    <w:rsid w:val="00BA5A85"/>
    <w:rsid w:val="00BE37D4"/>
    <w:rsid w:val="00BE6C88"/>
    <w:rsid w:val="00BF1A1E"/>
    <w:rsid w:val="00C04473"/>
    <w:rsid w:val="00C15D9D"/>
    <w:rsid w:val="00C323CB"/>
    <w:rsid w:val="00C72910"/>
    <w:rsid w:val="00C72D35"/>
    <w:rsid w:val="00C83EFE"/>
    <w:rsid w:val="00CA5307"/>
    <w:rsid w:val="00CB3DC6"/>
    <w:rsid w:val="00CC6709"/>
    <w:rsid w:val="00CC7870"/>
    <w:rsid w:val="00D00898"/>
    <w:rsid w:val="00D41964"/>
    <w:rsid w:val="00D42C3B"/>
    <w:rsid w:val="00D50049"/>
    <w:rsid w:val="00D57140"/>
    <w:rsid w:val="00D744DF"/>
    <w:rsid w:val="00D74FF2"/>
    <w:rsid w:val="00D8552D"/>
    <w:rsid w:val="00DA1AC7"/>
    <w:rsid w:val="00DB4978"/>
    <w:rsid w:val="00DC1D1D"/>
    <w:rsid w:val="00DF27F8"/>
    <w:rsid w:val="00DF518D"/>
    <w:rsid w:val="00DF7A03"/>
    <w:rsid w:val="00E011DD"/>
    <w:rsid w:val="00E051E9"/>
    <w:rsid w:val="00E054CA"/>
    <w:rsid w:val="00E30101"/>
    <w:rsid w:val="00E64EE8"/>
    <w:rsid w:val="00E737CA"/>
    <w:rsid w:val="00E95815"/>
    <w:rsid w:val="00E965DB"/>
    <w:rsid w:val="00EB7922"/>
    <w:rsid w:val="00EC5C39"/>
    <w:rsid w:val="00ED5FB3"/>
    <w:rsid w:val="00EE0C28"/>
    <w:rsid w:val="00F203C2"/>
    <w:rsid w:val="00F25B8B"/>
    <w:rsid w:val="00F27754"/>
    <w:rsid w:val="00F3533D"/>
    <w:rsid w:val="00F45296"/>
    <w:rsid w:val="00F45643"/>
    <w:rsid w:val="00F76A52"/>
    <w:rsid w:val="00F76B63"/>
    <w:rsid w:val="00F83C71"/>
    <w:rsid w:val="00F93287"/>
    <w:rsid w:val="00FA1AD6"/>
    <w:rsid w:val="00FA49E8"/>
    <w:rsid w:val="00FB177E"/>
    <w:rsid w:val="00FC2AA6"/>
    <w:rsid w:val="00FC2B1E"/>
    <w:rsid w:val="00FC4F20"/>
    <w:rsid w:val="00FD124A"/>
    <w:rsid w:val="00FD1E98"/>
    <w:rsid w:val="00F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annotation subjec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3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D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3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D8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C2C4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47973"/>
    <w:rPr>
      <w:rFonts w:ascii="Times Armenian" w:hAnsi="Times Armenian"/>
      <w:sz w:val="24"/>
    </w:rPr>
  </w:style>
  <w:style w:type="paragraph" w:styleId="NormalWeb">
    <w:name w:val="Normal (Web)"/>
    <w:basedOn w:val="Normal"/>
    <w:uiPriority w:val="99"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uiPriority w:val="99"/>
    <w:rsid w:val="00247973"/>
    <w:pPr>
      <w:ind w:left="720"/>
      <w:contextualSpacing/>
    </w:pPr>
    <w:rPr>
      <w:rFonts w:ascii="Times Armenian" w:hAnsi="Times Armenian"/>
    </w:rPr>
  </w:style>
  <w:style w:type="character" w:customStyle="1" w:styleId="apple-converted-space">
    <w:name w:val="apple-converted-space"/>
    <w:basedOn w:val="DefaultParagraphFont"/>
    <w:uiPriority w:val="99"/>
    <w:rsid w:val="002479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7973"/>
    <w:rPr>
      <w:rFonts w:ascii="Tahoma" w:hAnsi="Tahoma"/>
      <w:sz w:val="16"/>
    </w:rPr>
  </w:style>
  <w:style w:type="character" w:styleId="Strong">
    <w:name w:val="Strong"/>
    <w:basedOn w:val="DefaultParagraphFont"/>
    <w:uiPriority w:val="99"/>
    <w:qFormat/>
    <w:rsid w:val="00247973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rsid w:val="0024797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47973"/>
    <w:rPr>
      <w:rFonts w:ascii="Times Armenian" w:hAnsi="Times Armeni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47973"/>
    <w:rPr>
      <w:b/>
    </w:rPr>
  </w:style>
  <w:style w:type="paragraph" w:styleId="ListParagraph">
    <w:name w:val="List Paragraph"/>
    <w:basedOn w:val="Normal"/>
    <w:uiPriority w:val="99"/>
    <w:qFormat/>
    <w:rsid w:val="00247973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table" w:styleId="TableGrid">
    <w:name w:val="Table Grid"/>
    <w:basedOn w:val="TableNormal"/>
    <w:uiPriority w:val="99"/>
    <w:rsid w:val="001B4EA8"/>
    <w:pPr>
      <w:jc w:val="both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28</Pages>
  <Words>4067</Words>
  <Characters>23186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Casscourt</dc:creator>
  <cp:keywords/>
  <dc:description/>
  <cp:lastModifiedBy>AnahitV</cp:lastModifiedBy>
  <cp:revision>3</cp:revision>
  <cp:lastPrinted>2015-09-28T10:53:00Z</cp:lastPrinted>
  <dcterms:created xsi:type="dcterms:W3CDTF">2015-10-14T11:04:00Z</dcterms:created>
  <dcterms:modified xsi:type="dcterms:W3CDTF">2015-10-14T11:10:00Z</dcterms:modified>
</cp:coreProperties>
</file>