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5B4" w:rsidRPr="007734E5" w:rsidRDefault="00E545B4" w:rsidP="0064660E">
      <w:pPr>
        <w:pStyle w:val="BodyText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E545B4" w:rsidRPr="007734E5" w:rsidRDefault="00E545B4" w:rsidP="0064660E">
      <w:pPr>
        <w:jc w:val="center"/>
        <w:rPr>
          <w:rFonts w:ascii="GHEA Grapalat" w:hAnsi="GHEA Grapalat" w:cs="GHEA Grapalat"/>
          <w:b/>
          <w:bCs/>
          <w:szCs w:val="22"/>
          <w:lang w:val="af-ZA"/>
        </w:rPr>
      </w:pPr>
      <w:r w:rsidRPr="007734E5">
        <w:rPr>
          <w:rFonts w:ascii="GHEA Grapalat" w:hAnsi="GHEA Grapalat"/>
          <w:b/>
          <w:szCs w:val="22"/>
          <w:lang w:val="af-ZA"/>
        </w:rPr>
        <w:t>&lt;&lt;</w:t>
      </w:r>
      <w:r w:rsidRPr="007734E5">
        <w:rPr>
          <w:rFonts w:ascii="GHEA Grapalat" w:hAnsi="GHEA Grapalat"/>
          <w:b/>
          <w:szCs w:val="22"/>
        </w:rPr>
        <w:t>ՋՐԱՄԱՏԱԿԱՐԱՐՄԱՆ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ԵՎ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ՋՐԱՀԵՌԱՑՄԱՆ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ՈԼՈՐՏԻ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ՌԱԶՄԱՎԱՐՈՒԹՅԱՆԸ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ԵՎ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ՖԻՆԱՆՍԱՎՈՐՄԱՆ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ԾՐԱԳՐԻՆ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ՀԱՎԱՆՈՒԹՅՈՒՆ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ՏԱԼՈՒ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ՄԱՍԻՆ</w:t>
      </w:r>
      <w:r w:rsidRPr="007734E5">
        <w:rPr>
          <w:rFonts w:ascii="GHEA Grapalat" w:hAnsi="GHEA Grapalat"/>
          <w:b/>
          <w:szCs w:val="22"/>
          <w:lang w:val="af-ZA"/>
        </w:rPr>
        <w:t xml:space="preserve">&gt;&gt; </w:t>
      </w:r>
      <w:r w:rsidRPr="007734E5">
        <w:rPr>
          <w:rFonts w:ascii="GHEA Grapalat" w:hAnsi="GHEA Grapalat" w:cs="GHEA Grapalat"/>
          <w:b/>
          <w:bCs/>
          <w:szCs w:val="22"/>
          <w:lang w:val="af-ZA"/>
        </w:rPr>
        <w:t>ՀԱՅԱՍՏԱՆԻ ՀԱՆՐԱՊԵՏՈՒԹՅԱՆ ԿԱՌԱՎԱՐՈՒԹՅԱՆ ԱՐՁԱՆԱԳՐԱՅԻՆ ՈՐՈՇՄԱՆ ԸՆԴՈՒՆՄԱՆ ԿԱՊԱԿՑՈՒԹՅԱՄԲ ՊԵՏԱԿԱՆ ՈՒ ՏԵՂԱԿԱՆ ԻՆՔՆԱԿԱՌԱՎԱՐՄԱՆ ՄԱՐՄԻՆՆԵՐԻ ԲՅՈՒՋԵՆԵՐՈՒՄ ԾԱԽՍԵՐԻ ԵՎ ԵԿԱՄՈՒՏՆԵՐԻ ՎԵՐԱԲԵՐՅԱԼ</w:t>
      </w:r>
    </w:p>
    <w:p w:rsidR="00E545B4" w:rsidRPr="007734E5" w:rsidRDefault="00E545B4" w:rsidP="0064660E">
      <w:pPr>
        <w:pStyle w:val="BodyText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spacing w:line="276" w:lineRule="auto"/>
        <w:ind w:firstLine="720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7734E5">
        <w:rPr>
          <w:rFonts w:ascii="GHEA Grapalat" w:hAnsi="GHEA Grapalat" w:cs="Sylfaen"/>
          <w:sz w:val="22"/>
          <w:szCs w:val="22"/>
        </w:rPr>
        <w:t>Ջ</w:t>
      </w:r>
      <w:r w:rsidRPr="007734E5">
        <w:rPr>
          <w:rFonts w:ascii="GHEA Grapalat" w:hAnsi="GHEA Grapalat"/>
          <w:sz w:val="22"/>
          <w:szCs w:val="22"/>
        </w:rPr>
        <w:t>րամատակարարման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և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ջրահեռացման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ոլորտի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ռազմավարությանը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և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ֆինանսավորման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ծրագրին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հավանութուն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տալու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մասին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7734E5">
        <w:rPr>
          <w:rFonts w:ascii="GHEA Grapalat" w:hAnsi="GHEA Grapalat"/>
          <w:sz w:val="22"/>
          <w:szCs w:val="22"/>
        </w:rPr>
        <w:t>ՀՀ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կառավարության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արձանագրային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որոշման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նախագծի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ընդունման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կապակցությամբ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ու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տեղական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ինքնակառավարման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մարմինների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բյուջեներում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ծախսերի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և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եկամուտների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փոփոխություն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չի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նախատեսվում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>:</w:t>
      </w:r>
      <w:r w:rsidRPr="007734E5">
        <w:rPr>
          <w:rFonts w:ascii="GHEA Grapalat" w:hAnsi="GHEA Grapalat"/>
          <w:b/>
          <w:sz w:val="22"/>
          <w:szCs w:val="22"/>
          <w:lang w:val="af-ZA"/>
        </w:rPr>
        <w:t xml:space="preserve">           </w:t>
      </w:r>
    </w:p>
    <w:p w:rsidR="00E545B4" w:rsidRPr="007734E5" w:rsidRDefault="00E545B4" w:rsidP="0064660E">
      <w:pPr>
        <w:pStyle w:val="BodyText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/>
          <w:b/>
          <w:sz w:val="22"/>
          <w:szCs w:val="22"/>
          <w:lang w:val="af-ZA"/>
        </w:rPr>
        <w:t xml:space="preserve">  </w:t>
      </w:r>
    </w:p>
    <w:p w:rsidR="00E545B4" w:rsidRPr="007734E5" w:rsidRDefault="00E545B4" w:rsidP="0064660E">
      <w:pPr>
        <w:pStyle w:val="BodyText"/>
        <w:ind w:firstLine="660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/>
          <w:b/>
          <w:sz w:val="22"/>
          <w:szCs w:val="22"/>
          <w:lang w:val="af-ZA"/>
        </w:rPr>
        <w:t xml:space="preserve">                                    </w:t>
      </w:r>
      <w:r w:rsidRPr="007734E5">
        <w:rPr>
          <w:rFonts w:ascii="GHEA Grapalat" w:hAnsi="GHEA Grapalat"/>
          <w:b/>
          <w:sz w:val="22"/>
          <w:szCs w:val="22"/>
          <w:lang w:val="af-ZA"/>
        </w:rPr>
        <w:softHyphen/>
      </w:r>
      <w:r w:rsidRPr="007734E5">
        <w:rPr>
          <w:rFonts w:ascii="GHEA Grapalat" w:hAnsi="GHEA Grapalat"/>
          <w:b/>
          <w:sz w:val="22"/>
          <w:szCs w:val="22"/>
          <w:lang w:val="af-ZA"/>
        </w:rPr>
        <w:softHyphen/>
        <w:t xml:space="preserve">                                                                                                                </w:t>
      </w:r>
    </w:p>
    <w:p w:rsidR="00E545B4" w:rsidRPr="007734E5" w:rsidRDefault="00E545B4" w:rsidP="0064660E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E545B4" w:rsidRPr="007734E5" w:rsidRDefault="00E545B4" w:rsidP="0064660E">
      <w:pPr>
        <w:jc w:val="center"/>
        <w:rPr>
          <w:rFonts w:ascii="GHEA Grapalat" w:hAnsi="GHEA Grapalat" w:cs="GHEA Grapalat"/>
          <w:b/>
          <w:bCs/>
          <w:szCs w:val="22"/>
          <w:lang w:val="af-ZA"/>
        </w:rPr>
      </w:pPr>
      <w:r w:rsidRPr="007734E5">
        <w:rPr>
          <w:rFonts w:ascii="GHEA Grapalat" w:hAnsi="GHEA Grapalat"/>
          <w:b/>
          <w:szCs w:val="22"/>
          <w:lang w:val="af-ZA"/>
        </w:rPr>
        <w:t>&lt;&lt;</w:t>
      </w:r>
      <w:r w:rsidRPr="007734E5">
        <w:rPr>
          <w:rFonts w:ascii="GHEA Grapalat" w:hAnsi="GHEA Grapalat"/>
          <w:b/>
          <w:szCs w:val="22"/>
        </w:rPr>
        <w:t>ՋՐԱՄԱՏԱԿԱՐԱՐՄԱՆ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ԵՎ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ՋՐԱՀԵՌԱՑՄԱՆ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ՈԼՈՐՏԻ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ՌԱԶՄԱՎԱՐՈՒԹՅԱՆԸ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ԵՎ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ՖԻՆԱՆՍԱՎՈՐՄԱՆ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ԾՐԱԳՐԻՆ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ՀԱՎԱՆՈՒԹՅՈՒՆ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ՏԱԼՈՒ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ՄԱՍԻՆ</w:t>
      </w:r>
      <w:r w:rsidRPr="007734E5">
        <w:rPr>
          <w:rFonts w:ascii="GHEA Grapalat" w:hAnsi="GHEA Grapalat"/>
          <w:b/>
          <w:szCs w:val="22"/>
          <w:lang w:val="af-ZA"/>
        </w:rPr>
        <w:t xml:space="preserve">&gt;&gt; </w:t>
      </w:r>
      <w:r w:rsidRPr="007734E5">
        <w:rPr>
          <w:rFonts w:ascii="GHEA Grapalat" w:hAnsi="GHEA Grapalat" w:cs="GHEA Grapalat"/>
          <w:b/>
          <w:bCs/>
          <w:szCs w:val="22"/>
          <w:lang w:val="af-ZA"/>
        </w:rPr>
        <w:t>ՀԱՅԱՍՏԱՆԻ ՀԱՆՐԱՊԵՏՈՒԹՅԱՆ ԿԱՌԱՎԱՐՈՒԹՅԱՆ ԱՐՁԱՆԱԳՐԱՅԻՆ ՈՐՈՇՄԱՆ ԸՆԴՈՒՆՄԱՆ ԿԱՊԱԿՑՈՒԹՅԱՄԲ ԱՅԼ ԻՐԱՎԱԿԱՆ ԱԿՏԵՐՈՒՄ ՓՈՓՈԽՈՒԹՅՈՒՆՆԵՐ ԵՎ ԼՐԱՑՈՒՄՆԵՐ ԿԱՏԱՐԵԼՈՒ ՎԵՐԱԲԵՐՅԱԼ</w:t>
      </w:r>
    </w:p>
    <w:p w:rsidR="00E545B4" w:rsidRPr="007734E5" w:rsidRDefault="00E545B4" w:rsidP="0064660E">
      <w:pPr>
        <w:pStyle w:val="BodyText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spacing w:line="276" w:lineRule="auto"/>
        <w:ind w:firstLine="660"/>
        <w:rPr>
          <w:rFonts w:ascii="GHEA Grapalat" w:hAnsi="GHEA Grapalat"/>
          <w:sz w:val="22"/>
          <w:szCs w:val="22"/>
          <w:lang w:val="af-ZA"/>
        </w:rPr>
      </w:pPr>
      <w:r w:rsidRPr="007734E5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7734E5">
        <w:rPr>
          <w:rFonts w:ascii="GHEA Grapalat" w:hAnsi="GHEA Grapalat" w:cs="Sylfaen"/>
          <w:sz w:val="22"/>
          <w:szCs w:val="22"/>
        </w:rPr>
        <w:t>Ջ</w:t>
      </w:r>
      <w:r w:rsidRPr="007734E5">
        <w:rPr>
          <w:rFonts w:ascii="GHEA Grapalat" w:hAnsi="GHEA Grapalat"/>
          <w:sz w:val="22"/>
          <w:szCs w:val="22"/>
        </w:rPr>
        <w:t>րամատակարարման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և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ջրահեռացման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ոլորտի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ռազմավարությանը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և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ֆինանսավորման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ծրագրին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հավանութուն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տալու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մասին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7734E5">
        <w:rPr>
          <w:rFonts w:ascii="GHEA Grapalat" w:hAnsi="GHEA Grapalat"/>
          <w:sz w:val="22"/>
          <w:szCs w:val="22"/>
        </w:rPr>
        <w:t>ՀՀ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կառավարության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արձանագրային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որոշման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նախագծի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ընդունման դեպքում այլ իրավական ակտերում փոփոխություններ և լրացումներ կատարելու անհրաժեշտություն չի առաջանում: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</w:p>
    <w:p w:rsidR="00E545B4" w:rsidRPr="007734E5" w:rsidRDefault="00E545B4" w:rsidP="0064660E">
      <w:pPr>
        <w:pStyle w:val="BodyText"/>
        <w:rPr>
          <w:rFonts w:ascii="GHEA Grapalat" w:hAnsi="GHEA Grapalat" w:cs="Sylfaen"/>
          <w:b/>
          <w:sz w:val="22"/>
          <w:szCs w:val="22"/>
          <w:lang w:val="af-ZA"/>
        </w:rPr>
      </w:pPr>
      <w:r w:rsidRPr="007734E5">
        <w:rPr>
          <w:rFonts w:ascii="GHEA Grapalat" w:hAnsi="GHEA Grapalat"/>
          <w:b/>
          <w:sz w:val="22"/>
          <w:szCs w:val="22"/>
          <w:lang w:val="af-ZA"/>
        </w:rPr>
        <w:t xml:space="preserve">                      </w:t>
      </w:r>
    </w:p>
    <w:p w:rsidR="00E545B4" w:rsidRPr="007734E5" w:rsidRDefault="00E545B4" w:rsidP="0064660E">
      <w:pPr>
        <w:pStyle w:val="BodyText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7734E5">
        <w:rPr>
          <w:rFonts w:ascii="GHEA Grapalat" w:hAnsi="GHEA Grapalat" w:cs="Sylfaen"/>
          <w:sz w:val="22"/>
          <w:szCs w:val="22"/>
          <w:lang w:val="af-ZA"/>
        </w:rPr>
        <w:t>ՀՀ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ԳՆ ջրային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կոմիտեի նախագահ</w:t>
      </w:r>
    </w:p>
    <w:p w:rsidR="00E545B4" w:rsidRPr="007734E5" w:rsidRDefault="00E545B4" w:rsidP="0064660E">
      <w:pPr>
        <w:pStyle w:val="BodyText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>Արամ Հարությունյան</w:t>
      </w:r>
    </w:p>
    <w:p w:rsidR="00E545B4" w:rsidRPr="007734E5" w:rsidRDefault="00E545B4" w:rsidP="0064660E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E545B4" w:rsidRPr="007734E5" w:rsidRDefault="00E545B4" w:rsidP="0064660E">
      <w:pPr>
        <w:spacing w:line="276" w:lineRule="auto"/>
        <w:jc w:val="center"/>
        <w:rPr>
          <w:rFonts w:ascii="GHEA Grapalat" w:hAnsi="GHEA Grapalat"/>
          <w:b/>
          <w:szCs w:val="22"/>
          <w:lang w:val="af-ZA"/>
        </w:rPr>
      </w:pPr>
      <w:r w:rsidRPr="007734E5">
        <w:rPr>
          <w:rFonts w:ascii="GHEA Grapalat" w:hAnsi="GHEA Grapalat"/>
          <w:b/>
          <w:szCs w:val="22"/>
          <w:lang w:val="af-ZA"/>
        </w:rPr>
        <w:t xml:space="preserve">ԱՅՆ ԻՐԱՎԱԿԱՆ ԱԿՏԵՐԻ ՄԱՍԻՆ, ՈՐՈՆՑ ՀԻՄԱՆ ՎՐԱ ՄՇԱԿՎԵԼ Է                                                                      </w:t>
      </w:r>
    </w:p>
    <w:p w:rsidR="00E545B4" w:rsidRPr="007734E5" w:rsidRDefault="00E545B4" w:rsidP="0064660E">
      <w:pPr>
        <w:spacing w:line="276" w:lineRule="auto"/>
        <w:jc w:val="center"/>
        <w:rPr>
          <w:rFonts w:ascii="GHEA Grapalat" w:hAnsi="GHEA Grapalat"/>
          <w:b/>
          <w:szCs w:val="22"/>
          <w:lang w:val="af-ZA"/>
        </w:rPr>
      </w:pPr>
      <w:r w:rsidRPr="007734E5">
        <w:rPr>
          <w:rFonts w:ascii="GHEA Grapalat" w:hAnsi="GHEA Grapalat"/>
          <w:b/>
          <w:szCs w:val="22"/>
          <w:lang w:val="af-ZA"/>
        </w:rPr>
        <w:t xml:space="preserve">&lt;&lt;ՋՐԱՄԱՏԱԿԱՐԱՐՄԱՆ ԵՎ ՋՐԱՀԵՌԱՑՄԱՆ ՈԼՈՐՏԻ ՌԱԶՄԱՎԱՐՈՒԹՅԱՆԸ ԵՎ ՖԻՆԱՆՍԱՎՈՐՄԱՆ ԾՐԱԳՐԻՆ ՀԱՎԱՆՈՒԹՅՈՒՆ ՏԱԼՈՒ ՄԱՍԻՆ&gt;&gt; ՀԱՅԱՍՏԱՆԻ ՀԱՆՐԱՊԵՏՈՒԹՅԱՆ ԿԱՌԱՎԱՐՈՒԹՅԱՆ ԱՐՁԱՆԱԳՐԱՅԻՆ ՈՐՈՇՄԱՆ ՆԱԽԱԳԻԾԸ </w:t>
      </w:r>
    </w:p>
    <w:p w:rsidR="00E545B4" w:rsidRPr="007734E5" w:rsidRDefault="00E545B4" w:rsidP="0064660E">
      <w:pPr>
        <w:spacing w:line="276" w:lineRule="auto"/>
        <w:jc w:val="center"/>
        <w:rPr>
          <w:rFonts w:ascii="GHEA Grapalat" w:hAnsi="GHEA Grapalat" w:cs="Arial LatArm"/>
          <w:b/>
          <w:szCs w:val="22"/>
          <w:lang w:val="af-ZA"/>
        </w:rPr>
      </w:pPr>
    </w:p>
    <w:p w:rsidR="00E545B4" w:rsidRPr="007734E5" w:rsidRDefault="00E545B4" w:rsidP="0064660E">
      <w:pPr>
        <w:spacing w:line="276" w:lineRule="auto"/>
        <w:ind w:firstLine="540"/>
        <w:jc w:val="both"/>
        <w:rPr>
          <w:rFonts w:ascii="GHEA Grapalat" w:hAnsi="GHEA Grapalat" w:cs="Arial Armenian"/>
          <w:szCs w:val="22"/>
          <w:lang w:val="af-ZA"/>
        </w:rPr>
      </w:pPr>
      <w:r w:rsidRPr="007734E5">
        <w:rPr>
          <w:rFonts w:ascii="GHEA Grapalat" w:hAnsi="GHEA Grapalat" w:cs="Sylfaen"/>
          <w:szCs w:val="22"/>
          <w:lang w:val="af-ZA"/>
        </w:rPr>
        <w:t>&lt;&lt;</w:t>
      </w:r>
      <w:r w:rsidRPr="007734E5">
        <w:rPr>
          <w:rFonts w:ascii="GHEA Grapalat" w:hAnsi="GHEA Grapalat" w:cs="Sylfaen"/>
          <w:szCs w:val="22"/>
        </w:rPr>
        <w:t>Ջ</w:t>
      </w:r>
      <w:r w:rsidRPr="007734E5">
        <w:rPr>
          <w:rFonts w:ascii="GHEA Grapalat" w:hAnsi="GHEA Grapalat"/>
          <w:szCs w:val="22"/>
        </w:rPr>
        <w:t>րամատակարարման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և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ջրահեռացման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ոլորտի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ռազմավարությանը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և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ֆինանսավորման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ծրագրին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հավանություն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տալու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մասին</w:t>
      </w:r>
      <w:r w:rsidRPr="007734E5">
        <w:rPr>
          <w:rFonts w:ascii="GHEA Grapalat" w:hAnsi="GHEA Grapalat"/>
          <w:szCs w:val="22"/>
          <w:lang w:val="af-ZA"/>
        </w:rPr>
        <w:t xml:space="preserve">&gt;&gt; </w:t>
      </w:r>
      <w:r w:rsidRPr="007734E5">
        <w:rPr>
          <w:rFonts w:ascii="GHEA Grapalat" w:hAnsi="GHEA Grapalat"/>
          <w:szCs w:val="22"/>
        </w:rPr>
        <w:t>ՀՀ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կառավարության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արձանագրային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որոշման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Cs w:val="22"/>
          <w:lang w:val="af-ZA"/>
        </w:rPr>
        <w:t>նախագիծը մշակվել</w:t>
      </w:r>
      <w:r w:rsidRPr="007734E5">
        <w:rPr>
          <w:rFonts w:ascii="GHEA Grapalat" w:hAnsi="GHEA Grapalat" w:cs="Arial LatArm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Cs w:val="22"/>
          <w:lang w:val="af-ZA"/>
        </w:rPr>
        <w:t>է`</w:t>
      </w:r>
      <w:r w:rsidRPr="007734E5">
        <w:rPr>
          <w:rFonts w:ascii="GHEA Grapalat" w:hAnsi="GHEA Grapalat" w:cs="Arial LatArm"/>
          <w:szCs w:val="22"/>
          <w:lang w:val="af-ZA"/>
        </w:rPr>
        <w:t xml:space="preserve"> հիմք ընդունելով </w:t>
      </w:r>
      <w:r w:rsidRPr="007734E5">
        <w:rPr>
          <w:rFonts w:ascii="GHEA Grapalat" w:hAnsi="GHEA Grapalat" w:cs="Sylfaen"/>
          <w:szCs w:val="22"/>
        </w:rPr>
        <w:t>Հայաստանի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Cs w:val="22"/>
        </w:rPr>
        <w:t>Հանրապետության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ՀՀ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վարչապետի</w:t>
      </w:r>
      <w:r w:rsidRPr="007734E5">
        <w:rPr>
          <w:rFonts w:ascii="GHEA Grapalat" w:hAnsi="GHEA Grapalat"/>
          <w:szCs w:val="22"/>
          <w:lang w:val="af-ZA"/>
        </w:rPr>
        <w:t xml:space="preserve"> 2014 </w:t>
      </w:r>
      <w:r w:rsidRPr="007734E5">
        <w:rPr>
          <w:rFonts w:ascii="GHEA Grapalat" w:hAnsi="GHEA Grapalat"/>
          <w:szCs w:val="22"/>
        </w:rPr>
        <w:t>թվականի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փետրվարի</w:t>
      </w:r>
      <w:r w:rsidRPr="007734E5">
        <w:rPr>
          <w:rFonts w:ascii="GHEA Grapalat" w:hAnsi="GHEA Grapalat"/>
          <w:szCs w:val="22"/>
          <w:lang w:val="af-ZA"/>
        </w:rPr>
        <w:t xml:space="preserve"> 24-</w:t>
      </w:r>
      <w:r w:rsidRPr="007734E5">
        <w:rPr>
          <w:rFonts w:ascii="GHEA Grapalat" w:hAnsi="GHEA Grapalat"/>
          <w:szCs w:val="22"/>
        </w:rPr>
        <w:t>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Cs w:val="22"/>
          <w:lang w:val="af-ZA"/>
        </w:rPr>
        <w:t>&lt;&lt;</w:t>
      </w:r>
      <w:r w:rsidRPr="007734E5">
        <w:rPr>
          <w:rFonts w:ascii="GHEA Grapalat" w:hAnsi="GHEA Grapalat"/>
          <w:szCs w:val="22"/>
        </w:rPr>
        <w:t>Հայաստանի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Հանրապետության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կառավարության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և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Ասիական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զարգացման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բանկի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միջև</w:t>
      </w:r>
      <w:r w:rsidRPr="007734E5">
        <w:rPr>
          <w:rFonts w:ascii="GHEA Grapalat" w:hAnsi="GHEA Grapalat"/>
          <w:szCs w:val="22"/>
          <w:lang w:val="af-ZA"/>
        </w:rPr>
        <w:t xml:space="preserve"> 2013 </w:t>
      </w:r>
      <w:r w:rsidRPr="007734E5">
        <w:rPr>
          <w:rFonts w:ascii="GHEA Grapalat" w:hAnsi="GHEA Grapalat"/>
          <w:szCs w:val="22"/>
        </w:rPr>
        <w:t>թվականի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դեկտեմբերի</w:t>
      </w:r>
      <w:r w:rsidRPr="007734E5">
        <w:rPr>
          <w:rFonts w:ascii="GHEA Grapalat" w:hAnsi="GHEA Grapalat"/>
          <w:szCs w:val="22"/>
          <w:lang w:val="af-ZA"/>
        </w:rPr>
        <w:t xml:space="preserve"> 2-</w:t>
      </w:r>
      <w:r w:rsidRPr="007734E5">
        <w:rPr>
          <w:rFonts w:ascii="GHEA Grapalat" w:hAnsi="GHEA Grapalat"/>
          <w:szCs w:val="22"/>
        </w:rPr>
        <w:t>ին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ստորագրված</w:t>
      </w:r>
      <w:r w:rsidRPr="007734E5">
        <w:rPr>
          <w:rFonts w:ascii="GHEA Grapalat" w:hAnsi="GHEA Grapalat"/>
          <w:szCs w:val="22"/>
          <w:lang w:val="af-ZA"/>
        </w:rPr>
        <w:t xml:space="preserve">` </w:t>
      </w:r>
      <w:r w:rsidRPr="007734E5">
        <w:rPr>
          <w:rFonts w:ascii="GHEA Grapalat" w:hAnsi="GHEA Grapalat"/>
          <w:szCs w:val="22"/>
        </w:rPr>
        <w:t>ենթակառուցվածքների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կայունության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աջակցության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ծրագրի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փոխըմբռնման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հուշագրով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նախատեսված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գործողությունների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կատարման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ժամանակացույցը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հաստատելու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մասին</w:t>
      </w:r>
      <w:r w:rsidRPr="007734E5">
        <w:rPr>
          <w:rFonts w:ascii="GHEA Grapalat" w:hAnsi="GHEA Grapalat"/>
          <w:szCs w:val="22"/>
          <w:lang w:val="af-ZA"/>
        </w:rPr>
        <w:t>&gt;&gt; N 134-</w:t>
      </w:r>
      <w:r w:rsidRPr="007734E5">
        <w:rPr>
          <w:rFonts w:ascii="GHEA Grapalat" w:hAnsi="GHEA Grapalat"/>
          <w:szCs w:val="22"/>
        </w:rPr>
        <w:t>Ա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որոշմամբ</w:t>
      </w:r>
      <w:r w:rsidRPr="007734E5">
        <w:rPr>
          <w:rFonts w:ascii="GHEA Grapalat" w:hAnsi="GHEA Grapalat"/>
          <w:szCs w:val="22"/>
          <w:lang w:val="af-ZA"/>
        </w:rPr>
        <w:t xml:space="preserve">  </w:t>
      </w:r>
      <w:r w:rsidRPr="007734E5">
        <w:rPr>
          <w:rFonts w:ascii="GHEA Grapalat" w:hAnsi="GHEA Grapalat"/>
          <w:szCs w:val="22"/>
        </w:rPr>
        <w:t>հաստատված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ժամանակացույցի</w:t>
      </w:r>
      <w:r w:rsidRPr="007734E5">
        <w:rPr>
          <w:rFonts w:ascii="GHEA Grapalat" w:hAnsi="GHEA Grapalat"/>
          <w:szCs w:val="22"/>
          <w:lang w:val="af-ZA"/>
        </w:rPr>
        <w:t xml:space="preserve">  2-</w:t>
      </w:r>
      <w:r w:rsidRPr="007734E5">
        <w:rPr>
          <w:rFonts w:ascii="GHEA Grapalat" w:hAnsi="GHEA Grapalat"/>
          <w:szCs w:val="22"/>
        </w:rPr>
        <w:t>րդ</w:t>
      </w:r>
      <w:r w:rsidRPr="007734E5">
        <w:rPr>
          <w:rFonts w:ascii="GHEA Grapalat" w:hAnsi="GHEA Grapalat"/>
          <w:szCs w:val="22"/>
          <w:lang w:val="af-ZA"/>
        </w:rPr>
        <w:t xml:space="preserve"> </w:t>
      </w:r>
      <w:r w:rsidRPr="007734E5">
        <w:rPr>
          <w:rFonts w:ascii="GHEA Grapalat" w:hAnsi="GHEA Grapalat"/>
          <w:szCs w:val="22"/>
        </w:rPr>
        <w:t>կետի</w:t>
      </w:r>
      <w:r w:rsidRPr="007734E5">
        <w:rPr>
          <w:rFonts w:ascii="GHEA Grapalat" w:hAnsi="GHEA Grapalat"/>
          <w:szCs w:val="22"/>
          <w:lang w:val="af-ZA"/>
        </w:rPr>
        <w:t xml:space="preserve"> 4) </w:t>
      </w:r>
      <w:r w:rsidRPr="007734E5">
        <w:rPr>
          <w:rFonts w:ascii="GHEA Grapalat" w:hAnsi="GHEA Grapalat"/>
          <w:szCs w:val="22"/>
        </w:rPr>
        <w:t>ենթակետը</w:t>
      </w:r>
      <w:r w:rsidRPr="007734E5">
        <w:rPr>
          <w:rFonts w:ascii="GHEA Grapalat" w:hAnsi="GHEA Grapalat"/>
          <w:szCs w:val="22"/>
          <w:lang w:val="af-ZA"/>
        </w:rPr>
        <w:t xml:space="preserve">: </w:t>
      </w:r>
    </w:p>
    <w:p w:rsidR="00E545B4" w:rsidRPr="007734E5" w:rsidRDefault="00E545B4" w:rsidP="0064660E">
      <w:pPr>
        <w:pStyle w:val="BodyText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right"/>
        <w:rPr>
          <w:rFonts w:ascii="GHEA Grapalat" w:hAnsi="GHEA Grapalat" w:cs="Sylfaen"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7734E5">
        <w:rPr>
          <w:rFonts w:ascii="GHEA Grapalat" w:hAnsi="GHEA Grapalat" w:cs="Sylfaen"/>
          <w:sz w:val="22"/>
          <w:szCs w:val="22"/>
          <w:lang w:val="af-ZA"/>
        </w:rPr>
        <w:t>ՀՀ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ԳՆ ջրային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կոմիտեի նախագահ</w:t>
      </w:r>
    </w:p>
    <w:p w:rsidR="00E545B4" w:rsidRPr="007734E5" w:rsidRDefault="00E545B4" w:rsidP="0064660E">
      <w:pPr>
        <w:pStyle w:val="BodyText"/>
        <w:jc w:val="right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>Արամ Հարությունյան</w:t>
      </w:r>
    </w:p>
    <w:p w:rsidR="00E545B4" w:rsidRPr="007734E5" w:rsidRDefault="00E545B4" w:rsidP="0064660E">
      <w:pPr>
        <w:pStyle w:val="BodyText"/>
        <w:spacing w:line="276" w:lineRule="auto"/>
        <w:ind w:firstLine="77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E545B4" w:rsidRPr="007734E5" w:rsidRDefault="00E545B4" w:rsidP="0064660E">
      <w:pPr>
        <w:spacing w:line="276" w:lineRule="auto"/>
        <w:jc w:val="center"/>
        <w:rPr>
          <w:rFonts w:ascii="GHEA Grapalat" w:hAnsi="GHEA Grapalat" w:cs="Sylfaen"/>
          <w:b/>
          <w:szCs w:val="22"/>
          <w:lang w:val="af-ZA"/>
        </w:rPr>
      </w:pPr>
      <w:r w:rsidRPr="007734E5">
        <w:rPr>
          <w:rFonts w:ascii="GHEA Grapalat" w:hAnsi="GHEA Grapalat"/>
          <w:b/>
          <w:szCs w:val="22"/>
          <w:lang w:val="af-ZA"/>
        </w:rPr>
        <w:t>&lt;&lt;</w:t>
      </w:r>
      <w:r w:rsidRPr="007734E5">
        <w:rPr>
          <w:rFonts w:ascii="GHEA Grapalat" w:hAnsi="GHEA Grapalat"/>
          <w:b/>
          <w:szCs w:val="22"/>
        </w:rPr>
        <w:t>ՋՐԱՄԱՏԱԿԱՐԱՐՄԱՆ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ԵՎ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ՋՐԱՀԵՌԱՑՄԱՆ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ՈԼՈՐՏԻ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ՌԱԶՄԱՎԱՐՈՒԹՅԱՆԸ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ԵՎ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ՖԻՆԱՆՍԱՎՈՐՄԱՆ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ԾՐԱԳՐԻՆ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ՀԱՎԱՆՈՒԹՅՈՒՆ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ՏԱԼՈՒ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ՄԱՍԻՆ</w:t>
      </w:r>
      <w:r w:rsidRPr="007734E5">
        <w:rPr>
          <w:rFonts w:ascii="GHEA Grapalat" w:hAnsi="GHEA Grapalat"/>
          <w:b/>
          <w:szCs w:val="22"/>
          <w:lang w:val="af-ZA"/>
        </w:rPr>
        <w:t xml:space="preserve">&gt;&gt; </w:t>
      </w:r>
      <w:r w:rsidRPr="007734E5">
        <w:rPr>
          <w:rFonts w:ascii="GHEA Grapalat" w:hAnsi="GHEA Grapalat" w:cs="GHEA Grapalat"/>
          <w:b/>
          <w:bCs/>
          <w:szCs w:val="22"/>
          <w:lang w:val="af-ZA"/>
        </w:rPr>
        <w:t xml:space="preserve">ՀԱՅԱՍՏԱՆԻ ՀԱՆՐԱՊԵՏՈՒԹՅԱՆ ԿԱՌԱՎԱՐՈՒԹՅԱՆ ԱՐՁԱՆԱԳՐԱՅԻՆ ՈՐՈՇՄԱՆ </w:t>
      </w:r>
      <w:r w:rsidRPr="007734E5">
        <w:rPr>
          <w:rFonts w:ascii="GHEA Grapalat" w:hAnsi="GHEA Grapalat" w:cs="Sylfaen"/>
          <w:b/>
          <w:szCs w:val="22"/>
          <w:lang w:val="af-ZA"/>
        </w:rPr>
        <w:t>ՆԱԽԱԳԻԾԸ ՄՇԱԿՈՂ ՄԱՐՄՆԻ ՄԱՍԻՆ</w:t>
      </w:r>
    </w:p>
    <w:p w:rsidR="00E545B4" w:rsidRPr="007734E5" w:rsidRDefault="00E545B4" w:rsidP="0064660E">
      <w:pPr>
        <w:spacing w:line="276" w:lineRule="auto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E545B4" w:rsidRPr="007734E5" w:rsidRDefault="00E545B4" w:rsidP="0064660E">
      <w:pPr>
        <w:pStyle w:val="BodyText"/>
        <w:spacing w:line="276" w:lineRule="auto"/>
        <w:ind w:firstLine="770"/>
        <w:rPr>
          <w:rFonts w:ascii="GHEA Grapalat" w:hAnsi="GHEA Grapalat" w:cs="Arial LatArm"/>
          <w:sz w:val="22"/>
          <w:szCs w:val="22"/>
          <w:lang w:val="af-ZA"/>
        </w:rPr>
      </w:pPr>
      <w:r w:rsidRPr="007734E5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7734E5">
        <w:rPr>
          <w:rFonts w:ascii="GHEA Grapalat" w:hAnsi="GHEA Grapalat" w:cs="Sylfaen"/>
          <w:sz w:val="22"/>
          <w:szCs w:val="22"/>
        </w:rPr>
        <w:t>Ջ</w:t>
      </w:r>
      <w:r w:rsidRPr="007734E5">
        <w:rPr>
          <w:rFonts w:ascii="GHEA Grapalat" w:hAnsi="GHEA Grapalat"/>
          <w:sz w:val="22"/>
          <w:szCs w:val="22"/>
        </w:rPr>
        <w:t>րամատակարարման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և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ջրահեռացման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ոլորտի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ռազմավարությանը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և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ֆինանսավորման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ծրագրին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հավանություն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տալու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մասին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7734E5">
        <w:rPr>
          <w:rFonts w:ascii="GHEA Grapalat" w:hAnsi="GHEA Grapalat"/>
          <w:sz w:val="22"/>
          <w:szCs w:val="22"/>
        </w:rPr>
        <w:t>ՀՀ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կառավարության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արձանագրային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որոշման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նախագիծը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մշակվել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է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ՀՀ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ԳՆ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ջրային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կոմիտեի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աշխատակազմի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>:</w:t>
      </w:r>
    </w:p>
    <w:p w:rsidR="00E545B4" w:rsidRPr="007734E5" w:rsidRDefault="00E545B4" w:rsidP="0064660E">
      <w:pPr>
        <w:pStyle w:val="BodyText"/>
        <w:spacing w:line="276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ind w:left="4180" w:hanging="4180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                       </w:t>
      </w:r>
    </w:p>
    <w:p w:rsidR="00E545B4" w:rsidRDefault="00E545B4" w:rsidP="0064660E">
      <w:pPr>
        <w:pStyle w:val="BodyText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>ՏԵՂԵԿԱՆՔ</w:t>
      </w:r>
    </w:p>
    <w:p w:rsidR="00E545B4" w:rsidRPr="007734E5" w:rsidRDefault="00E545B4" w:rsidP="0064660E">
      <w:pPr>
        <w:jc w:val="center"/>
        <w:rPr>
          <w:rFonts w:ascii="GHEA Grapalat" w:hAnsi="GHEA Grapalat" w:cs="Sylfaen"/>
          <w:b/>
          <w:szCs w:val="22"/>
          <w:lang w:val="af-ZA"/>
        </w:rPr>
      </w:pPr>
      <w:r w:rsidRPr="007734E5">
        <w:rPr>
          <w:rFonts w:ascii="GHEA Grapalat" w:hAnsi="GHEA Grapalat"/>
          <w:b/>
          <w:szCs w:val="22"/>
          <w:lang w:val="af-ZA"/>
        </w:rPr>
        <w:t>&lt;&lt;</w:t>
      </w:r>
      <w:r w:rsidRPr="007734E5">
        <w:rPr>
          <w:rFonts w:ascii="GHEA Grapalat" w:hAnsi="GHEA Grapalat"/>
          <w:b/>
          <w:szCs w:val="22"/>
        </w:rPr>
        <w:t>ՋՐԱՄԱՏԱԿԱՐԱՐՄԱՆ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ԵՎ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ՋՐԱՀԵՌԱՑՄԱՆ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ՈԼՈՐՏԻ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ՌԱԶՄԱՎԱՐՈՒԹՅԱՆԸ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ԵՎ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ՖԻՆԱՆՍԱՎՈՐՄԱՆ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ԾՐԱԳՐԻՆ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ՀԱՎԱՆՈՒԹՅՈՒՆ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ՏԱԼՈՒ</w:t>
      </w:r>
      <w:r w:rsidRPr="007734E5">
        <w:rPr>
          <w:rFonts w:ascii="GHEA Grapalat" w:hAnsi="GHEA Grapalat"/>
          <w:b/>
          <w:szCs w:val="22"/>
          <w:lang w:val="af-ZA"/>
        </w:rPr>
        <w:t xml:space="preserve"> </w:t>
      </w:r>
      <w:r w:rsidRPr="007734E5">
        <w:rPr>
          <w:rFonts w:ascii="GHEA Grapalat" w:hAnsi="GHEA Grapalat"/>
          <w:b/>
          <w:szCs w:val="22"/>
        </w:rPr>
        <w:t>ՄԱՍԻՆ</w:t>
      </w:r>
      <w:r w:rsidRPr="007734E5">
        <w:rPr>
          <w:rFonts w:ascii="GHEA Grapalat" w:hAnsi="GHEA Grapalat"/>
          <w:b/>
          <w:szCs w:val="22"/>
          <w:lang w:val="af-ZA"/>
        </w:rPr>
        <w:t xml:space="preserve">&gt;&gt; </w:t>
      </w:r>
      <w:r w:rsidRPr="007734E5">
        <w:rPr>
          <w:rFonts w:ascii="GHEA Grapalat" w:hAnsi="GHEA Grapalat" w:cs="GHEA Grapalat"/>
          <w:b/>
          <w:bCs/>
          <w:szCs w:val="22"/>
          <w:lang w:val="af-ZA"/>
        </w:rPr>
        <w:t xml:space="preserve">ՀԱՅԱՍՏԱՆԻ ՀԱՆՐԱՊԵՏՈՒԹՅԱՆ ԿԱՌԱՎԱՐՈՒԹՅԱՆ ԱՐՁԱՆԱԳՐԱՅԻՆ ՈՐՈՇՄԱՆ </w:t>
      </w:r>
      <w:r w:rsidRPr="007734E5">
        <w:rPr>
          <w:rFonts w:ascii="GHEA Grapalat" w:hAnsi="GHEA Grapalat" w:cs="Sylfaen"/>
          <w:b/>
          <w:szCs w:val="22"/>
          <w:lang w:val="af-ZA"/>
        </w:rPr>
        <w:t xml:space="preserve">ՆԱԽԱԳԻԾԸ ՄՇԱԿՈՂ ՄԱՐՄՆԻ ԵՎ ԱՅԼ ՄԱՐՄԻՆՆԵՐԻ ՄԱՍԻՆ, ՈՒՄ ՀԵՏ ՆԱԽԱԳԻԾԸ ՀԱՄԱՁԱՅՆԵՑՎԵԼ Է </w:t>
      </w:r>
    </w:p>
    <w:p w:rsidR="00E545B4" w:rsidRPr="007734E5" w:rsidRDefault="00E545B4" w:rsidP="0064660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E545B4" w:rsidRPr="007734E5" w:rsidRDefault="00E545B4" w:rsidP="0064660E">
      <w:pPr>
        <w:pStyle w:val="BodyText"/>
        <w:spacing w:line="276" w:lineRule="auto"/>
        <w:ind w:firstLine="770"/>
        <w:rPr>
          <w:rFonts w:ascii="GHEA Grapalat" w:hAnsi="GHEA Grapalat"/>
          <w:sz w:val="22"/>
          <w:szCs w:val="22"/>
          <w:lang w:val="af-ZA"/>
        </w:rPr>
      </w:pPr>
      <w:r w:rsidRPr="007734E5">
        <w:rPr>
          <w:rFonts w:ascii="GHEA Grapalat" w:hAnsi="GHEA Grapalat" w:cs="Sylfaen"/>
          <w:sz w:val="22"/>
          <w:szCs w:val="22"/>
          <w:lang w:val="af-ZA"/>
        </w:rPr>
        <w:t>&lt;&lt;</w:t>
      </w:r>
      <w:r w:rsidRPr="007734E5">
        <w:rPr>
          <w:rFonts w:ascii="GHEA Grapalat" w:hAnsi="GHEA Grapalat" w:cs="Sylfaen"/>
          <w:sz w:val="22"/>
          <w:szCs w:val="22"/>
        </w:rPr>
        <w:t>Ջ</w:t>
      </w:r>
      <w:r w:rsidRPr="007734E5">
        <w:rPr>
          <w:rFonts w:ascii="GHEA Grapalat" w:hAnsi="GHEA Grapalat"/>
          <w:sz w:val="22"/>
          <w:szCs w:val="22"/>
        </w:rPr>
        <w:t>րամատակարարման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և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ջրահեռացման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ոլորտի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ռազմավարությանը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և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ֆինանսավորման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ծրագրին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հավանություն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տալու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մասին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&gt;&gt; </w:t>
      </w:r>
      <w:r w:rsidRPr="007734E5">
        <w:rPr>
          <w:rFonts w:ascii="GHEA Grapalat" w:hAnsi="GHEA Grapalat"/>
          <w:sz w:val="22"/>
          <w:szCs w:val="22"/>
        </w:rPr>
        <w:t>ՀՀ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կառավարության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արձանագրային</w:t>
      </w:r>
      <w:r w:rsidRPr="007734E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/>
          <w:sz w:val="22"/>
          <w:szCs w:val="22"/>
        </w:rPr>
        <w:t>որոշման</w:t>
      </w:r>
      <w:r w:rsidRPr="007734E5">
        <w:rPr>
          <w:rFonts w:ascii="GHEA Grapalat" w:hAnsi="GHEA Grapalat" w:cs="Sylfaen"/>
          <w:sz w:val="22"/>
          <w:szCs w:val="22"/>
          <w:lang w:val="af-ZA"/>
        </w:rPr>
        <w:t xml:space="preserve"> նախագիծը մշակվել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է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ՀՀ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ԳՆ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ջրային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կոմիտեի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աշխատակազմի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>:</w:t>
      </w:r>
    </w:p>
    <w:p w:rsidR="00E545B4" w:rsidRPr="007734E5" w:rsidRDefault="00E545B4" w:rsidP="0064660E">
      <w:pPr>
        <w:pStyle w:val="BodyText"/>
        <w:spacing w:line="276" w:lineRule="auto"/>
        <w:ind w:firstLine="770"/>
        <w:rPr>
          <w:rFonts w:ascii="GHEA Grapalat" w:hAnsi="GHEA Grapalat"/>
          <w:sz w:val="22"/>
          <w:szCs w:val="22"/>
          <w:lang w:val="af-ZA"/>
        </w:rPr>
      </w:pPr>
      <w:r w:rsidRPr="007734E5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նախագիծը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համաձայնեցվել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է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ՀՀ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ֆինանսների, ՀՀ արդարադատության, ՀՀ քաղաքաշինության, ՀՀ բնապահպանության, ՀՀ տարածքային կառավարման և արտակարգ իրավիճակների, ՀՀ գյուղատնտեսության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նախարարությունների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և ՀՀ հանրային ծառայությունները կարգավորող հանձնաժողովի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հետ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: </w:t>
      </w:r>
    </w:p>
    <w:p w:rsidR="00E545B4" w:rsidRPr="007734E5" w:rsidRDefault="00E545B4" w:rsidP="0064660E">
      <w:pPr>
        <w:pStyle w:val="BodyText"/>
        <w:spacing w:line="240" w:lineRule="auto"/>
        <w:rPr>
          <w:rFonts w:ascii="GHEA Grapalat" w:hAnsi="GHEA Grapalat"/>
          <w:b/>
          <w:sz w:val="22"/>
          <w:szCs w:val="22"/>
          <w:lang w:val="af-ZA"/>
        </w:rPr>
      </w:pPr>
    </w:p>
    <w:p w:rsidR="00E545B4" w:rsidRPr="007734E5" w:rsidRDefault="00E545B4" w:rsidP="0064660E">
      <w:pPr>
        <w:pStyle w:val="BodyText"/>
        <w:spacing w:line="240" w:lineRule="auto"/>
        <w:jc w:val="right"/>
        <w:rPr>
          <w:rFonts w:ascii="GHEA Grapalat" w:hAnsi="GHEA Grapalat" w:cs="Sylfaen"/>
          <w:sz w:val="22"/>
          <w:szCs w:val="22"/>
          <w:lang w:val="af-ZA"/>
        </w:rPr>
      </w:pPr>
      <w:r w:rsidRPr="007734E5">
        <w:rPr>
          <w:rFonts w:ascii="GHEA Grapalat" w:hAnsi="GHEA Grapalat" w:cs="Sylfaen"/>
          <w:b/>
          <w:sz w:val="22"/>
          <w:szCs w:val="22"/>
          <w:lang w:val="af-ZA"/>
        </w:rPr>
        <w:t xml:space="preserve">                                              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ՀՀ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ԳՆ ջրային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տնտեսության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>պետական</w:t>
      </w:r>
      <w:r w:rsidRPr="007734E5">
        <w:rPr>
          <w:rFonts w:ascii="GHEA Grapalat" w:hAnsi="GHEA Grapalat" w:cs="Arial LatArm"/>
          <w:sz w:val="22"/>
          <w:szCs w:val="22"/>
          <w:lang w:val="af-ZA"/>
        </w:rPr>
        <w:t xml:space="preserve"> </w:t>
      </w:r>
      <w:r w:rsidRPr="007734E5">
        <w:rPr>
          <w:rFonts w:ascii="GHEA Grapalat" w:hAnsi="GHEA Grapalat" w:cs="Sylfaen"/>
          <w:sz w:val="22"/>
          <w:szCs w:val="22"/>
          <w:lang w:val="af-ZA"/>
        </w:rPr>
        <w:t xml:space="preserve">կոմիտեի </w:t>
      </w:r>
      <w:bookmarkStart w:id="0" w:name="_GoBack"/>
      <w:bookmarkEnd w:id="0"/>
      <w:r w:rsidRPr="007734E5">
        <w:rPr>
          <w:rFonts w:ascii="GHEA Grapalat" w:hAnsi="GHEA Grapalat" w:cs="Sylfaen"/>
          <w:sz w:val="22"/>
          <w:szCs w:val="22"/>
          <w:lang w:val="af-ZA"/>
        </w:rPr>
        <w:t>նախագահ</w:t>
      </w:r>
    </w:p>
    <w:p w:rsidR="00E545B4" w:rsidRPr="0064660E" w:rsidRDefault="00E545B4" w:rsidP="0064660E">
      <w:pPr>
        <w:jc w:val="right"/>
        <w:rPr>
          <w:sz w:val="28"/>
          <w:szCs w:val="28"/>
        </w:rPr>
      </w:pPr>
      <w:r w:rsidRPr="007734E5">
        <w:rPr>
          <w:rFonts w:ascii="GHEA Grapalat" w:hAnsi="GHEA Grapalat" w:cs="Sylfaen"/>
          <w:b/>
          <w:szCs w:val="22"/>
          <w:lang w:val="af-ZA"/>
        </w:rPr>
        <w:t>Արամ Հարությունյան</w:t>
      </w:r>
    </w:p>
    <w:sectPr w:rsidR="00E545B4" w:rsidRPr="0064660E" w:rsidSect="00B2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7766"/>
    <w:rsid w:val="0064660E"/>
    <w:rsid w:val="007734E5"/>
    <w:rsid w:val="00917766"/>
    <w:rsid w:val="00B21228"/>
    <w:rsid w:val="00D75679"/>
    <w:rsid w:val="00E545B4"/>
    <w:rsid w:val="00F8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0E"/>
    <w:rPr>
      <w:rFonts w:ascii="Arial LatArm" w:eastAsia="Times New Roman" w:hAnsi="Arial LatArm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4660E"/>
    <w:pPr>
      <w:spacing w:line="360" w:lineRule="auto"/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660E"/>
    <w:rPr>
      <w:rFonts w:ascii="Arial LatArm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549</Words>
  <Characters>3130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Vardanyan</dc:creator>
  <cp:keywords/>
  <dc:description/>
  <cp:lastModifiedBy>AnahitV</cp:lastModifiedBy>
  <cp:revision>3</cp:revision>
  <dcterms:created xsi:type="dcterms:W3CDTF">2015-08-11T05:04:00Z</dcterms:created>
  <dcterms:modified xsi:type="dcterms:W3CDTF">2015-08-12T12:19:00Z</dcterms:modified>
</cp:coreProperties>
</file>