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CAC7B" w14:textId="77777777" w:rsidR="007A758D" w:rsidRPr="00033A63" w:rsidRDefault="007A758D" w:rsidP="00033A63">
      <w:pPr>
        <w:jc w:val="center"/>
        <w:rPr>
          <w:rFonts w:ascii="GHEA Grapalat" w:hAnsi="GHEA Grapalat"/>
          <w:b/>
          <w:noProof/>
          <w:szCs w:val="20"/>
          <w:lang w:val="hy-AM"/>
        </w:rPr>
      </w:pPr>
      <w:r w:rsidRPr="00033A63">
        <w:rPr>
          <w:rFonts w:ascii="GHEA Grapalat" w:hAnsi="GHEA Grapalat"/>
          <w:b/>
          <w:noProof/>
          <w:szCs w:val="20"/>
          <w:lang w:val="hy-AM"/>
        </w:rPr>
        <w:t>ԱՄՓՈՓԱԹԵՐԹ</w:t>
      </w:r>
    </w:p>
    <w:p w14:paraId="6931C2A6" w14:textId="77777777" w:rsidR="009E4F19" w:rsidRPr="00033A63" w:rsidRDefault="009E4F19" w:rsidP="00033A63">
      <w:pPr>
        <w:jc w:val="center"/>
        <w:rPr>
          <w:rFonts w:ascii="GHEA Grapalat" w:hAnsi="GHEA Grapalat"/>
          <w:noProof/>
          <w:szCs w:val="20"/>
          <w:lang w:val="hy-AM"/>
        </w:rPr>
      </w:pPr>
    </w:p>
    <w:p w14:paraId="375892B0" w14:textId="184ECB19" w:rsidR="00A738C9" w:rsidRPr="0031550C" w:rsidRDefault="00A738C9" w:rsidP="00A738C9">
      <w:pPr>
        <w:jc w:val="center"/>
        <w:rPr>
          <w:rFonts w:ascii="GHEA Grapalat" w:hAnsi="GHEA Grapalat"/>
          <w:b/>
          <w:noProof/>
          <w:szCs w:val="20"/>
          <w:lang w:val="hy-AM"/>
        </w:rPr>
      </w:pPr>
      <w:r w:rsidRPr="0031550C">
        <w:rPr>
          <w:rFonts w:ascii="GHEA Grapalat" w:hAnsi="GHEA Grapalat"/>
          <w:b/>
          <w:noProof/>
          <w:szCs w:val="20"/>
          <w:lang w:val="hy-AM"/>
        </w:rPr>
        <w:t xml:space="preserve">«Պետական տուրքի գծով արտոնություն սահմանելու մասին» </w:t>
      </w:r>
    </w:p>
    <w:p w14:paraId="35053D96" w14:textId="744BC13E" w:rsidR="00B965E8" w:rsidRPr="0031550C" w:rsidRDefault="00A738C9" w:rsidP="00A738C9">
      <w:pPr>
        <w:jc w:val="center"/>
        <w:rPr>
          <w:rFonts w:ascii="GHEA Grapalat" w:hAnsi="GHEA Grapalat"/>
          <w:b/>
          <w:noProof/>
          <w:szCs w:val="20"/>
          <w:lang w:val="hy-AM"/>
        </w:rPr>
      </w:pPr>
      <w:r w:rsidRPr="0031550C">
        <w:rPr>
          <w:rFonts w:ascii="GHEA Grapalat" w:hAnsi="GHEA Grapalat"/>
          <w:b/>
          <w:noProof/>
          <w:szCs w:val="20"/>
          <w:lang w:val="hy-AM"/>
        </w:rPr>
        <w:t>ՀՀ կառավարության</w:t>
      </w:r>
      <w:r w:rsidRPr="00996099">
        <w:rPr>
          <w:rFonts w:ascii="GHEA Grapalat" w:hAnsi="GHEA Grapalat"/>
          <w:b/>
          <w:noProof/>
          <w:szCs w:val="20"/>
          <w:lang w:val="hy-AM"/>
        </w:rPr>
        <w:t xml:space="preserve"> որոշման</w:t>
      </w:r>
      <w:r w:rsidRPr="0031550C">
        <w:rPr>
          <w:rFonts w:ascii="GHEA Grapalat" w:hAnsi="GHEA Grapalat"/>
          <w:b/>
          <w:noProof/>
          <w:szCs w:val="20"/>
          <w:lang w:val="hy-AM"/>
        </w:rPr>
        <w:t xml:space="preserve"> </w:t>
      </w:r>
      <w:r w:rsidR="00B965E8" w:rsidRPr="0031550C">
        <w:rPr>
          <w:rFonts w:ascii="GHEA Grapalat" w:hAnsi="GHEA Grapalat"/>
          <w:b/>
          <w:noProof/>
          <w:szCs w:val="20"/>
          <w:lang w:val="hy-AM"/>
        </w:rPr>
        <w:t>նախագծի վերաբերյալ</w:t>
      </w:r>
    </w:p>
    <w:p w14:paraId="07C53AC6" w14:textId="77777777" w:rsidR="00033A63" w:rsidRPr="00033A63" w:rsidRDefault="00033A63" w:rsidP="00033A63">
      <w:pPr>
        <w:jc w:val="center"/>
        <w:rPr>
          <w:rFonts w:ascii="GHEA Grapalat" w:hAnsi="GHEA Grapalat"/>
          <w:noProof/>
          <w:szCs w:val="20"/>
          <w:lang w:val="hy-AM"/>
        </w:rPr>
      </w:pPr>
    </w:p>
    <w:p w14:paraId="251870D2" w14:textId="04B8ABE9" w:rsidR="007A758D" w:rsidRDefault="007A758D" w:rsidP="00033A63">
      <w:pPr>
        <w:rPr>
          <w:rFonts w:ascii="GHEA Grapalat" w:hAnsi="GHEA Grapalat" w:cs="Sylfaen"/>
          <w:sz w:val="20"/>
          <w:szCs w:val="20"/>
          <w:lang w:val="hy-AM"/>
        </w:rPr>
      </w:pPr>
    </w:p>
    <w:p w14:paraId="3BA7B361" w14:textId="292FAF11" w:rsidR="0031550C" w:rsidRPr="00996099" w:rsidRDefault="0031550C" w:rsidP="00033A63">
      <w:pPr>
        <w:rPr>
          <w:rFonts w:ascii="GHEA Grapalat" w:hAnsi="GHEA Grapalat" w:cs="Sylfaen"/>
          <w:b/>
          <w:sz w:val="20"/>
          <w:szCs w:val="20"/>
          <w:lang w:val="hy-AM"/>
        </w:rPr>
      </w:pPr>
      <w:r w:rsidRPr="00996099">
        <w:rPr>
          <w:rFonts w:ascii="GHEA Grapalat" w:hAnsi="GHEA Grapalat" w:cs="Sylfaen"/>
          <w:b/>
          <w:sz w:val="20"/>
          <w:szCs w:val="20"/>
          <w:lang w:val="hy-AM"/>
        </w:rPr>
        <w:t>17.07.2019թ.</w:t>
      </w:r>
    </w:p>
    <w:p w14:paraId="3887276E" w14:textId="77777777" w:rsidR="0031550C" w:rsidRPr="00033A63" w:rsidRDefault="0031550C" w:rsidP="00033A63">
      <w:pPr>
        <w:rPr>
          <w:rFonts w:ascii="GHEA Grapalat" w:hAnsi="GHEA Grapalat" w:cs="Sylfaen"/>
          <w:sz w:val="20"/>
          <w:szCs w:val="20"/>
          <w:lang w:val="hy-AM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474"/>
        <w:gridCol w:w="4357"/>
        <w:gridCol w:w="5387"/>
      </w:tblGrid>
      <w:tr w:rsidR="009E4F19" w:rsidRPr="00033A63" w14:paraId="43E5E238" w14:textId="77777777" w:rsidTr="00BC7F7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CED26" w14:textId="77777777" w:rsidR="009E4F19" w:rsidRPr="00033A63" w:rsidRDefault="009E4F19" w:rsidP="00033A63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033A63">
              <w:rPr>
                <w:rFonts w:ascii="GHEA Grapalat" w:hAnsi="GHEA Grapalat"/>
                <w:b/>
                <w:sz w:val="20"/>
                <w:szCs w:val="20"/>
              </w:rPr>
              <w:t>հ/հ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2A1DF" w14:textId="77777777" w:rsidR="009E4F19" w:rsidRPr="00033A63" w:rsidRDefault="009E4F19" w:rsidP="00033A63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033A63">
              <w:rPr>
                <w:rFonts w:ascii="GHEA Grapalat" w:hAnsi="GHEA Grapalat"/>
                <w:b/>
                <w:sz w:val="20"/>
                <w:szCs w:val="20"/>
                <w:lang w:val="fr-FR"/>
              </w:rPr>
              <w:t>Առաջարկության</w:t>
            </w:r>
            <w:proofErr w:type="spellEnd"/>
            <w:r w:rsidRPr="00033A6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033A63">
              <w:rPr>
                <w:rFonts w:ascii="GHEA Grapalat" w:hAnsi="GHEA Grapalat"/>
                <w:b/>
                <w:sz w:val="20"/>
                <w:szCs w:val="20"/>
                <w:lang w:val="fr-FR"/>
              </w:rPr>
              <w:t>հեղինակը</w:t>
            </w:r>
            <w:proofErr w:type="spellEnd"/>
            <w:r w:rsidRPr="00033A63">
              <w:rPr>
                <w:rFonts w:ascii="GHEA Grapalat" w:hAnsi="GHEA Grapalat"/>
                <w:b/>
                <w:sz w:val="20"/>
                <w:szCs w:val="20"/>
              </w:rPr>
              <w:t>¸</w:t>
            </w:r>
          </w:p>
          <w:p w14:paraId="53D8C466" w14:textId="77777777" w:rsidR="009E4F19" w:rsidRPr="00033A63" w:rsidRDefault="009E4F19" w:rsidP="00033A63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proofErr w:type="spellStart"/>
            <w:r w:rsidRPr="00033A63">
              <w:rPr>
                <w:rFonts w:ascii="GHEA Grapalat" w:hAnsi="GHEA Grapalat"/>
                <w:b/>
                <w:sz w:val="20"/>
                <w:szCs w:val="20"/>
                <w:lang w:val="fr-FR"/>
              </w:rPr>
              <w:t>գրության</w:t>
            </w:r>
            <w:proofErr w:type="spellEnd"/>
            <w:r w:rsidRPr="00033A6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033A63">
              <w:rPr>
                <w:rFonts w:ascii="GHEA Grapalat" w:hAnsi="GHEA Grapalat"/>
                <w:b/>
                <w:sz w:val="20"/>
                <w:szCs w:val="20"/>
                <w:lang w:val="fr-FR"/>
              </w:rPr>
              <w:t>ամսաթիվը</w:t>
            </w:r>
            <w:proofErr w:type="spellEnd"/>
            <w:r w:rsidRPr="00033A63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proofErr w:type="spellStart"/>
            <w:r w:rsidRPr="00033A63">
              <w:rPr>
                <w:rFonts w:ascii="GHEA Grapalat" w:hAnsi="GHEA Grapalat"/>
                <w:b/>
                <w:sz w:val="20"/>
                <w:szCs w:val="20"/>
                <w:lang w:val="fr-FR"/>
              </w:rPr>
              <w:t>գրության</w:t>
            </w:r>
            <w:proofErr w:type="spellEnd"/>
            <w:r w:rsidRPr="00033A6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033A63">
              <w:rPr>
                <w:rFonts w:ascii="GHEA Grapalat" w:hAnsi="GHEA Grapalat"/>
                <w:b/>
                <w:sz w:val="20"/>
                <w:szCs w:val="20"/>
                <w:lang w:val="fr-FR"/>
              </w:rPr>
              <w:t>համարը</w:t>
            </w:r>
            <w:proofErr w:type="spellEnd"/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5578" w14:textId="77777777" w:rsidR="009E4F19" w:rsidRPr="00033A63" w:rsidRDefault="009E4F19" w:rsidP="00033A63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033A63">
              <w:rPr>
                <w:rFonts w:ascii="GHEA Grapalat" w:hAnsi="GHEA Grapalat"/>
                <w:b/>
                <w:sz w:val="20"/>
                <w:szCs w:val="20"/>
                <w:lang w:val="fr-FR"/>
              </w:rPr>
              <w:t>Առաջարկության</w:t>
            </w:r>
            <w:proofErr w:type="spellEnd"/>
            <w:r w:rsidRPr="00033A63"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33A63">
              <w:rPr>
                <w:rFonts w:ascii="GHEA Grapalat" w:hAnsi="GHEA Grapalat"/>
                <w:b/>
                <w:sz w:val="20"/>
                <w:szCs w:val="20"/>
                <w:lang w:val="fr-FR"/>
              </w:rPr>
              <w:t>բովանդակությունը</w:t>
            </w:r>
            <w:proofErr w:type="spellEnd"/>
          </w:p>
          <w:p w14:paraId="3B22C352" w14:textId="77777777" w:rsidR="009E4F19" w:rsidRPr="00033A63" w:rsidRDefault="009E4F19" w:rsidP="00033A63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BFBC1" w14:textId="77777777" w:rsidR="009E4F19" w:rsidRPr="00033A63" w:rsidRDefault="009E4F19" w:rsidP="00033A63">
            <w:pPr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proofErr w:type="spellStart"/>
            <w:r w:rsidRPr="00033A63">
              <w:rPr>
                <w:rFonts w:ascii="GHEA Grapalat" w:hAnsi="GHEA Grapalat"/>
                <w:b/>
                <w:sz w:val="20"/>
                <w:szCs w:val="20"/>
                <w:lang w:val="fr-FR"/>
              </w:rPr>
              <w:t>Եզրակացություն</w:t>
            </w:r>
            <w:proofErr w:type="spellEnd"/>
          </w:p>
        </w:tc>
      </w:tr>
      <w:tr w:rsidR="009E4F19" w:rsidRPr="00033A63" w14:paraId="571D945C" w14:textId="77777777" w:rsidTr="00BC7F7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466A4" w14:textId="77777777" w:rsidR="009E4F19" w:rsidRPr="00033A63" w:rsidRDefault="009E4F19" w:rsidP="00033A63">
            <w:pPr>
              <w:rPr>
                <w:rFonts w:ascii="GHEA Grapalat" w:hAnsi="GHEA Grapalat"/>
                <w:sz w:val="20"/>
                <w:szCs w:val="20"/>
              </w:rPr>
            </w:pPr>
            <w:r w:rsidRPr="00033A63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29BC9" w14:textId="77777777" w:rsidR="009E4F19" w:rsidRPr="00033A63" w:rsidRDefault="009E4F19" w:rsidP="00033A63">
            <w:pPr>
              <w:rPr>
                <w:rFonts w:ascii="GHEA Grapalat" w:hAnsi="GHEA Grapalat"/>
                <w:sz w:val="20"/>
                <w:szCs w:val="20"/>
              </w:rPr>
            </w:pPr>
            <w:r w:rsidRPr="00033A63">
              <w:rPr>
                <w:rFonts w:ascii="GHEA Grapalat" w:hAnsi="GHEA Grapalat"/>
                <w:sz w:val="20"/>
                <w:szCs w:val="20"/>
              </w:rPr>
              <w:t>2.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F51AC" w14:textId="77777777" w:rsidR="009E4F19" w:rsidRPr="00033A63" w:rsidRDefault="009E4F19" w:rsidP="00033A63">
            <w:pPr>
              <w:rPr>
                <w:rFonts w:ascii="GHEA Grapalat" w:hAnsi="GHEA Grapalat"/>
                <w:sz w:val="20"/>
                <w:szCs w:val="20"/>
              </w:rPr>
            </w:pPr>
            <w:r w:rsidRPr="00033A63">
              <w:rPr>
                <w:rFonts w:ascii="GHEA Grapalat" w:hAnsi="GHEA Grapalat"/>
                <w:sz w:val="20"/>
                <w:szCs w:val="20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D23A8" w14:textId="77777777" w:rsidR="009E4F19" w:rsidRPr="00033A63" w:rsidRDefault="009E4F19" w:rsidP="00033A63">
            <w:pPr>
              <w:rPr>
                <w:rFonts w:ascii="GHEA Grapalat" w:hAnsi="GHEA Grapalat"/>
                <w:sz w:val="20"/>
                <w:szCs w:val="20"/>
              </w:rPr>
            </w:pPr>
            <w:r w:rsidRPr="00033A63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</w:tr>
      <w:tr w:rsidR="009E4F19" w:rsidRPr="00A738C9" w14:paraId="1C7DD3E6" w14:textId="77777777" w:rsidTr="00BC7F7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6D55" w14:textId="77777777" w:rsidR="009E4F19" w:rsidRPr="00033A63" w:rsidRDefault="009E4F19" w:rsidP="00033A63">
            <w:pPr>
              <w:rPr>
                <w:rFonts w:ascii="GHEA Grapalat" w:hAnsi="GHEA Grapalat"/>
                <w:sz w:val="20"/>
                <w:szCs w:val="20"/>
              </w:rPr>
            </w:pPr>
            <w:r w:rsidRPr="00033A63">
              <w:rPr>
                <w:rFonts w:ascii="GHEA Grapalat" w:hAnsi="GHEA Grapalat"/>
                <w:sz w:val="20"/>
                <w:szCs w:val="20"/>
              </w:rPr>
              <w:t xml:space="preserve">1.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1C8A" w14:textId="77777777" w:rsidR="009E4F19" w:rsidRPr="00033A63" w:rsidRDefault="009E4F19" w:rsidP="00033A6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3A63">
              <w:rPr>
                <w:rFonts w:ascii="GHEA Grapalat" w:hAnsi="GHEA Grapalat"/>
                <w:sz w:val="20"/>
                <w:szCs w:val="20"/>
                <w:lang w:val="fr-FR"/>
              </w:rPr>
              <w:t>ՀՀ</w:t>
            </w:r>
            <w:r w:rsidRPr="00033A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414044" w:rsidRPr="00033A63">
              <w:rPr>
                <w:rFonts w:ascii="GHEA Grapalat" w:hAnsi="GHEA Grapalat"/>
                <w:sz w:val="20"/>
                <w:szCs w:val="20"/>
                <w:lang w:val="hy-AM"/>
              </w:rPr>
              <w:t>ֆինանսների նախարարություն</w:t>
            </w:r>
          </w:p>
          <w:p w14:paraId="15BF98A0" w14:textId="77777777" w:rsidR="009E4F19" w:rsidRPr="00033A63" w:rsidRDefault="009E4F19" w:rsidP="00033A63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6D34ABB9" w14:textId="77777777" w:rsidR="00CC55C8" w:rsidRDefault="00CC55C8" w:rsidP="00033A63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CC55C8">
              <w:rPr>
                <w:rFonts w:ascii="GHEA Grapalat" w:hAnsi="GHEA Grapalat"/>
                <w:b/>
                <w:sz w:val="20"/>
                <w:szCs w:val="20"/>
              </w:rPr>
              <w:t>01/2-4/11588-2019</w:t>
            </w:r>
          </w:p>
          <w:p w14:paraId="5A99B649" w14:textId="70B30BF2" w:rsidR="009E4F19" w:rsidRPr="00033A63" w:rsidRDefault="00CC55C8" w:rsidP="00033A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11</w:t>
            </w:r>
            <w:r w:rsidR="009E4F19" w:rsidRPr="00CC55C8">
              <w:rPr>
                <w:rFonts w:ascii="GHEA Grapalat" w:hAnsi="GHEA Grapalat"/>
                <w:b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/>
                <w:sz w:val="20"/>
                <w:szCs w:val="20"/>
              </w:rPr>
              <w:t>07.2019</w:t>
            </w:r>
            <w:r w:rsidR="009E4F19" w:rsidRPr="00CC55C8">
              <w:rPr>
                <w:rFonts w:ascii="GHEA Grapalat" w:hAnsi="GHEA Grapalat"/>
                <w:b/>
                <w:sz w:val="20"/>
                <w:szCs w:val="20"/>
              </w:rPr>
              <w:t>թ.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F32F" w14:textId="335EAC98" w:rsidR="00414044" w:rsidRPr="00033A63" w:rsidRDefault="00A738C9" w:rsidP="00A738C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38C9">
              <w:rPr>
                <w:rFonts w:ascii="GHEA Grapalat" w:hAnsi="GHEA Grapalat"/>
                <w:sz w:val="20"/>
                <w:szCs w:val="20"/>
                <w:lang w:val="hy-AM"/>
              </w:rPr>
              <w:t xml:space="preserve">Պետական տուրքի գծով արտոնություն սահմանելու մասին» Հայաստանի Հանրապետության կառավարության որոշման նախագծի վերաբերյալ </w:t>
            </w:r>
            <w:r>
              <w:rPr>
                <w:rFonts w:ascii="GHEA Grapalat" w:hAnsi="GHEA Grapalat"/>
                <w:sz w:val="20"/>
                <w:szCs w:val="20"/>
              </w:rPr>
              <w:t>դիտողություններ</w:t>
            </w:r>
            <w:r w:rsidRPr="00A738C9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առաջարկություններ չկան: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9185" w14:textId="111FBA5F" w:rsidR="00414044" w:rsidRPr="00033A63" w:rsidRDefault="00DB1137" w:rsidP="00033A63">
            <w:pPr>
              <w:rPr>
                <w:rFonts w:ascii="GHEA Grapalat" w:hAnsi="GHEA Grapalat" w:cs="Courier New"/>
                <w:sz w:val="20"/>
                <w:szCs w:val="20"/>
                <w:lang w:val="hy-AM"/>
              </w:rPr>
            </w:pPr>
            <w:r w:rsidRPr="00033A63">
              <w:rPr>
                <w:rFonts w:ascii="GHEA Grapalat" w:hAnsi="GHEA Grapalat" w:cs="Courier New"/>
                <w:sz w:val="20"/>
                <w:szCs w:val="20"/>
                <w:lang w:val="hy-AM"/>
              </w:rPr>
              <w:t xml:space="preserve">Ընդունվել է </w:t>
            </w:r>
            <w:r w:rsidR="007E7290" w:rsidRPr="00033A63">
              <w:rPr>
                <w:rFonts w:ascii="GHEA Grapalat" w:hAnsi="GHEA Grapalat" w:cs="Courier New"/>
                <w:sz w:val="20"/>
                <w:szCs w:val="20"/>
                <w:lang w:val="hy-AM"/>
              </w:rPr>
              <w:t>ի գիտություն</w:t>
            </w:r>
            <w:r w:rsidR="009E4F19" w:rsidRPr="00033A63">
              <w:rPr>
                <w:rFonts w:ascii="GHEA Grapalat" w:hAnsi="GHEA Grapalat" w:cs="Courier New"/>
                <w:sz w:val="20"/>
                <w:szCs w:val="20"/>
                <w:lang w:val="hy-AM"/>
              </w:rPr>
              <w:t>:</w:t>
            </w:r>
            <w:r w:rsidR="007E7290" w:rsidRPr="00033A63">
              <w:rPr>
                <w:rFonts w:ascii="GHEA Grapalat" w:hAnsi="GHEA Grapalat" w:cs="Courier New"/>
                <w:sz w:val="20"/>
                <w:szCs w:val="20"/>
                <w:lang w:val="hy-AM"/>
              </w:rPr>
              <w:t xml:space="preserve"> </w:t>
            </w:r>
          </w:p>
          <w:p w14:paraId="244A227A" w14:textId="77777777" w:rsidR="003269EA" w:rsidRPr="00033A63" w:rsidRDefault="003269EA" w:rsidP="00033A63">
            <w:pPr>
              <w:rPr>
                <w:rFonts w:ascii="GHEA Grapalat" w:hAnsi="GHEA Grapalat" w:cs="Courier New"/>
                <w:sz w:val="20"/>
                <w:szCs w:val="20"/>
                <w:lang w:val="hy-AM"/>
              </w:rPr>
            </w:pPr>
          </w:p>
          <w:p w14:paraId="2B4173A1" w14:textId="77777777" w:rsidR="003269EA" w:rsidRPr="00033A63" w:rsidRDefault="003269EA" w:rsidP="00033A63">
            <w:pPr>
              <w:rPr>
                <w:rFonts w:ascii="GHEA Grapalat" w:hAnsi="GHEA Grapalat" w:cs="Courier New"/>
                <w:sz w:val="20"/>
                <w:szCs w:val="20"/>
                <w:lang w:val="hy-AM"/>
              </w:rPr>
            </w:pPr>
          </w:p>
          <w:p w14:paraId="09E025D6" w14:textId="77777777" w:rsidR="003269EA" w:rsidRPr="00033A63" w:rsidRDefault="003269EA" w:rsidP="00033A63">
            <w:pPr>
              <w:rPr>
                <w:rFonts w:ascii="GHEA Grapalat" w:hAnsi="GHEA Grapalat" w:cs="Courier New"/>
                <w:sz w:val="20"/>
                <w:szCs w:val="20"/>
                <w:lang w:val="hy-AM"/>
              </w:rPr>
            </w:pPr>
          </w:p>
          <w:p w14:paraId="79EA1139" w14:textId="77777777" w:rsidR="003269EA" w:rsidRPr="00033A63" w:rsidRDefault="003269EA" w:rsidP="00033A63">
            <w:pPr>
              <w:rPr>
                <w:rFonts w:ascii="GHEA Grapalat" w:hAnsi="GHEA Grapalat" w:cs="Courier New"/>
                <w:sz w:val="20"/>
                <w:szCs w:val="20"/>
                <w:lang w:val="hy-AM"/>
              </w:rPr>
            </w:pPr>
          </w:p>
          <w:p w14:paraId="5B5D312F" w14:textId="77777777" w:rsidR="003269EA" w:rsidRPr="00033A63" w:rsidRDefault="003269EA" w:rsidP="00033A63">
            <w:pPr>
              <w:rPr>
                <w:rFonts w:ascii="GHEA Grapalat" w:hAnsi="GHEA Grapalat" w:cs="Courier New"/>
                <w:sz w:val="20"/>
                <w:szCs w:val="20"/>
                <w:lang w:val="hy-AM"/>
              </w:rPr>
            </w:pPr>
          </w:p>
          <w:p w14:paraId="7DAE4EC5" w14:textId="77777777" w:rsidR="003269EA" w:rsidRPr="00033A63" w:rsidRDefault="003269EA" w:rsidP="00033A63">
            <w:pPr>
              <w:rPr>
                <w:rFonts w:ascii="GHEA Grapalat" w:hAnsi="GHEA Grapalat" w:cs="Courier New"/>
                <w:sz w:val="20"/>
                <w:szCs w:val="20"/>
                <w:lang w:val="hy-AM"/>
              </w:rPr>
            </w:pPr>
          </w:p>
          <w:p w14:paraId="5A27B697" w14:textId="77777777" w:rsidR="003269EA" w:rsidRPr="00033A63" w:rsidRDefault="003269EA" w:rsidP="00033A63">
            <w:pPr>
              <w:rPr>
                <w:rFonts w:ascii="GHEA Grapalat" w:hAnsi="GHEA Grapalat" w:cs="Courier New"/>
                <w:sz w:val="20"/>
                <w:szCs w:val="20"/>
                <w:lang w:val="hy-AM"/>
              </w:rPr>
            </w:pPr>
          </w:p>
          <w:p w14:paraId="29A7914C" w14:textId="438055C5" w:rsidR="003269EA" w:rsidRPr="00033A63" w:rsidRDefault="003269EA" w:rsidP="00A738C9">
            <w:pPr>
              <w:rPr>
                <w:rFonts w:ascii="GHEA Grapalat" w:hAnsi="GHEA Grapalat" w:cs="Courier New"/>
                <w:sz w:val="20"/>
                <w:szCs w:val="20"/>
                <w:lang w:val="hy-AM"/>
              </w:rPr>
            </w:pPr>
          </w:p>
        </w:tc>
      </w:tr>
      <w:tr w:rsidR="00E063D4" w:rsidRPr="00A738C9" w14:paraId="4739064C" w14:textId="77777777" w:rsidTr="00BC7F7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4BD3" w14:textId="0B9287ED" w:rsidR="00E063D4" w:rsidRPr="00033A63" w:rsidRDefault="00E063D4" w:rsidP="00033A63">
            <w:pPr>
              <w:rPr>
                <w:rFonts w:ascii="GHEA Grapalat" w:hAnsi="GHEA Grapalat"/>
                <w:sz w:val="20"/>
                <w:szCs w:val="20"/>
              </w:rPr>
            </w:pPr>
            <w:r w:rsidRPr="00033A63">
              <w:rPr>
                <w:rFonts w:ascii="GHEA Grapalat" w:hAnsi="GHEA Grapalat"/>
                <w:sz w:val="20"/>
                <w:szCs w:val="20"/>
              </w:rPr>
              <w:t>2.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7C1A" w14:textId="47C5426C" w:rsidR="00E063D4" w:rsidRDefault="00E063D4" w:rsidP="00033A63">
            <w:pPr>
              <w:rPr>
                <w:rFonts w:ascii="GHEA Grapalat" w:hAnsi="GHEA Grapalat"/>
                <w:sz w:val="20"/>
                <w:szCs w:val="20"/>
              </w:rPr>
            </w:pPr>
            <w:r w:rsidRPr="00033A63">
              <w:rPr>
                <w:rFonts w:ascii="GHEA Grapalat" w:hAnsi="GHEA Grapalat"/>
                <w:sz w:val="20"/>
                <w:szCs w:val="20"/>
              </w:rPr>
              <w:t>Հ</w:t>
            </w:r>
            <w:r w:rsidR="00996099">
              <w:rPr>
                <w:rFonts w:ascii="GHEA Grapalat" w:hAnsi="GHEA Grapalat"/>
                <w:sz w:val="20"/>
                <w:szCs w:val="20"/>
              </w:rPr>
              <w:t xml:space="preserve">Հ </w:t>
            </w:r>
            <w:proofErr w:type="spellStart"/>
            <w:r w:rsidR="00996099">
              <w:rPr>
                <w:rFonts w:ascii="GHEA Grapalat" w:hAnsi="GHEA Grapalat"/>
                <w:sz w:val="20"/>
                <w:szCs w:val="20"/>
              </w:rPr>
              <w:t>արդարադատության</w:t>
            </w:r>
            <w:proofErr w:type="spellEnd"/>
            <w:r w:rsidR="0099609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996099">
              <w:rPr>
                <w:rFonts w:ascii="GHEA Grapalat" w:hAnsi="GHEA Grapalat"/>
                <w:sz w:val="20"/>
                <w:szCs w:val="20"/>
              </w:rPr>
              <w:t>նախարարություն</w:t>
            </w:r>
            <w:proofErr w:type="spellEnd"/>
          </w:p>
          <w:p w14:paraId="7591F8E2" w14:textId="504BEF07" w:rsidR="00996099" w:rsidRPr="00033A63" w:rsidRDefault="00996099" w:rsidP="00033A63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Պետական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փորձագիտական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եզրակացություն</w:t>
            </w:r>
            <w:proofErr w:type="spellEnd"/>
          </w:p>
          <w:p w14:paraId="0F6D59D3" w14:textId="77777777" w:rsidR="00E063D4" w:rsidRPr="00033A63" w:rsidRDefault="00E063D4" w:rsidP="00033A63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35662A33" w14:textId="77777777" w:rsidR="00E063D4" w:rsidRPr="00CC55C8" w:rsidRDefault="00CC55C8" w:rsidP="00033A63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CC55C8">
              <w:rPr>
                <w:rFonts w:ascii="GHEA Grapalat" w:hAnsi="GHEA Grapalat"/>
                <w:b/>
                <w:sz w:val="20"/>
                <w:szCs w:val="20"/>
              </w:rPr>
              <w:t>02/27.1/15627-2019</w:t>
            </w:r>
          </w:p>
          <w:p w14:paraId="73B4BF5B" w14:textId="45BF1E0B" w:rsidR="00CC55C8" w:rsidRPr="00033A63" w:rsidRDefault="00CC55C8" w:rsidP="00033A63">
            <w:pPr>
              <w:rPr>
                <w:rFonts w:ascii="GHEA Grapalat" w:hAnsi="GHEA Grapalat"/>
                <w:sz w:val="20"/>
                <w:szCs w:val="20"/>
              </w:rPr>
            </w:pPr>
            <w:r w:rsidRPr="00CC55C8">
              <w:rPr>
                <w:rFonts w:ascii="GHEA Grapalat" w:hAnsi="GHEA Grapalat"/>
                <w:b/>
                <w:sz w:val="20"/>
                <w:szCs w:val="20"/>
              </w:rPr>
              <w:t>15.07.2019թ.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00DD" w14:textId="45CD293F" w:rsidR="008C6AA8" w:rsidRPr="00033A63" w:rsidRDefault="00A738C9" w:rsidP="00033A63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738C9">
              <w:rPr>
                <w:rFonts w:ascii="GHEA Grapalat" w:hAnsi="GHEA Grapalat"/>
                <w:sz w:val="20"/>
                <w:szCs w:val="20"/>
                <w:lang w:val="af-ZA"/>
              </w:rPr>
              <w:t>«Պետական տուրքի գծով արտոնություն սահմանելու մասին» Հայաստանի Հանրապետության կառավարության որոշման նախագիծը համապատասխանում է ՀՀ օրենսդրության պահանջների</w:t>
            </w:r>
            <w:bookmarkStart w:id="0" w:name="_GoBack"/>
            <w:bookmarkEnd w:id="0"/>
            <w:r w:rsidRPr="00A738C9">
              <w:rPr>
                <w:rFonts w:ascii="GHEA Grapalat" w:hAnsi="GHEA Grapalat"/>
                <w:sz w:val="20"/>
                <w:szCs w:val="20"/>
                <w:lang w:val="af-ZA"/>
              </w:rPr>
              <w:t>ն: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9EAB" w14:textId="21C7C5E5" w:rsidR="004C19E3" w:rsidRPr="00033A63" w:rsidRDefault="00A738C9" w:rsidP="00033A63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Ընդունվել է ի գիտություն:</w:t>
            </w:r>
          </w:p>
          <w:p w14:paraId="42BE6CCC" w14:textId="77777777" w:rsidR="004C19E3" w:rsidRPr="00033A63" w:rsidRDefault="004C19E3" w:rsidP="00033A63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14:paraId="7ABF21FA" w14:textId="77777777" w:rsidR="004C19E3" w:rsidRPr="00033A63" w:rsidRDefault="004C19E3" w:rsidP="00033A63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14:paraId="1141E0F9" w14:textId="77777777" w:rsidR="004C19E3" w:rsidRPr="00033A63" w:rsidRDefault="004C19E3" w:rsidP="00033A63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14:paraId="36DB4586" w14:textId="77777777" w:rsidR="004C19E3" w:rsidRPr="00033A63" w:rsidRDefault="004C19E3" w:rsidP="00033A63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14:paraId="4865C469" w14:textId="77777777" w:rsidR="004C19E3" w:rsidRPr="00033A63" w:rsidRDefault="004C19E3" w:rsidP="00033A63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14:paraId="6947AEF7" w14:textId="77777777" w:rsidR="004C19E3" w:rsidRPr="00033A63" w:rsidRDefault="004C19E3" w:rsidP="00033A63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14:paraId="4D7D662A" w14:textId="77777777" w:rsidR="004C19E3" w:rsidRPr="00033A63" w:rsidRDefault="004C19E3" w:rsidP="00033A63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14:paraId="50A77C56" w14:textId="77777777" w:rsidR="004C19E3" w:rsidRPr="00033A63" w:rsidRDefault="004C19E3" w:rsidP="00033A63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14:paraId="44C02E13" w14:textId="77777777" w:rsidR="004C19E3" w:rsidRPr="00033A63" w:rsidRDefault="004C19E3" w:rsidP="00033A63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14:paraId="74200750" w14:textId="77777777" w:rsidR="004C19E3" w:rsidRPr="00033A63" w:rsidRDefault="004C19E3" w:rsidP="00033A63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14:paraId="5A6B77A9" w14:textId="77777777" w:rsidR="008C6AA8" w:rsidRPr="00033A63" w:rsidRDefault="008C6AA8" w:rsidP="00033A63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14:paraId="3FE382B8" w14:textId="77777777" w:rsidR="008C6AA8" w:rsidRPr="00033A63" w:rsidRDefault="008C6AA8" w:rsidP="00033A63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14:paraId="6121C7B1" w14:textId="4ADF39E2" w:rsidR="008C6AA8" w:rsidRPr="00033A63" w:rsidRDefault="008C6AA8" w:rsidP="00033A63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14:paraId="40B6069F" w14:textId="7FDE0EA1" w:rsidR="00033A63" w:rsidRPr="00A738C9" w:rsidRDefault="00033A63" w:rsidP="00A738C9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A738C9" w:rsidRPr="00A738C9" w14:paraId="40272876" w14:textId="77777777" w:rsidTr="00BC7F7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C442" w14:textId="27957FFE" w:rsidR="00A738C9" w:rsidRPr="00033A63" w:rsidRDefault="00A738C9" w:rsidP="00033A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B3B9" w14:textId="77777777" w:rsidR="00A738C9" w:rsidRDefault="00A738C9" w:rsidP="00033A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կրթության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գիտության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մշակույթի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սպորտի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նախարարություն</w:t>
            </w:r>
            <w:proofErr w:type="spellEnd"/>
          </w:p>
          <w:p w14:paraId="328B3FC2" w14:textId="77777777" w:rsidR="00ED04D4" w:rsidRDefault="00ED04D4" w:rsidP="00033A63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6DFDB74A" w14:textId="2319C786" w:rsidR="00ED04D4" w:rsidRDefault="00ED04D4" w:rsidP="00033A63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ED04D4">
              <w:rPr>
                <w:rFonts w:ascii="GHEA Grapalat" w:hAnsi="GHEA Grapalat"/>
                <w:b/>
                <w:sz w:val="20"/>
                <w:szCs w:val="20"/>
              </w:rPr>
              <w:t>01/08/12509-19</w:t>
            </w:r>
          </w:p>
          <w:p w14:paraId="2F08358D" w14:textId="11F2B411" w:rsidR="00ED04D4" w:rsidRPr="00ED04D4" w:rsidRDefault="00ED04D4" w:rsidP="00033A63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08.07.2019</w:t>
            </w:r>
          </w:p>
          <w:p w14:paraId="2930FC15" w14:textId="338770C3" w:rsidR="00ED04D4" w:rsidRPr="00033A63" w:rsidRDefault="00ED04D4" w:rsidP="00033A63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7EE1" w14:textId="658ED8D9" w:rsidR="00A738C9" w:rsidRPr="00A738C9" w:rsidRDefault="00CC55C8" w:rsidP="00033A63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CC55C8">
              <w:rPr>
                <w:rFonts w:ascii="GHEA Grapalat" w:hAnsi="GHEA Grapalat"/>
                <w:sz w:val="20"/>
                <w:szCs w:val="20"/>
                <w:lang w:val="af-ZA"/>
              </w:rPr>
              <w:t>«Պետական տուրքի գծով արտոնություն սահմանելու մասին» Հայաստանի Հանրապետության կառավարության որոշման նախագծի վերաբերյալ դիտողություններ և առաջարկություններ չկան: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61FE" w14:textId="7CE3779B" w:rsidR="00A738C9" w:rsidRDefault="00A738C9" w:rsidP="00033A63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738C9">
              <w:rPr>
                <w:rFonts w:ascii="GHEA Grapalat" w:hAnsi="GHEA Grapalat"/>
                <w:sz w:val="20"/>
                <w:szCs w:val="20"/>
                <w:lang w:val="af-ZA"/>
              </w:rPr>
              <w:t>Ընդունվել է ի գիտություն:</w:t>
            </w:r>
          </w:p>
        </w:tc>
      </w:tr>
      <w:tr w:rsidR="00A738C9" w:rsidRPr="00A738C9" w14:paraId="6CEBC484" w14:textId="77777777" w:rsidTr="00BC7F7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2443" w14:textId="013A5BF5" w:rsidR="00A738C9" w:rsidRPr="00033A63" w:rsidRDefault="00A738C9" w:rsidP="00033A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8D92" w14:textId="77777777" w:rsidR="00A738C9" w:rsidRDefault="00A738C9" w:rsidP="00033A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ոստիկանություն</w:t>
            </w:r>
            <w:proofErr w:type="spellEnd"/>
          </w:p>
          <w:p w14:paraId="1046AE45" w14:textId="77777777" w:rsidR="00CC55C8" w:rsidRDefault="00CC55C8" w:rsidP="00033A63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2E5B010C" w14:textId="77777777" w:rsidR="00CC55C8" w:rsidRPr="00CC55C8" w:rsidRDefault="00CC55C8" w:rsidP="00033A63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CC55C8">
              <w:rPr>
                <w:rFonts w:ascii="GHEA Grapalat" w:hAnsi="GHEA Grapalat"/>
                <w:b/>
                <w:sz w:val="20"/>
                <w:szCs w:val="20"/>
              </w:rPr>
              <w:t>01.6/22/16431-19</w:t>
            </w:r>
          </w:p>
          <w:p w14:paraId="5A13FE19" w14:textId="1B660671" w:rsidR="00CC55C8" w:rsidRPr="00033A63" w:rsidRDefault="00CC55C8" w:rsidP="00033A63">
            <w:pPr>
              <w:rPr>
                <w:rFonts w:ascii="GHEA Grapalat" w:hAnsi="GHEA Grapalat"/>
                <w:sz w:val="20"/>
                <w:szCs w:val="20"/>
              </w:rPr>
            </w:pPr>
            <w:r w:rsidRPr="00CC55C8">
              <w:rPr>
                <w:rFonts w:ascii="GHEA Grapalat" w:hAnsi="GHEA Grapalat"/>
                <w:b/>
                <w:sz w:val="20"/>
                <w:szCs w:val="20"/>
              </w:rPr>
              <w:t>04.07.2019թ.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E42A" w14:textId="50AAB3E7" w:rsidR="00A738C9" w:rsidRPr="00033A63" w:rsidRDefault="00A738C9" w:rsidP="00033A63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738C9">
              <w:rPr>
                <w:rFonts w:ascii="GHEA Grapalat" w:hAnsi="GHEA Grapalat"/>
                <w:sz w:val="20"/>
                <w:szCs w:val="20"/>
                <w:lang w:val="af-ZA"/>
              </w:rPr>
              <w:t>«Պետական տուրքի գծով արտոնություն սահմանելու մասին» Հայաստանի Հանրապետության կառավարության որոշման նախագ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ծի վերաբերյալ առարկություններ և առաջարկություններ չկան: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0C5A" w14:textId="681E7C23" w:rsidR="00A738C9" w:rsidRPr="00033A63" w:rsidRDefault="00A738C9" w:rsidP="00033A63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738C9">
              <w:rPr>
                <w:rFonts w:ascii="GHEA Grapalat" w:hAnsi="GHEA Grapalat"/>
                <w:sz w:val="20"/>
                <w:szCs w:val="20"/>
                <w:lang w:val="af-ZA"/>
              </w:rPr>
              <w:t>Ընդունվել է ի գիտություն:</w:t>
            </w:r>
          </w:p>
        </w:tc>
      </w:tr>
      <w:tr w:rsidR="00A738C9" w:rsidRPr="00A738C9" w14:paraId="6E5C18CF" w14:textId="77777777" w:rsidTr="00BC7F7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E028" w14:textId="2F977F36" w:rsidR="00A738C9" w:rsidRDefault="00A738C9" w:rsidP="00033A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2AB5" w14:textId="77777777" w:rsidR="00A738C9" w:rsidRDefault="00A738C9" w:rsidP="00033A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ազգային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անվտանգության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ծառայություն</w:t>
            </w:r>
            <w:proofErr w:type="spellEnd"/>
          </w:p>
          <w:p w14:paraId="1E7A1117" w14:textId="52449A19" w:rsidR="00CC55C8" w:rsidRDefault="00CC55C8" w:rsidP="00033A63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2CD882AE" w14:textId="0A154CB2" w:rsidR="00CC55C8" w:rsidRPr="00CC55C8" w:rsidRDefault="00CC55C8" w:rsidP="00033A63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CC55C8">
              <w:rPr>
                <w:rFonts w:ascii="GHEA Grapalat" w:hAnsi="GHEA Grapalat"/>
                <w:b/>
                <w:sz w:val="20"/>
                <w:szCs w:val="20"/>
              </w:rPr>
              <w:t>16.07.2019թ.</w:t>
            </w:r>
          </w:p>
          <w:p w14:paraId="057824E5" w14:textId="362C083B" w:rsidR="00CC55C8" w:rsidRDefault="00CC55C8" w:rsidP="00033A63">
            <w:pPr>
              <w:rPr>
                <w:rFonts w:ascii="GHEA Grapalat" w:hAnsi="GHEA Grapalat"/>
                <w:sz w:val="20"/>
                <w:szCs w:val="20"/>
              </w:rPr>
            </w:pPr>
            <w:r w:rsidRPr="00CC55C8">
              <w:rPr>
                <w:rFonts w:ascii="GHEA Grapalat" w:hAnsi="GHEA Grapalat"/>
                <w:b/>
                <w:sz w:val="20"/>
                <w:szCs w:val="20"/>
              </w:rPr>
              <w:t>11/628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07CE" w14:textId="74B0F0FE" w:rsidR="00A738C9" w:rsidRPr="00033A63" w:rsidRDefault="00ED04D4" w:rsidP="00ED04D4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D04D4">
              <w:rPr>
                <w:rFonts w:ascii="GHEA Grapalat" w:hAnsi="GHEA Grapalat"/>
                <w:sz w:val="20"/>
                <w:szCs w:val="20"/>
                <w:lang w:val="af-ZA"/>
              </w:rPr>
              <w:t xml:space="preserve">«Պետական տուրքի գծով արտոնություն սահմանելու մասին» Հայաստանի Հանրապետության կառավարության որոշման նախագծի վերաբերյալ 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դիտողություններ</w:t>
            </w:r>
            <w:r w:rsidRPr="00ED04D4">
              <w:rPr>
                <w:rFonts w:ascii="GHEA Grapalat" w:hAnsi="GHEA Grapalat"/>
                <w:sz w:val="20"/>
                <w:szCs w:val="20"/>
                <w:lang w:val="af-ZA"/>
              </w:rPr>
              <w:t xml:space="preserve"> և առաջարկություններ չկան: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66E4" w14:textId="66DA5611" w:rsidR="00A738C9" w:rsidRPr="00033A63" w:rsidRDefault="00CC55C8" w:rsidP="00033A63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CC55C8">
              <w:rPr>
                <w:rFonts w:ascii="GHEA Grapalat" w:hAnsi="GHEA Grapalat"/>
                <w:sz w:val="20"/>
                <w:szCs w:val="20"/>
                <w:lang w:val="af-ZA"/>
              </w:rPr>
              <w:t>Ընդունվել է ի գիտություն:</w:t>
            </w:r>
          </w:p>
        </w:tc>
      </w:tr>
    </w:tbl>
    <w:p w14:paraId="2236D661" w14:textId="77777777" w:rsidR="007A758D" w:rsidRPr="00033A63" w:rsidRDefault="007A758D" w:rsidP="00033A63">
      <w:pPr>
        <w:rPr>
          <w:rFonts w:ascii="GHEA Grapalat" w:hAnsi="GHEA Grapalat"/>
          <w:sz w:val="20"/>
          <w:szCs w:val="20"/>
          <w:lang w:val="hy-AM"/>
        </w:rPr>
      </w:pPr>
    </w:p>
    <w:sectPr w:rsidR="007A758D" w:rsidRPr="00033A63" w:rsidSect="00B806DC">
      <w:pgSz w:w="15840" w:h="12240" w:orient="landscape"/>
      <w:pgMar w:top="851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26033"/>
    <w:multiLevelType w:val="hybridMultilevel"/>
    <w:tmpl w:val="1F740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93944"/>
    <w:multiLevelType w:val="hybridMultilevel"/>
    <w:tmpl w:val="1EC6D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04390"/>
    <w:multiLevelType w:val="hybridMultilevel"/>
    <w:tmpl w:val="1BFE4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6D"/>
    <w:rsid w:val="00024192"/>
    <w:rsid w:val="00033A63"/>
    <w:rsid w:val="0009137A"/>
    <w:rsid w:val="00115F83"/>
    <w:rsid w:val="00174D61"/>
    <w:rsid w:val="001B3302"/>
    <w:rsid w:val="00271E3E"/>
    <w:rsid w:val="0031550C"/>
    <w:rsid w:val="003269EA"/>
    <w:rsid w:val="00375C91"/>
    <w:rsid w:val="003E2BA5"/>
    <w:rsid w:val="00414044"/>
    <w:rsid w:val="00463069"/>
    <w:rsid w:val="0049492A"/>
    <w:rsid w:val="004C19E3"/>
    <w:rsid w:val="00575615"/>
    <w:rsid w:val="005E1DFB"/>
    <w:rsid w:val="0062540B"/>
    <w:rsid w:val="006A7B89"/>
    <w:rsid w:val="00763369"/>
    <w:rsid w:val="007975B5"/>
    <w:rsid w:val="007A758D"/>
    <w:rsid w:val="007A7DCD"/>
    <w:rsid w:val="007E1074"/>
    <w:rsid w:val="007E7290"/>
    <w:rsid w:val="008B41F5"/>
    <w:rsid w:val="008C6AA8"/>
    <w:rsid w:val="0093421C"/>
    <w:rsid w:val="0096289A"/>
    <w:rsid w:val="00996099"/>
    <w:rsid w:val="009D6F04"/>
    <w:rsid w:val="009E4F19"/>
    <w:rsid w:val="00A13D07"/>
    <w:rsid w:val="00A660FE"/>
    <w:rsid w:val="00A738C9"/>
    <w:rsid w:val="00AC3937"/>
    <w:rsid w:val="00B753E3"/>
    <w:rsid w:val="00B806DC"/>
    <w:rsid w:val="00B965E8"/>
    <w:rsid w:val="00BB132B"/>
    <w:rsid w:val="00BC7F7C"/>
    <w:rsid w:val="00C212E2"/>
    <w:rsid w:val="00C519FF"/>
    <w:rsid w:val="00CC4922"/>
    <w:rsid w:val="00CC55C8"/>
    <w:rsid w:val="00D1116D"/>
    <w:rsid w:val="00DB1137"/>
    <w:rsid w:val="00E063D4"/>
    <w:rsid w:val="00EB6C71"/>
    <w:rsid w:val="00EC5318"/>
    <w:rsid w:val="00ED04D4"/>
    <w:rsid w:val="00F57C53"/>
    <w:rsid w:val="00FC5FCA"/>
    <w:rsid w:val="00FD1BC1"/>
    <w:rsid w:val="00FF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4A836"/>
  <w15:chartTrackingRefBased/>
  <w15:docId w15:val="{20611557-CBA1-496A-99DA-AEAC8A9FA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58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B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33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30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6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vaveracum\Ampopatert\Ampopate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Ampopatert</Template>
  <TotalTime>4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https://mul2.gov.am/tasks/103123/oneclick/ampopatert-turqi artonutyun.docx?token=f157b516f393fbf2a75f2e6bcd223734</cp:keywords>
  <dc:description/>
  <cp:lastModifiedBy>Ashot Pirumyan</cp:lastModifiedBy>
  <cp:revision>5</cp:revision>
  <cp:lastPrinted>2019-07-25T10:11:00Z</cp:lastPrinted>
  <dcterms:created xsi:type="dcterms:W3CDTF">2019-07-17T11:40:00Z</dcterms:created>
  <dcterms:modified xsi:type="dcterms:W3CDTF">2019-07-25T10:11:00Z</dcterms:modified>
</cp:coreProperties>
</file>