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63" w:rsidRPr="00D63642" w:rsidRDefault="00103A63" w:rsidP="00542115">
      <w:pPr>
        <w:jc w:val="center"/>
        <w:rPr>
          <w:rFonts w:ascii="GHEA Grapalat" w:hAnsi="GHEA Grapalat"/>
          <w:sz w:val="24"/>
        </w:rPr>
      </w:pPr>
      <w:bookmarkStart w:id="0" w:name="_Toc442924349"/>
      <w:bookmarkStart w:id="1" w:name="_Toc442924830"/>
      <w:bookmarkStart w:id="2" w:name="_Toc442925431"/>
      <w:bookmarkStart w:id="3" w:name="_Toc442925577"/>
      <w:bookmarkStart w:id="4" w:name="_Toc442925862"/>
      <w:bookmarkStart w:id="5" w:name="_Toc443735364"/>
      <w:bookmarkStart w:id="6" w:name="_Toc443739328"/>
      <w:bookmarkStart w:id="7" w:name="_Toc443739888"/>
      <w:bookmarkStart w:id="8" w:name="_Toc443814629"/>
      <w:bookmarkStart w:id="9" w:name="_Toc443817743"/>
      <w:r w:rsidRPr="00D63642">
        <w:rPr>
          <w:rFonts w:ascii="GHEA Grapalat" w:hAnsi="GHEA Grapalat"/>
          <w:sz w:val="24"/>
        </w:rPr>
        <w:t xml:space="preserve">Հ Ի Մ Ն Ա Վ Ո Ր </w:t>
      </w:r>
      <w:proofErr w:type="spellStart"/>
      <w:r w:rsidRPr="00D63642">
        <w:rPr>
          <w:rFonts w:ascii="GHEA Grapalat" w:hAnsi="GHEA Grapalat"/>
          <w:sz w:val="24"/>
        </w:rPr>
        <w:t>Ու</w:t>
      </w:r>
      <w:proofErr w:type="spellEnd"/>
      <w:r w:rsidRPr="00D63642">
        <w:rPr>
          <w:rFonts w:ascii="GHEA Grapalat" w:hAnsi="GHEA Grapalat"/>
          <w:sz w:val="24"/>
        </w:rPr>
        <w:t xml:space="preserve"> Մ</w:t>
      </w:r>
    </w:p>
    <w:p w:rsidR="00103A63" w:rsidRPr="00D63642" w:rsidRDefault="00103A63" w:rsidP="00542115">
      <w:pPr>
        <w:pStyle w:val="Style5"/>
        <w:widowControl/>
        <w:spacing w:before="77" w:line="360" w:lineRule="auto"/>
        <w:ind w:left="567" w:firstLine="142"/>
        <w:jc w:val="center"/>
        <w:rPr>
          <w:rStyle w:val="afe"/>
          <w:rFonts w:ascii="GHEA Grapalat" w:hAnsi="GHEA Grapalat" w:cs="Sylfaen"/>
          <w:caps/>
          <w:spacing w:val="-4"/>
          <w:lang w:val="pt-BR"/>
        </w:rPr>
      </w:pPr>
      <w:r w:rsidRPr="00D63642">
        <w:rPr>
          <w:rFonts w:ascii="GHEA Grapalat" w:hAnsi="GHEA Grapalat"/>
          <w:spacing w:val="-8"/>
          <w:lang w:val="hy-AM"/>
        </w:rPr>
        <w:t>ՀԱՅԱՍՏԱՆԻ</w:t>
      </w:r>
      <w:r w:rsidRPr="00D63642">
        <w:rPr>
          <w:rFonts w:ascii="GHEA Grapalat" w:hAnsi="GHEA Grapalat"/>
          <w:spacing w:val="-8"/>
          <w:lang w:val="af-ZA"/>
        </w:rPr>
        <w:t xml:space="preserve"> </w:t>
      </w:r>
      <w:r w:rsidRPr="00D63642">
        <w:rPr>
          <w:rFonts w:ascii="GHEA Grapalat" w:hAnsi="GHEA Grapalat"/>
          <w:spacing w:val="-8"/>
          <w:lang w:val="hy-AM"/>
        </w:rPr>
        <w:t>ՀԱՆՐԱՊԵՏՈՒԹՅԱՆ</w:t>
      </w:r>
      <w:r w:rsidRPr="00D63642">
        <w:rPr>
          <w:rFonts w:ascii="GHEA Grapalat" w:hAnsi="GHEA Grapalat"/>
          <w:lang w:val="af-ZA"/>
        </w:rPr>
        <w:t xml:space="preserve"> </w:t>
      </w:r>
      <w:r w:rsidRPr="00D63642">
        <w:rPr>
          <w:rFonts w:ascii="GHEA Grapalat" w:hAnsi="GHEA Grapalat"/>
          <w:lang w:val="hy-AM"/>
        </w:rPr>
        <w:t>ԷԼԵԿՏՐԱԷՆԵՐԳԵՏԻԿԱԿԱՆ</w:t>
      </w:r>
      <w:r w:rsidRPr="00D63642">
        <w:rPr>
          <w:rFonts w:ascii="GHEA Grapalat" w:hAnsi="GHEA Grapalat"/>
          <w:lang w:val="af-ZA"/>
        </w:rPr>
        <w:t xml:space="preserve"> </w:t>
      </w:r>
      <w:r w:rsidRPr="00D63642">
        <w:rPr>
          <w:rFonts w:ascii="GHEA Grapalat" w:hAnsi="GHEA Grapalat"/>
          <w:spacing w:val="-6"/>
          <w:lang w:val="hy-AM"/>
        </w:rPr>
        <w:t>ՀԱՄԱԿԱՐԳԻ</w:t>
      </w:r>
      <w:r w:rsidRPr="00D63642">
        <w:rPr>
          <w:rFonts w:ascii="GHEA Grapalat" w:hAnsi="GHEA Grapalat"/>
          <w:spacing w:val="-6"/>
          <w:lang w:val="af-ZA"/>
        </w:rPr>
        <w:t xml:space="preserve"> </w:t>
      </w:r>
      <w:r w:rsidRPr="00D63642">
        <w:rPr>
          <w:rFonts w:ascii="GHEA Grapalat" w:hAnsi="GHEA Grapalat"/>
          <w:spacing w:val="-6"/>
          <w:lang w:val="hy-AM"/>
        </w:rPr>
        <w:t>ԷԼԵԿՏՐԱԷՆԵՐԳԻԱՅԻ</w:t>
      </w:r>
      <w:r w:rsidRPr="00D63642">
        <w:rPr>
          <w:rFonts w:ascii="GHEA Grapalat" w:hAnsi="GHEA Grapalat"/>
          <w:spacing w:val="-6"/>
          <w:lang w:val="af-ZA"/>
        </w:rPr>
        <w:t xml:space="preserve"> </w:t>
      </w:r>
      <w:r w:rsidRPr="00D63642">
        <w:rPr>
          <w:rFonts w:ascii="GHEA Grapalat" w:hAnsi="GHEA Grapalat"/>
          <w:spacing w:val="-6"/>
          <w:lang w:val="hy-AM"/>
        </w:rPr>
        <w:t>ՇՈՒԿԱՅԻ</w:t>
      </w:r>
      <w:r w:rsidRPr="00D63642">
        <w:rPr>
          <w:rFonts w:ascii="GHEA Grapalat" w:hAnsi="GHEA Grapalat"/>
          <w:lang w:val="af-ZA"/>
        </w:rPr>
        <w:t xml:space="preserve"> </w:t>
      </w:r>
      <w:r w:rsidRPr="00D63642">
        <w:rPr>
          <w:rFonts w:ascii="GHEA Grapalat" w:hAnsi="GHEA Grapalat"/>
          <w:lang w:val="hy-AM"/>
        </w:rPr>
        <w:t>ԱԶԱՏԱԿԱՆԱՑՄԱՆ</w:t>
      </w:r>
      <w:r w:rsidRPr="00D63642">
        <w:rPr>
          <w:rFonts w:ascii="GHEA Grapalat" w:hAnsi="GHEA Grapalat"/>
          <w:lang w:val="af-ZA"/>
        </w:rPr>
        <w:t xml:space="preserve"> </w:t>
      </w:r>
      <w:r w:rsidRPr="00D63642">
        <w:rPr>
          <w:rFonts w:ascii="GHEA Grapalat" w:hAnsi="GHEA Grapalat"/>
          <w:lang w:val="en-US"/>
        </w:rPr>
        <w:t>ԵՎ</w:t>
      </w:r>
      <w:r w:rsidRPr="00D63642">
        <w:rPr>
          <w:rFonts w:ascii="GHEA Grapalat" w:hAnsi="GHEA Grapalat"/>
          <w:lang w:val="af-ZA"/>
        </w:rPr>
        <w:t xml:space="preserve"> </w:t>
      </w:r>
      <w:r w:rsidRPr="00D63642">
        <w:rPr>
          <w:rFonts w:ascii="GHEA Grapalat" w:hAnsi="GHEA Grapalat"/>
          <w:lang w:val="hy-AM"/>
        </w:rPr>
        <w:t>ՄԻՋՊԵՏԱԿԱՆ</w:t>
      </w:r>
      <w:r w:rsidRPr="00D63642">
        <w:rPr>
          <w:rFonts w:ascii="GHEA Grapalat" w:hAnsi="GHEA Grapalat"/>
          <w:lang w:val="af-ZA"/>
        </w:rPr>
        <w:t xml:space="preserve"> </w:t>
      </w:r>
      <w:r w:rsidRPr="00D63642">
        <w:rPr>
          <w:rFonts w:ascii="GHEA Grapalat" w:hAnsi="GHEA Grapalat"/>
          <w:lang w:val="hy-AM"/>
        </w:rPr>
        <w:t>ԱՌ</w:t>
      </w:r>
      <w:r w:rsidRPr="00D63642">
        <w:rPr>
          <w:rFonts w:ascii="GHEA Grapalat" w:hAnsi="GHEA Grapalat"/>
        </w:rPr>
        <w:t>ԵՎ</w:t>
      </w:r>
      <w:r w:rsidRPr="00D63642">
        <w:rPr>
          <w:rFonts w:ascii="GHEA Grapalat" w:hAnsi="GHEA Grapalat"/>
          <w:lang w:val="hy-AM"/>
        </w:rPr>
        <w:t>ՏՐԻ</w:t>
      </w:r>
      <w:r w:rsidRPr="00D63642">
        <w:rPr>
          <w:rFonts w:ascii="GHEA Grapalat" w:hAnsi="GHEA Grapalat"/>
          <w:lang w:val="af-ZA"/>
        </w:rPr>
        <w:t xml:space="preserve"> </w:t>
      </w:r>
      <w:r w:rsidRPr="00D63642">
        <w:rPr>
          <w:rFonts w:ascii="GHEA Grapalat" w:hAnsi="GHEA Grapalat"/>
          <w:lang w:val="hy-AM"/>
        </w:rPr>
        <w:t>ԶԱՐԳԱՑՄԱՆ</w:t>
      </w:r>
      <w:r w:rsidRPr="00D63642">
        <w:rPr>
          <w:rFonts w:ascii="GHEA Grapalat" w:hAnsi="GHEA Grapalat"/>
          <w:lang w:val="af-ZA"/>
        </w:rPr>
        <w:t xml:space="preserve"> </w:t>
      </w:r>
      <w:r w:rsidRPr="00D63642">
        <w:rPr>
          <w:rFonts w:ascii="GHEA Grapalat" w:hAnsi="GHEA Grapalat"/>
          <w:lang w:val="hy-AM"/>
        </w:rPr>
        <w:t>ՄԻՋՈՑԱՌՈՒՄՆԵՐԻ</w:t>
      </w:r>
      <w:r w:rsidRPr="00D63642">
        <w:rPr>
          <w:rFonts w:ascii="GHEA Grapalat" w:hAnsi="GHEA Grapalat"/>
          <w:lang w:val="af-ZA"/>
        </w:rPr>
        <w:t xml:space="preserve"> </w:t>
      </w:r>
      <w:r w:rsidRPr="00D63642">
        <w:rPr>
          <w:rFonts w:ascii="GHEA Grapalat" w:hAnsi="GHEA Grapalat"/>
          <w:lang w:val="hy-AM"/>
        </w:rPr>
        <w:t>ԾՐԱԳԻՐ</w:t>
      </w:r>
      <w:r w:rsidRPr="00D63642">
        <w:rPr>
          <w:rFonts w:ascii="GHEA Grapalat" w:hAnsi="GHEA Grapalat"/>
          <w:lang w:val="af-ZA"/>
        </w:rPr>
        <w:t>-</w:t>
      </w:r>
      <w:r w:rsidR="00057906">
        <w:rPr>
          <w:rFonts w:ascii="GHEA Grapalat" w:hAnsi="GHEA Grapalat"/>
          <w:spacing w:val="-8"/>
          <w:lang w:val="hy-AM"/>
        </w:rPr>
        <w:t>ԺԱՄԱՆԱԿԱՑՈՒՅՑԸ</w:t>
      </w:r>
      <w:r w:rsidRPr="00D63642">
        <w:rPr>
          <w:rFonts w:ascii="GHEA Grapalat" w:hAnsi="GHEA Grapalat"/>
          <w:spacing w:val="-8"/>
          <w:lang w:val="fr-FR"/>
        </w:rPr>
        <w:t xml:space="preserve"> </w:t>
      </w:r>
      <w:r w:rsidRPr="00D63642">
        <w:rPr>
          <w:rFonts w:ascii="GHEA Grapalat" w:hAnsi="GHEA Grapalat"/>
          <w:spacing w:val="-8"/>
          <w:lang w:val="hy-AM"/>
        </w:rPr>
        <w:t>ՀԱ</w:t>
      </w:r>
      <w:r w:rsidR="007E335F">
        <w:rPr>
          <w:rFonts w:ascii="GHEA Grapalat" w:hAnsi="GHEA Grapalat"/>
          <w:spacing w:val="-8"/>
          <w:lang w:val="en-US"/>
        </w:rPr>
        <w:t>ՍՏԱՏԵԼ</w:t>
      </w:r>
      <w:r w:rsidRPr="00D63642">
        <w:rPr>
          <w:rFonts w:ascii="GHEA Grapalat" w:hAnsi="GHEA Grapalat"/>
          <w:spacing w:val="-8"/>
          <w:lang w:val="hy-AM"/>
        </w:rPr>
        <w:t>ՈՒ</w:t>
      </w:r>
      <w:r w:rsidRPr="00D63642">
        <w:rPr>
          <w:rFonts w:ascii="GHEA Grapalat" w:hAnsi="GHEA Grapalat"/>
          <w:spacing w:val="-8"/>
          <w:lang w:val="af-ZA"/>
        </w:rPr>
        <w:t xml:space="preserve"> </w:t>
      </w:r>
      <w:r w:rsidRPr="00D63642">
        <w:rPr>
          <w:rFonts w:ascii="GHEA Grapalat" w:hAnsi="GHEA Grapalat"/>
          <w:spacing w:val="-8"/>
          <w:lang w:val="hy-AM"/>
        </w:rPr>
        <w:t>ՄԱ</w:t>
      </w:r>
      <w:r w:rsidRPr="00D63642">
        <w:rPr>
          <w:rFonts w:ascii="GHEA Grapalat" w:hAnsi="GHEA Grapalat"/>
          <w:lang w:val="hy-AM"/>
        </w:rPr>
        <w:t>ՍԻՆ</w:t>
      </w:r>
      <w:r w:rsidRPr="00D63642">
        <w:rPr>
          <w:rFonts w:ascii="GHEA Grapalat" w:hAnsi="GHEA Grapalat"/>
          <w:lang w:val="fr-FR"/>
        </w:rPr>
        <w:t xml:space="preserve"> </w:t>
      </w:r>
      <w:r w:rsidRPr="00D63642">
        <w:rPr>
          <w:rFonts w:ascii="GHEA Grapalat" w:hAnsi="GHEA Grapalat" w:cs="Sylfaen"/>
          <w:spacing w:val="-8"/>
          <w:lang w:val="hy-AM"/>
        </w:rPr>
        <w:t xml:space="preserve">ՀՀ ԿԱՌԱՎԱՐՈՒԹՅԱՆ ՈՐՈՇՄԱՆ </w:t>
      </w:r>
      <w:r w:rsidRPr="00D63642">
        <w:rPr>
          <w:rFonts w:ascii="GHEA Grapalat" w:hAnsi="GHEA Grapalat"/>
          <w:spacing w:val="-8"/>
          <w:lang w:val="hy-AM"/>
        </w:rPr>
        <w:t>ՆԱԽԱԳԾԻ</w:t>
      </w:r>
      <w:r w:rsidRPr="00D63642">
        <w:rPr>
          <w:rStyle w:val="afe"/>
          <w:rFonts w:ascii="GHEA Grapalat" w:hAnsi="GHEA Grapalat" w:cs="Sylfaen"/>
          <w:bCs w:val="0"/>
          <w:lang w:val="af-ZA"/>
        </w:rPr>
        <w:t xml:space="preserve"> </w:t>
      </w:r>
    </w:p>
    <w:p w:rsidR="00103A63" w:rsidRPr="00D63642" w:rsidRDefault="00103A63" w:rsidP="00542115">
      <w:pPr>
        <w:autoSpaceDE w:val="0"/>
        <w:autoSpaceDN w:val="0"/>
        <w:adjustRightInd w:val="0"/>
        <w:ind w:left="-720" w:right="425" w:firstLine="540"/>
        <w:jc w:val="center"/>
        <w:rPr>
          <w:rFonts w:ascii="GHEA Grapalat" w:hAnsi="GHEA Grapalat"/>
          <w:b/>
          <w:sz w:val="24"/>
          <w:lang w:val="pt-BR"/>
        </w:rPr>
      </w:pPr>
    </w:p>
    <w:p w:rsidR="00103A63" w:rsidRPr="00D63642" w:rsidRDefault="00103A63" w:rsidP="00542115">
      <w:pPr>
        <w:pStyle w:val="afd"/>
        <w:spacing w:before="0" w:beforeAutospacing="0" w:after="0" w:afterAutospacing="0" w:line="360" w:lineRule="auto"/>
        <w:jc w:val="both"/>
        <w:rPr>
          <w:rFonts w:ascii="GHEA Grapalat" w:hAnsi="GHEA Grapalat"/>
          <w:b/>
          <w:sz w:val="22"/>
          <w:szCs w:val="22"/>
          <w:lang w:val="pt-BR"/>
        </w:rPr>
      </w:pPr>
      <w:proofErr w:type="spellStart"/>
      <w:r w:rsidRPr="00D63642">
        <w:rPr>
          <w:rStyle w:val="afe"/>
          <w:rFonts w:ascii="GHEA Grapalat" w:hAnsi="GHEA Grapalat" w:cs="Sylfaen"/>
          <w:bCs w:val="0"/>
          <w:sz w:val="22"/>
          <w:szCs w:val="22"/>
        </w:rPr>
        <w:t>Իրավական</w:t>
      </w:r>
      <w:proofErr w:type="spellEnd"/>
      <w:r w:rsidRPr="00D63642">
        <w:rPr>
          <w:rStyle w:val="afe"/>
          <w:rFonts w:ascii="GHEA Grapalat" w:hAnsi="GHEA Grapalat"/>
          <w:bCs w:val="0"/>
          <w:sz w:val="22"/>
          <w:szCs w:val="22"/>
          <w:lang w:val="af-ZA"/>
        </w:rPr>
        <w:t xml:space="preserve"> </w:t>
      </w:r>
      <w:proofErr w:type="spellStart"/>
      <w:r w:rsidRPr="00D63642">
        <w:rPr>
          <w:rStyle w:val="afe"/>
          <w:rFonts w:ascii="GHEA Grapalat" w:hAnsi="GHEA Grapalat" w:cs="Sylfaen"/>
          <w:bCs w:val="0"/>
          <w:sz w:val="22"/>
          <w:szCs w:val="22"/>
        </w:rPr>
        <w:t>ակտի</w:t>
      </w:r>
      <w:proofErr w:type="spellEnd"/>
      <w:r w:rsidRPr="00D63642">
        <w:rPr>
          <w:rStyle w:val="afe"/>
          <w:rFonts w:ascii="GHEA Grapalat" w:hAnsi="GHEA Grapalat"/>
          <w:bCs w:val="0"/>
          <w:sz w:val="22"/>
          <w:szCs w:val="22"/>
          <w:lang w:val="af-ZA"/>
        </w:rPr>
        <w:t xml:space="preserve"> </w:t>
      </w:r>
      <w:proofErr w:type="spellStart"/>
      <w:r w:rsidRPr="00D63642">
        <w:rPr>
          <w:rStyle w:val="afe"/>
          <w:rFonts w:ascii="GHEA Grapalat" w:hAnsi="GHEA Grapalat" w:cs="Sylfaen"/>
          <w:bCs w:val="0"/>
          <w:sz w:val="22"/>
          <w:szCs w:val="22"/>
        </w:rPr>
        <w:t>անհրաժեշտությունը</w:t>
      </w:r>
      <w:proofErr w:type="spellEnd"/>
      <w:r w:rsidRPr="00D63642">
        <w:rPr>
          <w:rStyle w:val="aff1"/>
          <w:rFonts w:ascii="GHEA Grapalat" w:hAnsi="GHEA Grapalat"/>
          <w:bCs/>
          <w:iCs w:val="0"/>
          <w:sz w:val="22"/>
          <w:szCs w:val="22"/>
          <w:lang w:val="af-ZA"/>
        </w:rPr>
        <w:t xml:space="preserve"> </w:t>
      </w:r>
      <w:r w:rsidRPr="00D63642">
        <w:rPr>
          <w:rFonts w:ascii="GHEA Grapalat" w:hAnsi="GHEA Grapalat"/>
          <w:b/>
          <w:sz w:val="22"/>
          <w:szCs w:val="22"/>
          <w:lang w:val="hy-AM"/>
        </w:rPr>
        <w:t>(նպատակը)</w:t>
      </w:r>
    </w:p>
    <w:p w:rsidR="007E335F" w:rsidRPr="00057906" w:rsidRDefault="00103A63" w:rsidP="00542115">
      <w:pPr>
        <w:ind w:firstLine="709"/>
        <w:jc w:val="both"/>
        <w:rPr>
          <w:rFonts w:ascii="GHEA Grapalat" w:hAnsi="GHEA Grapalat"/>
          <w:spacing w:val="-2"/>
          <w:lang w:val="pt-BR"/>
        </w:rPr>
      </w:pPr>
      <w:r w:rsidRPr="00D63642">
        <w:rPr>
          <w:rFonts w:ascii="GHEA Grapalat" w:hAnsi="GHEA Grapalat"/>
          <w:spacing w:val="-2"/>
          <w:lang w:val="hy-AM"/>
        </w:rPr>
        <w:t>ՀՀ էլեկտրաէներգետիկական համակարգի էլեկտրաէներգիայի շուկայի ազատա</w:t>
      </w:r>
      <w:r w:rsidRPr="00D63642">
        <w:rPr>
          <w:rFonts w:ascii="GHEA Grapalat" w:hAnsi="GHEA Grapalat"/>
          <w:spacing w:val="-2"/>
          <w:lang w:val="hy-AM"/>
        </w:rPr>
        <w:softHyphen/>
        <w:t>կա</w:t>
      </w:r>
      <w:r w:rsidRPr="00D63642">
        <w:rPr>
          <w:rFonts w:ascii="GHEA Grapalat" w:hAnsi="GHEA Grapalat"/>
          <w:spacing w:val="-2"/>
          <w:lang w:val="hy-AM"/>
        </w:rPr>
        <w:softHyphen/>
      </w:r>
      <w:r w:rsidR="001A308E">
        <w:rPr>
          <w:rFonts w:ascii="GHEA Grapalat" w:hAnsi="GHEA Grapalat"/>
          <w:spacing w:val="-2"/>
          <w:lang w:val="hy-AM"/>
        </w:rPr>
        <w:t>ն</w:t>
      </w:r>
      <w:r w:rsidRPr="00D63642">
        <w:rPr>
          <w:rFonts w:ascii="GHEA Grapalat" w:hAnsi="GHEA Grapalat"/>
          <w:spacing w:val="-2"/>
          <w:lang w:val="hy-AM"/>
        </w:rPr>
        <w:t>ացման և միջպետական առևտրի զարգացման միջոցառումների ծրագիր-ժամանակացույցի նախագիծ</w:t>
      </w:r>
      <w:r w:rsidRPr="00D63642">
        <w:rPr>
          <w:rFonts w:ascii="GHEA Grapalat" w:hAnsi="GHEA Grapalat"/>
          <w:spacing w:val="-2"/>
          <w:lang w:val="ru-RU"/>
        </w:rPr>
        <w:t>ը</w:t>
      </w:r>
      <w:r w:rsidRPr="00D63642">
        <w:rPr>
          <w:rFonts w:ascii="GHEA Grapalat" w:hAnsi="GHEA Grapalat"/>
          <w:spacing w:val="-2"/>
          <w:lang w:val="hy-AM"/>
        </w:rPr>
        <w:t xml:space="preserve"> (այսուհետ՝ Նախագիծ)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մշակվել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է</w:t>
      </w:r>
      <w:r w:rsidRPr="00D63642">
        <w:rPr>
          <w:rFonts w:ascii="GHEA Grapalat" w:hAnsi="GHEA Grapalat"/>
          <w:spacing w:val="-2"/>
          <w:lang w:val="hy-AM"/>
        </w:rPr>
        <w:t xml:space="preserve"> </w:t>
      </w:r>
      <w:bookmarkStart w:id="10" w:name="_GoBack"/>
      <w:bookmarkEnd w:id="10"/>
      <w:r w:rsidR="001A308E">
        <w:rPr>
          <w:rFonts w:ascii="GHEA Grapalat" w:hAnsi="GHEA Grapalat"/>
          <w:spacing w:val="-2"/>
          <w:lang w:val="hy-AM"/>
        </w:rPr>
        <w:t>ՀՀ կառավարության 2018 թվականի հունիսի 1-ի «Հայաստանի Հանրապետության կառավարության ծրագրի մասին» 581-Ա որոշման</w:t>
      </w:r>
      <w:r w:rsidR="00E5381C">
        <w:rPr>
          <w:rFonts w:ascii="GHEA Grapalat" w:hAnsi="GHEA Grapalat"/>
          <w:spacing w:val="-2"/>
          <w:lang w:val="hy-AM"/>
        </w:rPr>
        <w:t xml:space="preserve"> 6</w:t>
      </w:r>
      <w:r w:rsidR="00E5381C" w:rsidRPr="00E5381C">
        <w:rPr>
          <w:rFonts w:ascii="GHEA Grapalat" w:hAnsi="GHEA Grapalat"/>
          <w:spacing w:val="-2"/>
          <w:lang w:val="pt-BR"/>
        </w:rPr>
        <w:t>.</w:t>
      </w:r>
      <w:r w:rsidR="001A308E">
        <w:rPr>
          <w:rFonts w:ascii="GHEA Grapalat" w:hAnsi="GHEA Grapalat"/>
          <w:spacing w:val="-2"/>
          <w:lang w:val="hy-AM"/>
        </w:rPr>
        <w:t xml:space="preserve">5 </w:t>
      </w:r>
      <w:r w:rsidR="00E5381C">
        <w:rPr>
          <w:rFonts w:ascii="GHEA Grapalat" w:hAnsi="GHEA Grapalat"/>
          <w:spacing w:val="-2"/>
          <w:lang w:val="hy-AM"/>
        </w:rPr>
        <w:t>«Տնտեսական այլ ուղղություններ» բաժնի</w:t>
      </w:r>
      <w:r w:rsidRPr="00D63642">
        <w:rPr>
          <w:rFonts w:ascii="GHEA Grapalat" w:hAnsi="GHEA Grapalat"/>
          <w:spacing w:val="-2"/>
          <w:lang w:val="hy-AM"/>
        </w:rPr>
        <w:t xml:space="preserve"> և ՀՀ </w:t>
      </w:r>
      <w:r w:rsidR="000C7259">
        <w:rPr>
          <w:rFonts w:ascii="GHEA Grapalat" w:hAnsi="GHEA Grapalat"/>
          <w:spacing w:val="-2"/>
          <w:lang w:val="hy-AM"/>
        </w:rPr>
        <w:t>վարչապետի</w:t>
      </w:r>
      <w:r w:rsidRPr="00D63642">
        <w:rPr>
          <w:rFonts w:ascii="GHEA Grapalat" w:hAnsi="GHEA Grapalat"/>
          <w:spacing w:val="-2"/>
          <w:lang w:val="hy-AM"/>
        </w:rPr>
        <w:t xml:space="preserve"> 201</w:t>
      </w:r>
      <w:r w:rsidR="00577215" w:rsidRPr="00D63642">
        <w:rPr>
          <w:rFonts w:ascii="GHEA Grapalat" w:hAnsi="GHEA Grapalat"/>
          <w:spacing w:val="-2"/>
          <w:lang w:val="hy-AM"/>
        </w:rPr>
        <w:t>7</w:t>
      </w:r>
      <w:r w:rsidRPr="00D63642">
        <w:rPr>
          <w:rFonts w:ascii="GHEA Grapalat" w:hAnsi="GHEA Grapalat"/>
          <w:spacing w:val="-2"/>
          <w:lang w:val="hy-AM"/>
        </w:rPr>
        <w:t xml:space="preserve"> թվականի </w:t>
      </w:r>
      <w:r w:rsidR="00577215" w:rsidRPr="00D63642">
        <w:rPr>
          <w:rFonts w:ascii="GHEA Grapalat" w:hAnsi="GHEA Grapalat"/>
          <w:spacing w:val="-2"/>
          <w:lang w:val="hy-AM"/>
        </w:rPr>
        <w:t>ապրիլի 1</w:t>
      </w:r>
      <w:r w:rsidR="000C7259">
        <w:rPr>
          <w:rFonts w:ascii="GHEA Grapalat" w:hAnsi="GHEA Grapalat"/>
          <w:spacing w:val="-2"/>
          <w:lang w:val="hy-AM"/>
        </w:rPr>
        <w:t>0</w:t>
      </w:r>
      <w:r w:rsidRPr="00D63642">
        <w:rPr>
          <w:rFonts w:ascii="GHEA Grapalat" w:hAnsi="GHEA Grapalat"/>
          <w:spacing w:val="-2"/>
          <w:lang w:val="hy-AM"/>
        </w:rPr>
        <w:t xml:space="preserve">-ի </w:t>
      </w:r>
      <w:r w:rsidR="00D63642" w:rsidRPr="00D63642">
        <w:rPr>
          <w:rFonts w:ascii="GHEA Grapalat" w:hAnsi="GHEA Grapalat"/>
          <w:spacing w:val="-2"/>
          <w:lang w:val="hy-AM"/>
        </w:rPr>
        <w:t>«</w:t>
      </w:r>
      <w:r w:rsidR="00577215" w:rsidRPr="00D63642">
        <w:rPr>
          <w:rFonts w:ascii="GHEA Grapalat" w:hAnsi="GHEA Grapalat" w:cs="Arial"/>
          <w:lang w:val="fr-FR"/>
        </w:rPr>
        <w:t>Հաստատել</w:t>
      </w:r>
      <w:r w:rsidR="00577215" w:rsidRPr="00D63642">
        <w:rPr>
          <w:rFonts w:ascii="GHEA Grapalat" w:hAnsi="GHEA Grapalat" w:cs="Arial Armenian"/>
          <w:lang w:val="fr-FR"/>
        </w:rPr>
        <w:t xml:space="preserve"> </w:t>
      </w:r>
      <w:r w:rsidR="00577215" w:rsidRPr="00D63642">
        <w:rPr>
          <w:rFonts w:ascii="GHEA Grapalat" w:hAnsi="GHEA Grapalat" w:cs="Arial"/>
          <w:lang w:val="fr-FR"/>
        </w:rPr>
        <w:t>Հայաստանի</w:t>
      </w:r>
      <w:r w:rsidR="00577215" w:rsidRPr="00D63642">
        <w:rPr>
          <w:rFonts w:ascii="GHEA Grapalat" w:hAnsi="GHEA Grapalat" w:cs="Arial Armenian"/>
          <w:lang w:val="fr-FR"/>
        </w:rPr>
        <w:t xml:space="preserve"> </w:t>
      </w:r>
      <w:r w:rsidR="00577215" w:rsidRPr="00D63642">
        <w:rPr>
          <w:rFonts w:ascii="GHEA Grapalat" w:hAnsi="GHEA Grapalat" w:cs="Arial"/>
          <w:lang w:val="fr-FR"/>
        </w:rPr>
        <w:t>Հանրապետության</w:t>
      </w:r>
      <w:r w:rsidR="00577215" w:rsidRPr="00D63642">
        <w:rPr>
          <w:rFonts w:ascii="GHEA Grapalat" w:hAnsi="GHEA Grapalat" w:cs="Arial Armenian"/>
          <w:lang w:val="fr-FR"/>
        </w:rPr>
        <w:t xml:space="preserve"> </w:t>
      </w:r>
      <w:r w:rsidR="00577215" w:rsidRPr="00D63642">
        <w:rPr>
          <w:rFonts w:ascii="GHEA Grapalat" w:hAnsi="GHEA Grapalat" w:cs="Arial"/>
          <w:lang w:val="fr-FR"/>
        </w:rPr>
        <w:t>և</w:t>
      </w:r>
      <w:r w:rsidR="00577215" w:rsidRPr="00D63642">
        <w:rPr>
          <w:rFonts w:ascii="GHEA Grapalat" w:hAnsi="GHEA Grapalat" w:cs="Arial Armenian"/>
          <w:lang w:val="fr-FR"/>
        </w:rPr>
        <w:t xml:space="preserve"> </w:t>
      </w:r>
      <w:r w:rsidR="00577215" w:rsidRPr="00D63642">
        <w:rPr>
          <w:rFonts w:ascii="GHEA Grapalat" w:hAnsi="GHEA Grapalat" w:cs="Arial"/>
          <w:lang w:val="fr-FR"/>
        </w:rPr>
        <w:t>Ասիական</w:t>
      </w:r>
      <w:r w:rsidR="00577215" w:rsidRPr="00D63642">
        <w:rPr>
          <w:rFonts w:ascii="GHEA Grapalat" w:hAnsi="GHEA Grapalat" w:cs="Arial Armenian"/>
          <w:lang w:val="fr-FR"/>
        </w:rPr>
        <w:t xml:space="preserve"> </w:t>
      </w:r>
      <w:r w:rsidR="00577215" w:rsidRPr="00D63642">
        <w:rPr>
          <w:rFonts w:ascii="GHEA Grapalat" w:hAnsi="GHEA Grapalat" w:cs="Arial"/>
          <w:lang w:val="fr-FR"/>
        </w:rPr>
        <w:t>զարգացման</w:t>
      </w:r>
      <w:r w:rsidR="00577215" w:rsidRPr="00D63642">
        <w:rPr>
          <w:rFonts w:ascii="GHEA Grapalat" w:hAnsi="GHEA Grapalat" w:cs="Arial Armenian"/>
          <w:lang w:val="fr-FR"/>
        </w:rPr>
        <w:t xml:space="preserve"> </w:t>
      </w:r>
      <w:r w:rsidR="00577215" w:rsidRPr="00D63642">
        <w:rPr>
          <w:rFonts w:ascii="GHEA Grapalat" w:hAnsi="GHEA Grapalat" w:cs="Arial"/>
          <w:lang w:val="fr-FR"/>
        </w:rPr>
        <w:t>բանկի</w:t>
      </w:r>
      <w:r w:rsidR="00577215" w:rsidRPr="00D63642">
        <w:rPr>
          <w:rFonts w:ascii="GHEA Grapalat" w:hAnsi="GHEA Grapalat" w:cs="Arial Armenian"/>
          <w:lang w:val="fr-FR"/>
        </w:rPr>
        <w:t xml:space="preserve"> </w:t>
      </w:r>
      <w:r w:rsidR="00577215" w:rsidRPr="00D63642">
        <w:rPr>
          <w:rFonts w:ascii="GHEA Grapalat" w:hAnsi="GHEA Grapalat" w:cs="Arial"/>
          <w:spacing w:val="-8"/>
          <w:lang w:val="fr-FR"/>
        </w:rPr>
        <w:t>միջև</w:t>
      </w:r>
      <w:r w:rsidR="00577215" w:rsidRPr="00D63642">
        <w:rPr>
          <w:rFonts w:ascii="GHEA Grapalat" w:hAnsi="GHEA Grapalat" w:cs="Arial Armenian"/>
          <w:spacing w:val="-8"/>
          <w:lang w:val="fr-FR"/>
        </w:rPr>
        <w:t xml:space="preserve"> </w:t>
      </w:r>
      <w:r w:rsidR="00577215" w:rsidRPr="00D63642">
        <w:rPr>
          <w:rFonts w:ascii="GHEA Grapalat" w:hAnsi="GHEA Grapalat" w:cs="Arial"/>
          <w:spacing w:val="-8"/>
          <w:lang w:val="fr-FR"/>
        </w:rPr>
        <w:t>ստորագրված</w:t>
      </w:r>
      <w:r w:rsidR="00577215" w:rsidRPr="00D63642">
        <w:rPr>
          <w:rFonts w:ascii="GHEA Grapalat" w:hAnsi="GHEA Grapalat" w:cs="Arial Armenian"/>
          <w:spacing w:val="-8"/>
          <w:lang w:val="fr-FR"/>
        </w:rPr>
        <w:t xml:space="preserve"> «</w:t>
      </w:r>
      <w:r w:rsidR="00577215" w:rsidRPr="00D63642">
        <w:rPr>
          <w:rFonts w:ascii="GHEA Grapalat" w:hAnsi="GHEA Grapalat" w:cs="Arial"/>
          <w:spacing w:val="-8"/>
          <w:lang w:val="fr-FR"/>
        </w:rPr>
        <w:t>Ենթակառուցվածքների</w:t>
      </w:r>
      <w:r w:rsidR="00577215" w:rsidRPr="00D63642">
        <w:rPr>
          <w:rFonts w:ascii="GHEA Grapalat" w:hAnsi="GHEA Grapalat" w:cs="Arial Armenian"/>
          <w:lang w:val="fr-FR"/>
        </w:rPr>
        <w:t xml:space="preserve"> </w:t>
      </w:r>
      <w:r w:rsidR="00577215" w:rsidRPr="00D63642">
        <w:rPr>
          <w:rFonts w:ascii="GHEA Grapalat" w:hAnsi="GHEA Grapalat" w:cs="Arial"/>
          <w:lang w:val="fr-FR"/>
        </w:rPr>
        <w:t>կայունության</w:t>
      </w:r>
      <w:r w:rsidR="00577215" w:rsidRPr="00D63642">
        <w:rPr>
          <w:rFonts w:ascii="GHEA Grapalat" w:hAnsi="GHEA Grapalat" w:cs="Arial Armenian"/>
          <w:lang w:val="fr-FR"/>
        </w:rPr>
        <w:t xml:space="preserve"> </w:t>
      </w:r>
      <w:r w:rsidR="00577215" w:rsidRPr="00D63642">
        <w:rPr>
          <w:rFonts w:ascii="GHEA Grapalat" w:hAnsi="GHEA Grapalat" w:cs="Arial"/>
          <w:spacing w:val="-8"/>
          <w:lang w:val="fr-FR"/>
        </w:rPr>
        <w:t>աջակցության</w:t>
      </w:r>
      <w:r w:rsidR="00577215" w:rsidRPr="00D63642">
        <w:rPr>
          <w:rFonts w:ascii="GHEA Grapalat" w:hAnsi="GHEA Grapalat" w:cs="Arial Armenian"/>
          <w:spacing w:val="-8"/>
          <w:lang w:val="fr-FR"/>
        </w:rPr>
        <w:t xml:space="preserve"> </w:t>
      </w:r>
      <w:r w:rsidR="00577215" w:rsidRPr="00D63642">
        <w:rPr>
          <w:rFonts w:ascii="GHEA Grapalat" w:hAnsi="GHEA Grapalat" w:cs="Arial"/>
          <w:spacing w:val="-8"/>
          <w:lang w:val="fr-FR"/>
        </w:rPr>
        <w:t>ծրագիր</w:t>
      </w:r>
      <w:r w:rsidR="00577215" w:rsidRPr="00D63642">
        <w:rPr>
          <w:rFonts w:ascii="GHEA Grapalat" w:hAnsi="GHEA Grapalat" w:cs="Arial Armenian"/>
          <w:spacing w:val="-8"/>
          <w:lang w:val="fr-FR"/>
        </w:rPr>
        <w:t xml:space="preserve">. </w:t>
      </w:r>
      <w:r w:rsidR="00577215" w:rsidRPr="00D63642">
        <w:rPr>
          <w:rFonts w:ascii="GHEA Grapalat" w:hAnsi="GHEA Grapalat" w:cs="Arial"/>
          <w:spacing w:val="-8"/>
          <w:lang w:val="fr-FR"/>
        </w:rPr>
        <w:t>երկրորդ</w:t>
      </w:r>
      <w:r w:rsidR="00577215" w:rsidRPr="00D63642">
        <w:rPr>
          <w:rFonts w:ascii="GHEA Grapalat" w:hAnsi="GHEA Grapalat" w:cs="Arial Armenian"/>
          <w:spacing w:val="-8"/>
          <w:lang w:val="fr-FR"/>
        </w:rPr>
        <w:t xml:space="preserve"> </w:t>
      </w:r>
      <w:r w:rsidR="00577215" w:rsidRPr="00D63642">
        <w:rPr>
          <w:rFonts w:ascii="GHEA Grapalat" w:hAnsi="GHEA Grapalat" w:cs="Arial"/>
          <w:spacing w:val="-8"/>
          <w:lang w:val="fr-FR"/>
        </w:rPr>
        <w:t>փուլ</w:t>
      </w:r>
      <w:r w:rsidR="00577215" w:rsidRPr="00D63642">
        <w:rPr>
          <w:rFonts w:ascii="GHEA Grapalat" w:hAnsi="GHEA Grapalat" w:cs="Arial Armenian"/>
          <w:spacing w:val="-8"/>
          <w:lang w:val="fr-FR"/>
        </w:rPr>
        <w:t xml:space="preserve"> (</w:t>
      </w:r>
      <w:r w:rsidR="00577215" w:rsidRPr="00D63642">
        <w:rPr>
          <w:rFonts w:ascii="GHEA Grapalat" w:hAnsi="GHEA Grapalat" w:cs="Arial"/>
          <w:spacing w:val="-8"/>
          <w:lang w:val="fr-FR"/>
        </w:rPr>
        <w:t>ընթացիկ</w:t>
      </w:r>
      <w:r w:rsidR="00577215" w:rsidRPr="00D63642">
        <w:rPr>
          <w:rFonts w:ascii="GHEA Grapalat" w:hAnsi="GHEA Grapalat" w:cs="Arial Armenian"/>
          <w:spacing w:val="-8"/>
          <w:lang w:val="fr-FR"/>
        </w:rPr>
        <w:t xml:space="preserve"> </w:t>
      </w:r>
      <w:r w:rsidR="00577215" w:rsidRPr="00D63642">
        <w:rPr>
          <w:rFonts w:ascii="GHEA Grapalat" w:hAnsi="GHEA Grapalat" w:cs="Arial"/>
          <w:spacing w:val="-8"/>
          <w:lang w:val="fr-FR"/>
        </w:rPr>
        <w:t>գործառնություններ</w:t>
      </w:r>
      <w:r w:rsidR="00577215" w:rsidRPr="00D63642">
        <w:rPr>
          <w:rFonts w:ascii="GHEA Grapalat" w:hAnsi="GHEA Grapalat" w:cs="Arial Armenian"/>
          <w:spacing w:val="-8"/>
          <w:lang w:val="fr-FR"/>
        </w:rPr>
        <w:t>)»</w:t>
      </w:r>
      <w:r w:rsidR="00D63642" w:rsidRPr="00D63642">
        <w:rPr>
          <w:rFonts w:ascii="GHEA Grapalat" w:hAnsi="GHEA Grapalat" w:cs="Arial Armenian"/>
          <w:spacing w:val="-8"/>
          <w:lang w:val="hy-AM"/>
        </w:rPr>
        <w:t xml:space="preserve"> </w:t>
      </w:r>
      <w:r w:rsidR="00D63642" w:rsidRPr="00D63642">
        <w:rPr>
          <w:rFonts w:ascii="GHEA Grapalat" w:hAnsi="GHEA Grapalat" w:cs="Arial"/>
          <w:spacing w:val="-8"/>
          <w:lang w:val="fr-FR"/>
        </w:rPr>
        <w:t>վարկային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համաձայ</w:t>
      </w:r>
      <w:r w:rsidR="00D63642" w:rsidRPr="00D63642">
        <w:rPr>
          <w:rFonts w:ascii="GHEA Grapalat" w:hAnsi="GHEA Grapalat" w:cs="Arial"/>
          <w:lang w:val="fr-FR"/>
        </w:rPr>
        <w:softHyphen/>
        <w:t>նագրով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նախատեսված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երկրորդ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մասնաբաժնի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ստացման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համար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անհրաժեշտ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գործո</w:t>
      </w:r>
      <w:r w:rsidR="00D63642" w:rsidRPr="00D63642">
        <w:rPr>
          <w:rFonts w:ascii="GHEA Grapalat" w:hAnsi="GHEA Grapalat" w:cs="Arial"/>
          <w:lang w:val="fr-FR"/>
        </w:rPr>
        <w:softHyphen/>
        <w:t>ղությունների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կատարման</w:t>
      </w:r>
      <w:r w:rsidR="00D63642" w:rsidRPr="00D63642">
        <w:rPr>
          <w:rFonts w:ascii="GHEA Grapalat" w:hAnsi="GHEA Grapalat" w:cs="Arial Armenian"/>
          <w:lang w:val="fr-FR"/>
        </w:rPr>
        <w:t xml:space="preserve"> </w:t>
      </w:r>
      <w:r w:rsidR="00D63642" w:rsidRPr="00D63642">
        <w:rPr>
          <w:rFonts w:ascii="GHEA Grapalat" w:hAnsi="GHEA Grapalat" w:cs="Arial"/>
          <w:lang w:val="fr-FR"/>
        </w:rPr>
        <w:t>ժամանակացույցը</w:t>
      </w:r>
      <w:r w:rsidR="00D63642" w:rsidRPr="00D63642">
        <w:rPr>
          <w:rFonts w:ascii="GHEA Grapalat" w:hAnsi="GHEA Grapalat" w:cs="Arial"/>
          <w:lang w:val="hy-AM"/>
        </w:rPr>
        <w:t xml:space="preserve"> հաստատելու մասին»</w:t>
      </w:r>
      <w:r w:rsidR="00577215" w:rsidRPr="00D63642">
        <w:rPr>
          <w:rFonts w:ascii="GHEA Grapalat" w:hAnsi="GHEA Grapalat" w:cs="Arial Armenian"/>
          <w:spacing w:val="-8"/>
          <w:lang w:val="fr-FR"/>
        </w:rPr>
        <w:t xml:space="preserve"> </w:t>
      </w:r>
      <w:r w:rsidR="00577215" w:rsidRPr="00D63642">
        <w:rPr>
          <w:rFonts w:ascii="GHEA Grapalat" w:hAnsi="GHEA Grapalat"/>
          <w:spacing w:val="-2"/>
          <w:lang w:val="hy-AM"/>
        </w:rPr>
        <w:t xml:space="preserve"> </w:t>
      </w:r>
      <w:r w:rsidRPr="00D63642">
        <w:rPr>
          <w:rFonts w:ascii="GHEA Grapalat" w:hAnsi="GHEA Grapalat"/>
          <w:spacing w:val="-2"/>
          <w:lang w:val="hy-AM"/>
        </w:rPr>
        <w:t>N</w:t>
      </w:r>
      <w:r w:rsidR="00577215" w:rsidRPr="00D63642">
        <w:rPr>
          <w:rFonts w:ascii="GHEA Grapalat" w:hAnsi="GHEA Grapalat"/>
          <w:spacing w:val="-2"/>
          <w:lang w:val="hy-AM"/>
        </w:rPr>
        <w:t>353-Ա</w:t>
      </w:r>
      <w:r w:rsidRPr="00D63642">
        <w:rPr>
          <w:rFonts w:ascii="GHEA Grapalat" w:hAnsi="GHEA Grapalat"/>
          <w:spacing w:val="-2"/>
          <w:lang w:val="hy-AM"/>
        </w:rPr>
        <w:t xml:space="preserve"> որոշման </w:t>
      </w:r>
      <w:r w:rsidR="00577215" w:rsidRPr="00D63642">
        <w:rPr>
          <w:rFonts w:ascii="GHEA Grapalat" w:hAnsi="GHEA Grapalat"/>
          <w:spacing w:val="-2"/>
          <w:lang w:val="hy-AM"/>
        </w:rPr>
        <w:t>հավելվածի 4</w:t>
      </w:r>
      <w:r w:rsidRPr="00D63642">
        <w:rPr>
          <w:rFonts w:ascii="GHEA Grapalat" w:hAnsi="GHEA Grapalat"/>
          <w:spacing w:val="-2"/>
          <w:lang w:val="hy-AM"/>
        </w:rPr>
        <w:t>-րդ կետի</w:t>
      </w:r>
      <w:r w:rsidR="00577215" w:rsidRPr="00D63642">
        <w:rPr>
          <w:rFonts w:ascii="GHEA Grapalat" w:hAnsi="GHEA Grapalat"/>
          <w:spacing w:val="-2"/>
          <w:lang w:val="hy-AM"/>
        </w:rPr>
        <w:t xml:space="preserve"> 14-րդ ենթակետի </w:t>
      </w:r>
      <w:r w:rsidRPr="00D63642">
        <w:rPr>
          <w:rFonts w:ascii="GHEA Grapalat" w:hAnsi="GHEA Grapalat"/>
          <w:spacing w:val="-2"/>
          <w:lang w:val="hy-AM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կատարումն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ապահովելու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նպատակով</w:t>
      </w:r>
      <w:r w:rsidRPr="00D63642">
        <w:rPr>
          <w:rFonts w:ascii="GHEA Grapalat" w:hAnsi="GHEA Grapalat"/>
          <w:spacing w:val="-2"/>
          <w:lang w:val="pt-BR"/>
        </w:rPr>
        <w:t>,</w:t>
      </w:r>
      <w:r w:rsidRPr="00D63642">
        <w:rPr>
          <w:rFonts w:ascii="GHEA Grapalat" w:hAnsi="GHEA Grapalat"/>
          <w:spacing w:val="-2"/>
          <w:lang w:val="hy-AM"/>
        </w:rPr>
        <w:t xml:space="preserve"> ներդաշնակեցնելով էներգետիկայի </w:t>
      </w:r>
      <w:r w:rsidRPr="00D63642">
        <w:rPr>
          <w:rFonts w:ascii="GHEA Grapalat" w:hAnsi="GHEA Grapalat"/>
          <w:spacing w:val="-2"/>
          <w:lang w:val="ru-RU"/>
        </w:rPr>
        <w:t>բնագավառում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hy-AM"/>
        </w:rPr>
        <w:t xml:space="preserve">միջպետական առևտրի հետ կապված </w:t>
      </w:r>
      <w:r w:rsidRPr="00D63642">
        <w:rPr>
          <w:rFonts w:ascii="GHEA Grapalat" w:hAnsi="GHEA Grapalat"/>
          <w:spacing w:val="-2"/>
          <w:lang w:val="ru-RU"/>
        </w:rPr>
        <w:t>միջազգային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պարտավորությունների</w:t>
      </w:r>
      <w:r w:rsidRPr="00D63642">
        <w:rPr>
          <w:rFonts w:ascii="GHEA Grapalat" w:hAnsi="GHEA Grapalat"/>
          <w:spacing w:val="-2"/>
          <w:lang w:val="hy-AM"/>
        </w:rPr>
        <w:t xml:space="preserve"> պահանջներին</w:t>
      </w:r>
      <w:r w:rsidRPr="00D63642">
        <w:rPr>
          <w:rFonts w:ascii="GHEA Grapalat" w:hAnsi="GHEA Grapalat"/>
          <w:spacing w:val="-2"/>
          <w:lang w:val="pt-BR"/>
        </w:rPr>
        <w:t xml:space="preserve">, </w:t>
      </w:r>
      <w:r w:rsidRPr="00D63642">
        <w:rPr>
          <w:rFonts w:ascii="GHEA Grapalat" w:hAnsi="GHEA Grapalat"/>
          <w:spacing w:val="-2"/>
          <w:lang w:val="ru-RU"/>
        </w:rPr>
        <w:t>որը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ինչպես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նաև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չի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հակասում</w:t>
      </w:r>
      <w:r w:rsidRPr="00D63642">
        <w:rPr>
          <w:rFonts w:ascii="GHEA Grapalat" w:hAnsi="GHEA Grapalat"/>
          <w:spacing w:val="-2"/>
          <w:lang w:val="hy-AM"/>
        </w:rPr>
        <w:t xml:space="preserve"> ԵԱՏՄ-ի շրջանակներում ՀՀ-ի ստանձնած պարտավորություններին</w:t>
      </w:r>
      <w:r w:rsidRPr="00D63642">
        <w:rPr>
          <w:rFonts w:ascii="GHEA Grapalat" w:hAnsi="GHEA Grapalat"/>
          <w:spacing w:val="-2"/>
          <w:lang w:val="pt-BR"/>
        </w:rPr>
        <w:t>:</w:t>
      </w:r>
      <w:r w:rsidRPr="00D63642">
        <w:rPr>
          <w:rFonts w:ascii="GHEA Grapalat" w:hAnsi="GHEA Grapalat"/>
          <w:spacing w:val="-2"/>
          <w:lang w:val="hy-AM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Նախագծի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ընդունմամբ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hy-AM"/>
        </w:rPr>
        <w:t>հնարավոր</w:t>
      </w:r>
      <w:r w:rsidRPr="00D63642">
        <w:rPr>
          <w:rFonts w:ascii="GHEA Grapalat" w:hAnsi="GHEA Grapalat"/>
          <w:spacing w:val="-2"/>
          <w:lang w:val="ru-RU"/>
        </w:rPr>
        <w:t>ություն</w:t>
      </w:r>
      <w:r w:rsidRPr="00D63642">
        <w:rPr>
          <w:rFonts w:ascii="GHEA Grapalat" w:hAnsi="GHEA Grapalat"/>
          <w:spacing w:val="-2"/>
          <w:lang w:val="hy-AM"/>
        </w:rPr>
        <w:t xml:space="preserve"> կ</w:t>
      </w:r>
      <w:r w:rsidRPr="00D63642">
        <w:rPr>
          <w:rFonts w:ascii="GHEA Grapalat" w:hAnsi="GHEA Grapalat"/>
          <w:spacing w:val="-2"/>
          <w:lang w:val="ru-RU"/>
        </w:rPr>
        <w:t>ընձեռնվի</w:t>
      </w:r>
      <w:r w:rsidRPr="00D63642">
        <w:rPr>
          <w:rFonts w:ascii="GHEA Grapalat" w:hAnsi="GHEA Grapalat"/>
          <w:spacing w:val="-2"/>
          <w:lang w:val="hy-AM"/>
        </w:rPr>
        <w:t xml:space="preserve"> </w:t>
      </w:r>
      <w:r w:rsidRPr="00D63642">
        <w:rPr>
          <w:rFonts w:ascii="GHEA Grapalat" w:hAnsi="GHEA Grapalat"/>
          <w:spacing w:val="-2"/>
          <w:lang w:val="ru-RU"/>
        </w:rPr>
        <w:t>ոլորտում</w:t>
      </w:r>
      <w:r w:rsidRPr="00D63642">
        <w:rPr>
          <w:rFonts w:ascii="GHEA Grapalat" w:hAnsi="GHEA Grapalat"/>
          <w:spacing w:val="-2"/>
          <w:lang w:val="pt-BR"/>
        </w:rPr>
        <w:t xml:space="preserve"> </w:t>
      </w:r>
      <w:r w:rsidRPr="00D63642">
        <w:rPr>
          <w:rFonts w:ascii="GHEA Grapalat" w:hAnsi="GHEA Grapalat"/>
          <w:spacing w:val="-2"/>
          <w:lang w:val="hy-AM"/>
        </w:rPr>
        <w:t>միջպետական առևտուրը և կխրախուսի ավելի լայն մրցակցություն:</w:t>
      </w:r>
    </w:p>
    <w:p w:rsidR="00103A63" w:rsidRPr="00D63642" w:rsidRDefault="001A308E" w:rsidP="00542115">
      <w:pPr>
        <w:ind w:firstLine="709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Նախագծի հավելվածով նախատեսվ</w:t>
      </w:r>
      <w:r w:rsidR="00057906">
        <w:rPr>
          <w:rFonts w:ascii="GHEA Grapalat" w:hAnsi="GHEA Grapalat"/>
          <w:spacing w:val="-2"/>
          <w:lang w:val="hy-AM"/>
        </w:rPr>
        <w:t>ո</w:t>
      </w:r>
      <w:r>
        <w:rPr>
          <w:rFonts w:ascii="GHEA Grapalat" w:hAnsi="GHEA Grapalat"/>
          <w:spacing w:val="-2"/>
          <w:lang w:val="hy-AM"/>
        </w:rPr>
        <w:t xml:space="preserve">ղ </w:t>
      </w:r>
      <w:r w:rsidR="00057906">
        <w:rPr>
          <w:rFonts w:ascii="GHEA Grapalat" w:hAnsi="GHEA Grapalat"/>
          <w:spacing w:val="-2"/>
          <w:lang w:val="hy-AM"/>
        </w:rPr>
        <w:t xml:space="preserve">միջոցառումները իրենցից ներկայացնում են </w:t>
      </w:r>
      <w:r>
        <w:rPr>
          <w:rFonts w:ascii="GHEA Grapalat" w:hAnsi="GHEA Grapalat"/>
          <w:spacing w:val="-2"/>
          <w:lang w:val="hy-AM"/>
        </w:rPr>
        <w:t xml:space="preserve">ՀՀ կառավարության 2017 թվականի հուլիսի 27-ի </w:t>
      </w:r>
      <w:r w:rsidR="00D54DAF" w:rsidRPr="004A34E9">
        <w:rPr>
          <w:rFonts w:ascii="GHEA Grapalat" w:hAnsi="GHEA Grapalat" w:cs="Sylfaen"/>
          <w:sz w:val="24"/>
          <w:lang w:val="hy-AM"/>
        </w:rPr>
        <w:t>«</w:t>
      </w:r>
      <w:r w:rsidR="00D54DAF" w:rsidRPr="006B74C2">
        <w:rPr>
          <w:rFonts w:ascii="GHEA Grapalat" w:hAnsi="GHEA Grapalat"/>
          <w:spacing w:val="-8"/>
          <w:sz w:val="24"/>
          <w:lang w:val="hy-AM"/>
        </w:rPr>
        <w:t>Հայաստանի</w:t>
      </w:r>
      <w:r w:rsidR="00D54DAF" w:rsidRPr="00FB6CB3">
        <w:rPr>
          <w:rFonts w:ascii="GHEA Grapalat" w:hAnsi="GHEA Grapalat"/>
          <w:spacing w:val="-8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pacing w:val="-8"/>
          <w:sz w:val="24"/>
          <w:lang w:val="hy-AM"/>
        </w:rPr>
        <w:t>Հանրապետության</w:t>
      </w:r>
      <w:r w:rsidR="00D54DAF" w:rsidRPr="00FB6CB3">
        <w:rPr>
          <w:rFonts w:ascii="GHEA Grapalat" w:hAnsi="GHEA Grapalat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z w:val="24"/>
          <w:lang w:val="hy-AM"/>
        </w:rPr>
        <w:t>էլեկտրաէներգետիկական</w:t>
      </w:r>
      <w:r w:rsidR="00D54DAF" w:rsidRPr="00FB6CB3">
        <w:rPr>
          <w:rFonts w:ascii="GHEA Grapalat" w:hAnsi="GHEA Grapalat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pacing w:val="-6"/>
          <w:sz w:val="24"/>
          <w:lang w:val="hy-AM"/>
        </w:rPr>
        <w:t>համակարգի</w:t>
      </w:r>
      <w:r w:rsidR="00D54DAF" w:rsidRPr="00FB6CB3">
        <w:rPr>
          <w:rFonts w:ascii="GHEA Grapalat" w:hAnsi="GHEA Grapalat"/>
          <w:spacing w:val="-6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pacing w:val="-6"/>
          <w:sz w:val="24"/>
          <w:lang w:val="hy-AM"/>
        </w:rPr>
        <w:t>էլեկտրաէներգիայի</w:t>
      </w:r>
      <w:r w:rsidR="00D54DAF" w:rsidRPr="00FB6CB3">
        <w:rPr>
          <w:rFonts w:ascii="GHEA Grapalat" w:hAnsi="GHEA Grapalat"/>
          <w:spacing w:val="-6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pacing w:val="-6"/>
          <w:sz w:val="24"/>
          <w:lang w:val="hy-AM"/>
        </w:rPr>
        <w:t>շուկայի</w:t>
      </w:r>
      <w:r w:rsidR="00D54DAF" w:rsidRPr="00FB6CB3">
        <w:rPr>
          <w:rFonts w:ascii="GHEA Grapalat" w:hAnsi="GHEA Grapalat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z w:val="24"/>
          <w:lang w:val="hy-AM"/>
        </w:rPr>
        <w:lastRenderedPageBreak/>
        <w:t>ազատականացման</w:t>
      </w:r>
      <w:r w:rsidR="00D54DAF" w:rsidRPr="00FB6CB3">
        <w:rPr>
          <w:rFonts w:ascii="GHEA Grapalat" w:hAnsi="GHEA Grapalat"/>
          <w:sz w:val="24"/>
          <w:lang w:val="af-ZA"/>
        </w:rPr>
        <w:t xml:space="preserve"> </w:t>
      </w:r>
      <w:r w:rsidR="007E335F">
        <w:rPr>
          <w:rFonts w:ascii="GHEA Grapalat" w:hAnsi="GHEA Grapalat"/>
          <w:sz w:val="24"/>
        </w:rPr>
        <w:t>և</w:t>
      </w:r>
      <w:r w:rsidR="00D54DAF" w:rsidRPr="00FB6CB3">
        <w:rPr>
          <w:rFonts w:ascii="GHEA Grapalat" w:hAnsi="GHEA Grapalat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z w:val="24"/>
          <w:lang w:val="hy-AM"/>
        </w:rPr>
        <w:t>միջպետական</w:t>
      </w:r>
      <w:r w:rsidR="00D54DAF" w:rsidRPr="00FB6CB3">
        <w:rPr>
          <w:rFonts w:ascii="GHEA Grapalat" w:hAnsi="GHEA Grapalat"/>
          <w:sz w:val="24"/>
          <w:lang w:val="af-ZA"/>
        </w:rPr>
        <w:t xml:space="preserve"> </w:t>
      </w:r>
      <w:r w:rsidR="00E5381C">
        <w:rPr>
          <w:rFonts w:ascii="GHEA Grapalat" w:hAnsi="GHEA Grapalat"/>
          <w:sz w:val="24"/>
          <w:lang w:val="hy-AM"/>
        </w:rPr>
        <w:t>առև</w:t>
      </w:r>
      <w:r w:rsidR="00D54DAF" w:rsidRPr="006B74C2">
        <w:rPr>
          <w:rFonts w:ascii="GHEA Grapalat" w:hAnsi="GHEA Grapalat"/>
          <w:sz w:val="24"/>
          <w:lang w:val="hy-AM"/>
        </w:rPr>
        <w:t>տրի</w:t>
      </w:r>
      <w:r w:rsidR="00D54DAF" w:rsidRPr="00FB6CB3">
        <w:rPr>
          <w:rFonts w:ascii="GHEA Grapalat" w:hAnsi="GHEA Grapalat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z w:val="24"/>
          <w:lang w:val="hy-AM"/>
        </w:rPr>
        <w:t>զարգացման</w:t>
      </w:r>
      <w:r w:rsidR="00D54DAF" w:rsidRPr="00FB6CB3">
        <w:rPr>
          <w:rFonts w:ascii="GHEA Grapalat" w:hAnsi="GHEA Grapalat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z w:val="24"/>
          <w:lang w:val="hy-AM"/>
        </w:rPr>
        <w:t>միջոցառումների</w:t>
      </w:r>
      <w:r w:rsidR="00D54DAF" w:rsidRPr="00FB6CB3">
        <w:rPr>
          <w:rFonts w:ascii="GHEA Grapalat" w:hAnsi="GHEA Grapalat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z w:val="24"/>
          <w:lang w:val="hy-AM"/>
        </w:rPr>
        <w:t>ծրագիր</w:t>
      </w:r>
      <w:r w:rsidR="00D54DAF" w:rsidRPr="00FB6CB3">
        <w:rPr>
          <w:rFonts w:ascii="GHEA Grapalat" w:hAnsi="GHEA Grapalat"/>
          <w:sz w:val="24"/>
          <w:lang w:val="af-ZA"/>
        </w:rPr>
        <w:t>-</w:t>
      </w:r>
      <w:r w:rsidR="00D54DAF" w:rsidRPr="006B74C2">
        <w:rPr>
          <w:rFonts w:ascii="GHEA Grapalat" w:hAnsi="GHEA Grapalat"/>
          <w:spacing w:val="-8"/>
          <w:sz w:val="24"/>
          <w:lang w:val="hy-AM"/>
        </w:rPr>
        <w:t>ժամանակացույցին</w:t>
      </w:r>
      <w:r w:rsidR="00D54DAF" w:rsidRPr="00FB6CB3">
        <w:rPr>
          <w:rFonts w:ascii="GHEA Grapalat" w:hAnsi="GHEA Grapalat"/>
          <w:spacing w:val="-8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pacing w:val="-8"/>
          <w:sz w:val="24"/>
          <w:lang w:val="hy-AM"/>
        </w:rPr>
        <w:t>հավանություն</w:t>
      </w:r>
      <w:r w:rsidR="00D54DAF" w:rsidRPr="006B74C2">
        <w:rPr>
          <w:rFonts w:ascii="GHEA Grapalat" w:hAnsi="GHEA Grapalat"/>
          <w:spacing w:val="-8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pacing w:val="-8"/>
          <w:sz w:val="24"/>
          <w:lang w:val="hy-AM"/>
        </w:rPr>
        <w:t>տալու</w:t>
      </w:r>
      <w:r w:rsidR="00D54DAF" w:rsidRPr="00FB6CB3">
        <w:rPr>
          <w:rFonts w:ascii="GHEA Grapalat" w:hAnsi="GHEA Grapalat"/>
          <w:spacing w:val="-8"/>
          <w:sz w:val="24"/>
          <w:lang w:val="af-ZA"/>
        </w:rPr>
        <w:t xml:space="preserve"> </w:t>
      </w:r>
      <w:r w:rsidR="00D54DAF" w:rsidRPr="006B74C2">
        <w:rPr>
          <w:rFonts w:ascii="GHEA Grapalat" w:hAnsi="GHEA Grapalat"/>
          <w:spacing w:val="-8"/>
          <w:sz w:val="24"/>
          <w:lang w:val="hy-AM"/>
        </w:rPr>
        <w:t>մա</w:t>
      </w:r>
      <w:r w:rsidR="00D54DAF" w:rsidRPr="006B74C2">
        <w:rPr>
          <w:rFonts w:ascii="GHEA Grapalat" w:hAnsi="GHEA Grapalat"/>
          <w:sz w:val="24"/>
          <w:lang w:val="hy-AM"/>
        </w:rPr>
        <w:t>սին</w:t>
      </w:r>
      <w:r w:rsidR="00D54DAF" w:rsidRPr="004A34E9">
        <w:rPr>
          <w:rFonts w:ascii="GHEA Grapalat" w:hAnsi="GHEA Grapalat"/>
          <w:sz w:val="24"/>
          <w:lang w:val="af-ZA"/>
        </w:rPr>
        <w:t>»</w:t>
      </w:r>
      <w:r w:rsidR="00D54DAF" w:rsidRPr="00D54DAF">
        <w:rPr>
          <w:rFonts w:ascii="GHEA Grapalat" w:hAnsi="GHEA Grapalat"/>
          <w:spacing w:val="-2"/>
          <w:lang w:val="hy-AM"/>
        </w:rPr>
        <w:t xml:space="preserve"> </w:t>
      </w:r>
      <w:r w:rsidR="00D54DAF">
        <w:rPr>
          <w:rFonts w:ascii="GHEA Grapalat" w:hAnsi="GHEA Grapalat"/>
          <w:spacing w:val="-2"/>
          <w:lang w:val="hy-AM"/>
        </w:rPr>
        <w:t>արձանագրային 32-րդ որոշման 10-րդ կետի հավելվածով նախատեսված</w:t>
      </w:r>
      <w:r w:rsidR="00057906">
        <w:rPr>
          <w:rFonts w:ascii="GHEA Grapalat" w:hAnsi="GHEA Grapalat"/>
          <w:spacing w:val="-2"/>
          <w:lang w:val="hy-AM"/>
        </w:rPr>
        <w:t xml:space="preserve"> միջոցառումների՝ «Էներգետիկայի մասին» ՀՀ օրենքում փոփոխություններ և լրացումներ կատարելու մասին» ՀՀ ՀՕ-100-Ն օրենքի դրույթներին համապատասխանեցված տարբերակները</w:t>
      </w:r>
      <w:r w:rsidR="004876C0">
        <w:rPr>
          <w:rFonts w:ascii="GHEA Grapalat" w:hAnsi="GHEA Grapalat"/>
          <w:spacing w:val="-2"/>
          <w:lang w:val="hy-AM"/>
        </w:rPr>
        <w:t>, ինչպես նաև հանվել են արդեն իսկ իրականացված միջոցառումները</w:t>
      </w:r>
      <w:r w:rsidR="00D54DAF">
        <w:rPr>
          <w:rFonts w:ascii="GHEA Grapalat" w:hAnsi="GHEA Grapalat"/>
          <w:spacing w:val="-2"/>
          <w:lang w:val="hy-AM"/>
        </w:rPr>
        <w:t>։</w:t>
      </w:r>
    </w:p>
    <w:p w:rsidR="00103A63" w:rsidRPr="00D63642" w:rsidRDefault="00103A63" w:rsidP="00542115">
      <w:pPr>
        <w:ind w:firstLine="709"/>
        <w:jc w:val="both"/>
        <w:rPr>
          <w:rFonts w:ascii="GHEA Grapalat" w:hAnsi="GHEA Grapalat"/>
          <w:spacing w:val="-2"/>
          <w:lang w:val="hy-AM"/>
        </w:rPr>
      </w:pPr>
      <w:r w:rsidRPr="00D63642">
        <w:rPr>
          <w:rFonts w:ascii="GHEA Grapalat" w:hAnsi="GHEA Grapalat"/>
          <w:spacing w:val="-2"/>
          <w:lang w:val="hy-AM"/>
        </w:rPr>
        <w:t xml:space="preserve">Հայաստանում էլեկտրաէներգետիկական շուկայի </w:t>
      </w:r>
      <w:r w:rsidR="00305373" w:rsidRPr="00305373">
        <w:rPr>
          <w:rFonts w:ascii="GHEA Grapalat" w:hAnsi="GHEA Grapalat"/>
          <w:spacing w:val="-2"/>
          <w:lang w:val="hy-AM"/>
        </w:rPr>
        <w:t xml:space="preserve">ազատականացված մոդելի </w:t>
      </w:r>
      <w:r w:rsidRPr="00D63642">
        <w:rPr>
          <w:rFonts w:ascii="GHEA Grapalat" w:hAnsi="GHEA Grapalat"/>
          <w:spacing w:val="-2"/>
          <w:lang w:val="hy-AM"/>
        </w:rPr>
        <w:t>անցնելու անհրաժեշտությունը պայմանավորված է ներքին շուկայի կարիքներով, ինչպես նաև կարևորվում է միջսահմանային առևտրի հնարավորություններն օգտագործելու համար: Միջսահմանային առևտուրն կընձեռնի փոխշահավետ հնարավորություններ և կնպաստի Հայաստանի ներքին շուկայի արդյունա</w:t>
      </w:r>
      <w:r w:rsidRPr="00D63642">
        <w:rPr>
          <w:rFonts w:ascii="GHEA Grapalat" w:hAnsi="GHEA Grapalat"/>
          <w:spacing w:val="-2"/>
          <w:lang w:val="hy-AM"/>
        </w:rPr>
        <w:softHyphen/>
        <w:t xml:space="preserve">վետության </w:t>
      </w:r>
      <w:r w:rsidR="00305373" w:rsidRPr="00305373">
        <w:rPr>
          <w:rFonts w:ascii="GHEA Grapalat" w:hAnsi="GHEA Grapalat"/>
          <w:spacing w:val="-2"/>
          <w:lang w:val="hy-AM"/>
        </w:rPr>
        <w:t>բարձրացմանը</w:t>
      </w:r>
      <w:r w:rsidRPr="00D63642">
        <w:rPr>
          <w:rFonts w:ascii="GHEA Grapalat" w:hAnsi="GHEA Grapalat"/>
          <w:spacing w:val="-2"/>
          <w:lang w:val="hy-AM"/>
        </w:rPr>
        <w:t>:</w:t>
      </w:r>
    </w:p>
    <w:p w:rsidR="00103A63" w:rsidRPr="00D63642" w:rsidRDefault="00103A63" w:rsidP="00542115">
      <w:pPr>
        <w:pStyle w:val="afd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103A63" w:rsidRPr="00D63642" w:rsidRDefault="00103A63" w:rsidP="00542115">
      <w:pPr>
        <w:pStyle w:val="afd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D63642">
        <w:rPr>
          <w:rFonts w:ascii="GHEA Grapalat" w:hAnsi="GHEA Grapalat"/>
          <w:b/>
          <w:color w:val="000000"/>
          <w:sz w:val="22"/>
          <w:szCs w:val="22"/>
          <w:lang w:val="hy-AM"/>
        </w:rPr>
        <w:t>Կարգավորման բնույթը</w:t>
      </w:r>
    </w:p>
    <w:p w:rsidR="00103A63" w:rsidRPr="00D63642" w:rsidRDefault="00103A63" w:rsidP="00542115">
      <w:pPr>
        <w:pStyle w:val="afd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63642">
        <w:rPr>
          <w:rFonts w:ascii="GHEA Grapalat" w:hAnsi="GHEA Grapalat" w:cs="Sylfaen"/>
          <w:sz w:val="22"/>
          <w:szCs w:val="22"/>
          <w:lang w:val="hy-AM"/>
        </w:rPr>
        <w:t>ՀՀ</w:t>
      </w:r>
      <w:r w:rsidRPr="00D63642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էլեկտրաէներգետիկական</w:t>
      </w:r>
      <w:r w:rsidRPr="00D636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համակարգի</w:t>
      </w:r>
      <w:r w:rsidRPr="00D636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էլեկտրաէներգիայի</w:t>
      </w:r>
      <w:r w:rsidRPr="00D636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շուկայի</w:t>
      </w:r>
      <w:r w:rsidRPr="00D6364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ազատականացման</w:t>
      </w:r>
      <w:r w:rsidRPr="00D63642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և</w:t>
      </w:r>
      <w:r w:rsidRPr="00D63642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միջպետական առևտրի</w:t>
      </w:r>
      <w:r w:rsidRPr="00D63642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զարգացման</w:t>
      </w:r>
      <w:r w:rsidRPr="00D63642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միջոցառումների</w:t>
      </w:r>
      <w:r w:rsidRPr="00D63642">
        <w:rPr>
          <w:rFonts w:ascii="GHEA Grapalat" w:hAnsi="GHEA Grapalat" w:cs="Sylfaen"/>
          <w:sz w:val="22"/>
          <w:szCs w:val="22"/>
          <w:lang w:val="ro-RO"/>
        </w:rPr>
        <w:t xml:space="preserve"> </w:t>
      </w:r>
      <w:r w:rsidRPr="00D63642">
        <w:rPr>
          <w:rFonts w:ascii="GHEA Grapalat" w:hAnsi="GHEA Grapalat" w:cs="Sylfaen"/>
          <w:sz w:val="22"/>
          <w:szCs w:val="22"/>
          <w:lang w:val="hy-AM"/>
        </w:rPr>
        <w:t>մշակում:</w:t>
      </w:r>
    </w:p>
    <w:p w:rsidR="00103A63" w:rsidRPr="00D63642" w:rsidRDefault="00103A63" w:rsidP="00542115">
      <w:pPr>
        <w:pStyle w:val="afd"/>
        <w:spacing w:before="0" w:beforeAutospacing="0" w:after="0" w:afterAutospacing="0" w:line="360" w:lineRule="auto"/>
        <w:rPr>
          <w:rFonts w:ascii="GHEA Grapalat" w:hAnsi="GHEA Grapalat" w:cs="Sylfaen"/>
          <w:sz w:val="22"/>
          <w:szCs w:val="22"/>
          <w:lang w:val="hy-AM"/>
        </w:rPr>
      </w:pPr>
    </w:p>
    <w:p w:rsidR="00103A63" w:rsidRPr="00D63642" w:rsidRDefault="00103A63" w:rsidP="00542115">
      <w:pPr>
        <w:pStyle w:val="afd"/>
        <w:spacing w:before="0" w:beforeAutospacing="0" w:after="0" w:afterAutospacing="0" w:line="360" w:lineRule="auto"/>
        <w:rPr>
          <w:rFonts w:ascii="GHEA Grapalat" w:hAnsi="GHEA Grapalat"/>
          <w:sz w:val="22"/>
          <w:szCs w:val="22"/>
          <w:lang w:val="af-ZA"/>
        </w:rPr>
      </w:pPr>
      <w:r w:rsidRPr="00D63642">
        <w:rPr>
          <w:rFonts w:ascii="GHEA Grapalat" w:hAnsi="GHEA Grapalat"/>
          <w:b/>
          <w:sz w:val="22"/>
          <w:szCs w:val="22"/>
          <w:lang w:val="hy-AM"/>
        </w:rPr>
        <w:t>Նախագծի մշակման գործընթացում ներգրավված ինստիտուտները</w:t>
      </w:r>
      <w:r w:rsidRPr="00D6364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63642">
        <w:rPr>
          <w:rFonts w:ascii="GHEA Grapalat" w:hAnsi="GHEA Grapalat"/>
          <w:b/>
          <w:sz w:val="22"/>
          <w:szCs w:val="22"/>
          <w:lang w:val="hy-AM"/>
        </w:rPr>
        <w:t>և անձինք</w:t>
      </w:r>
      <w:r w:rsidRPr="00D63642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103A63" w:rsidRPr="00D63642" w:rsidRDefault="00103A63" w:rsidP="00542115">
      <w:pPr>
        <w:pStyle w:val="afd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63642">
        <w:rPr>
          <w:rFonts w:ascii="GHEA Grapalat" w:hAnsi="GHEA Grapalat" w:cs="GHEA Grapalat"/>
          <w:sz w:val="22"/>
          <w:szCs w:val="22"/>
          <w:lang w:val="hy-AM"/>
        </w:rPr>
        <w:t>ՀՀ էներգետիկ</w:t>
      </w:r>
      <w:r w:rsidRPr="00D6364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D63642">
        <w:rPr>
          <w:rFonts w:ascii="GHEA Grapalat" w:hAnsi="GHEA Grapalat" w:cs="GHEA Grapalat"/>
          <w:sz w:val="22"/>
          <w:szCs w:val="22"/>
        </w:rPr>
        <w:t>ենթակառուցվածքների</w:t>
      </w:r>
      <w:proofErr w:type="spellEnd"/>
      <w:r w:rsidRPr="00D63642">
        <w:rPr>
          <w:rFonts w:ascii="GHEA Grapalat" w:hAnsi="GHEA Grapalat" w:cs="GHEA Grapalat"/>
          <w:sz w:val="22"/>
          <w:szCs w:val="22"/>
          <w:lang w:val="hy-AM"/>
        </w:rPr>
        <w:t xml:space="preserve"> և բնական պաշարների նախարարությ</w:t>
      </w:r>
      <w:proofErr w:type="spellStart"/>
      <w:r w:rsidRPr="00D63642">
        <w:rPr>
          <w:rFonts w:ascii="GHEA Grapalat" w:hAnsi="GHEA Grapalat" w:cs="GHEA Grapalat"/>
          <w:sz w:val="22"/>
          <w:szCs w:val="22"/>
        </w:rPr>
        <w:t>ու</w:t>
      </w:r>
      <w:proofErr w:type="spellEnd"/>
      <w:r w:rsidRPr="00D63642">
        <w:rPr>
          <w:rFonts w:ascii="GHEA Grapalat" w:hAnsi="GHEA Grapalat" w:cs="GHEA Grapalat"/>
          <w:sz w:val="22"/>
          <w:szCs w:val="22"/>
          <w:lang w:val="hy-AM"/>
        </w:rPr>
        <w:t>ն</w:t>
      </w:r>
      <w:r w:rsidRPr="00D63642">
        <w:rPr>
          <w:rFonts w:ascii="GHEA Grapalat" w:hAnsi="GHEA Grapalat" w:cs="GHEA Grapalat"/>
          <w:sz w:val="22"/>
          <w:szCs w:val="22"/>
          <w:lang w:val="af-ZA"/>
        </w:rPr>
        <w:t>, ԱՄՆ միջազգային զարգացման գործակալություն:</w:t>
      </w:r>
      <w:r w:rsidRPr="00D6364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</w:p>
    <w:p w:rsidR="00103A63" w:rsidRPr="00D63642" w:rsidRDefault="00103A63" w:rsidP="00542115">
      <w:pPr>
        <w:pStyle w:val="afd"/>
        <w:spacing w:before="0" w:beforeAutospacing="0" w:after="0" w:afterAutospacing="0" w:line="360" w:lineRule="auto"/>
        <w:ind w:left="-180" w:firstLine="390"/>
        <w:jc w:val="both"/>
        <w:rPr>
          <w:rFonts w:ascii="GHEA Grapalat" w:hAnsi="GHEA Grapalat"/>
          <w:sz w:val="22"/>
          <w:szCs w:val="22"/>
          <w:lang w:val="hy-AM"/>
        </w:rPr>
      </w:pPr>
    </w:p>
    <w:p w:rsidR="00103A63" w:rsidRPr="00D63642" w:rsidRDefault="00103A63" w:rsidP="00542115">
      <w:pPr>
        <w:pStyle w:val="afd"/>
        <w:spacing w:before="0" w:beforeAutospacing="0" w:after="0" w:afterAutospacing="0" w:line="360" w:lineRule="auto"/>
        <w:jc w:val="both"/>
        <w:rPr>
          <w:rStyle w:val="afe"/>
          <w:rFonts w:ascii="GHEA Grapalat" w:hAnsi="GHEA Grapalat"/>
          <w:b w:val="0"/>
          <w:bCs w:val="0"/>
          <w:sz w:val="22"/>
          <w:szCs w:val="22"/>
          <w:lang w:val="af-ZA"/>
        </w:rPr>
      </w:pPr>
      <w:r w:rsidRPr="00D63642">
        <w:rPr>
          <w:rStyle w:val="afe"/>
          <w:rFonts w:ascii="GHEA Grapalat" w:hAnsi="GHEA Grapalat" w:cs="Sylfaen"/>
          <w:bCs w:val="0"/>
          <w:sz w:val="22"/>
          <w:szCs w:val="22"/>
          <w:lang w:val="hy-AM"/>
        </w:rPr>
        <w:t>Իրավական</w:t>
      </w:r>
      <w:r w:rsidRPr="00D63642">
        <w:rPr>
          <w:rStyle w:val="afe"/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D63642">
        <w:rPr>
          <w:rStyle w:val="afe"/>
          <w:rFonts w:ascii="GHEA Grapalat" w:hAnsi="GHEA Grapalat" w:cs="Sylfaen"/>
          <w:bCs w:val="0"/>
          <w:sz w:val="22"/>
          <w:szCs w:val="22"/>
          <w:lang w:val="hy-AM"/>
        </w:rPr>
        <w:t>ակտի</w:t>
      </w:r>
      <w:r w:rsidRPr="00D63642">
        <w:rPr>
          <w:rStyle w:val="afe"/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D63642">
        <w:rPr>
          <w:rStyle w:val="afe"/>
          <w:rFonts w:ascii="GHEA Grapalat" w:hAnsi="GHEA Grapalat" w:cs="Sylfaen"/>
          <w:bCs w:val="0"/>
          <w:sz w:val="22"/>
          <w:szCs w:val="22"/>
          <w:lang w:val="hy-AM"/>
        </w:rPr>
        <w:t>կիրառման</w:t>
      </w:r>
      <w:r w:rsidRPr="00D63642">
        <w:rPr>
          <w:rStyle w:val="afe"/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D63642">
        <w:rPr>
          <w:rStyle w:val="afe"/>
          <w:rFonts w:ascii="GHEA Grapalat" w:hAnsi="GHEA Grapalat" w:cs="Sylfaen"/>
          <w:bCs w:val="0"/>
          <w:sz w:val="22"/>
          <w:szCs w:val="22"/>
          <w:lang w:val="hy-AM"/>
        </w:rPr>
        <w:t>դեպքում</w:t>
      </w:r>
      <w:r w:rsidRPr="00D63642">
        <w:rPr>
          <w:rStyle w:val="afe"/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D63642">
        <w:rPr>
          <w:rStyle w:val="afe"/>
          <w:rFonts w:ascii="GHEA Grapalat" w:hAnsi="GHEA Grapalat" w:cs="Sylfaen"/>
          <w:bCs w:val="0"/>
          <w:sz w:val="22"/>
          <w:szCs w:val="22"/>
          <w:lang w:val="hy-AM"/>
        </w:rPr>
        <w:t>ակնկալվող</w:t>
      </w:r>
      <w:r w:rsidRPr="00D63642">
        <w:rPr>
          <w:rStyle w:val="afe"/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D63642">
        <w:rPr>
          <w:rStyle w:val="afe"/>
          <w:rFonts w:ascii="GHEA Grapalat" w:hAnsi="GHEA Grapalat" w:cs="Sylfaen"/>
          <w:bCs w:val="0"/>
          <w:sz w:val="22"/>
          <w:szCs w:val="22"/>
          <w:lang w:val="hy-AM"/>
        </w:rPr>
        <w:t>արդյունքը</w:t>
      </w:r>
      <w:r w:rsidRPr="00D63642">
        <w:rPr>
          <w:rStyle w:val="afe"/>
          <w:rFonts w:ascii="GHEA Grapalat" w:hAnsi="GHEA Grapalat"/>
          <w:bCs w:val="0"/>
          <w:sz w:val="22"/>
          <w:szCs w:val="22"/>
          <w:lang w:val="af-ZA"/>
        </w:rPr>
        <w:t xml:space="preserve"> </w:t>
      </w:r>
    </w:p>
    <w:p w:rsidR="00BB3897" w:rsidRPr="00D63642" w:rsidRDefault="00103A63" w:rsidP="00542115">
      <w:pPr>
        <w:ind w:firstLine="720"/>
        <w:jc w:val="both"/>
        <w:rPr>
          <w:rFonts w:ascii="GHEA Grapalat" w:hAnsi="GHEA Grapalat"/>
          <w:b/>
          <w:sz w:val="44"/>
          <w:lang w:val="af-ZA"/>
        </w:rPr>
      </w:pPr>
      <w:r w:rsidRPr="00D63642">
        <w:rPr>
          <w:rFonts w:ascii="GHEA Grapalat" w:hAnsi="GHEA Grapalat" w:cs="GHEA Grapalat"/>
          <w:lang w:val="hy-AM"/>
        </w:rPr>
        <w:t>Կսահմանվեն էլեկտրաէներգիայի շուկայի ազատականացմանն ու միջպետական առևտրի զարգացմանը նպաստող միջոցառումներ և դրանց կատարման կոնկրետ ժամկետներ, որոնց իրականացումը թույլ կտա ազատականացնել ներքին էլեկտրաէներգետիկ շուկան և խթանել փոխշահավետ միջսահմանային առևտուրը, ինչը կնպաստի ՀՀ էլեկտրաէներգետիկական համակարգի գործունեության արդյունավետության բարձրացմանը:</w:t>
      </w:r>
      <w:r w:rsidR="007E335F" w:rsidRPr="00D63642">
        <w:rPr>
          <w:rFonts w:ascii="GHEA Grapalat" w:hAnsi="GHEA Grapalat"/>
          <w:b/>
          <w:sz w:val="44"/>
          <w:lang w:val="af-ZA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BB3897" w:rsidRPr="00D63642" w:rsidRDefault="00BB3897" w:rsidP="00542115">
      <w:pPr>
        <w:pStyle w:val="a7"/>
        <w:spacing w:line="360" w:lineRule="auto"/>
        <w:jc w:val="center"/>
        <w:rPr>
          <w:rFonts w:ascii="GHEA Grapalat" w:hAnsi="GHEA Grapalat"/>
          <w:b/>
          <w:sz w:val="44"/>
          <w:lang w:val="af-ZA"/>
        </w:rPr>
      </w:pPr>
    </w:p>
    <w:sectPr w:rsidR="00BB3897" w:rsidRPr="00D63642" w:rsidSect="001F7027">
      <w:footerReference w:type="even" r:id="rId8"/>
      <w:type w:val="evenPage"/>
      <w:pgSz w:w="12240" w:h="15840" w:code="1"/>
      <w:pgMar w:top="1418" w:right="1418" w:bottom="1418" w:left="1418" w:header="646" w:footer="64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880" w:rsidRDefault="00735880">
      <w:r>
        <w:separator/>
      </w:r>
    </w:p>
  </w:endnote>
  <w:endnote w:type="continuationSeparator" w:id="0">
    <w:p w:rsidR="00735880" w:rsidRDefault="00735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ll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Std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ill Sans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7629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3897" w:rsidRDefault="00612622">
        <w:pPr>
          <w:pStyle w:val="a5"/>
          <w:jc w:val="center"/>
        </w:pPr>
        <w:r>
          <w:fldChar w:fldCharType="begin"/>
        </w:r>
        <w:r w:rsidR="00BB3897">
          <w:instrText xml:space="preserve"> PAGE   \* MERGEFORMAT </w:instrText>
        </w:r>
        <w:r>
          <w:fldChar w:fldCharType="separate"/>
        </w:r>
        <w:r w:rsidR="001F70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B04FE" w:rsidRPr="004332E5" w:rsidRDefault="003B04FE" w:rsidP="004332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880" w:rsidRDefault="00735880">
      <w:r>
        <w:separator/>
      </w:r>
    </w:p>
  </w:footnote>
  <w:footnote w:type="continuationSeparator" w:id="0">
    <w:p w:rsidR="00735880" w:rsidRDefault="007358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B35"/>
    <w:multiLevelType w:val="hybridMultilevel"/>
    <w:tmpl w:val="004CE406"/>
    <w:lvl w:ilvl="0" w:tplc="23DC2A10">
      <w:start w:val="1"/>
      <w:numFmt w:val="lowerRoman"/>
      <w:pStyle w:val="Bulle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71D76"/>
    <w:multiLevelType w:val="multilevel"/>
    <w:tmpl w:val="9856A132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48"/>
        <w:szCs w:val="48"/>
        <w:u w:val="none"/>
        <w:vertAlign w:val="baseline"/>
        <w:em w:val="none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AE651F3"/>
    <w:multiLevelType w:val="hybridMultilevel"/>
    <w:tmpl w:val="84BA3718"/>
    <w:lvl w:ilvl="0" w:tplc="FDB815AA">
      <w:start w:val="1"/>
      <w:numFmt w:val="lowerRoman"/>
      <w:pStyle w:val="BulletNumber3"/>
      <w:lvlText w:val="%1."/>
      <w:lvlJc w:val="left"/>
      <w:pPr>
        <w:tabs>
          <w:tab w:val="num" w:pos="648"/>
        </w:tabs>
        <w:ind w:left="648" w:hanging="216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0709D"/>
    <w:multiLevelType w:val="hybridMultilevel"/>
    <w:tmpl w:val="C102001E"/>
    <w:lvl w:ilvl="0" w:tplc="DFEE4D80">
      <w:start w:val="1"/>
      <w:numFmt w:val="lowerLetter"/>
      <w:pStyle w:val="BulletLetter1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257F1"/>
    <w:multiLevelType w:val="hybridMultilevel"/>
    <w:tmpl w:val="9CA28FDE"/>
    <w:lvl w:ilvl="0" w:tplc="0809000F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F502B35"/>
    <w:multiLevelType w:val="hybridMultilevel"/>
    <w:tmpl w:val="9CA28FDE"/>
    <w:lvl w:ilvl="0" w:tplc="0809000F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00B3AD6"/>
    <w:multiLevelType w:val="hybridMultilevel"/>
    <w:tmpl w:val="D6A40726"/>
    <w:lvl w:ilvl="0" w:tplc="281884EE">
      <w:start w:val="1"/>
      <w:numFmt w:val="bullet"/>
      <w:pStyle w:val="Bullet1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1B53D7"/>
    <w:multiLevelType w:val="hybridMultilevel"/>
    <w:tmpl w:val="636EFE40"/>
    <w:lvl w:ilvl="0" w:tplc="6FD84CD0">
      <w:start w:val="1"/>
      <w:numFmt w:val="lowerLetter"/>
      <w:pStyle w:val="BulletLetter3"/>
      <w:lvlText w:val="%1."/>
      <w:lvlJc w:val="left"/>
      <w:pPr>
        <w:tabs>
          <w:tab w:val="num" w:pos="648"/>
        </w:tabs>
        <w:ind w:left="64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CB6A6A"/>
    <w:multiLevelType w:val="hybridMultilevel"/>
    <w:tmpl w:val="887EDADE"/>
    <w:lvl w:ilvl="0" w:tplc="0672C0AC">
      <w:start w:val="1"/>
      <w:numFmt w:val="bullet"/>
      <w:pStyle w:val="ListParagraphTN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0128E"/>
    <w:multiLevelType w:val="hybridMultilevel"/>
    <w:tmpl w:val="E982C64A"/>
    <w:lvl w:ilvl="0" w:tplc="DA7C7C90">
      <w:start w:val="1"/>
      <w:numFmt w:val="bullet"/>
      <w:lvlText w:val="-"/>
      <w:lvlJc w:val="left"/>
      <w:pPr>
        <w:ind w:left="1065" w:hanging="360"/>
      </w:pPr>
      <w:rPr>
        <w:rFonts w:ascii="Times Unicode" w:hAnsi="Times Unicode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5794D04"/>
    <w:multiLevelType w:val="hybridMultilevel"/>
    <w:tmpl w:val="6CCE74CA"/>
    <w:lvl w:ilvl="0" w:tplc="C67ABA86">
      <w:start w:val="1"/>
      <w:numFmt w:val="bullet"/>
      <w:pStyle w:val="Tabletext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D70F40"/>
    <w:multiLevelType w:val="multilevel"/>
    <w:tmpl w:val="6CBAAB8E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D4A300A"/>
    <w:multiLevelType w:val="hybridMultilevel"/>
    <w:tmpl w:val="6D68C6E6"/>
    <w:lvl w:ilvl="0" w:tplc="8F727748">
      <w:start w:val="1"/>
      <w:numFmt w:val="lowerRoman"/>
      <w:pStyle w:val="BulletNumber1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F278E5"/>
    <w:multiLevelType w:val="hybridMultilevel"/>
    <w:tmpl w:val="65CEE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C6AFE"/>
    <w:multiLevelType w:val="hybridMultilevel"/>
    <w:tmpl w:val="D07CACFC"/>
    <w:lvl w:ilvl="0" w:tplc="5DFCF70E">
      <w:start w:val="1"/>
      <w:numFmt w:val="lowerLetter"/>
      <w:pStyle w:val="BulletLetter2"/>
      <w:lvlText w:val="%1."/>
      <w:lvlJc w:val="lef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F22DFA"/>
    <w:multiLevelType w:val="hybridMultilevel"/>
    <w:tmpl w:val="F5D8E99C"/>
    <w:lvl w:ilvl="0" w:tplc="36B633C6">
      <w:start w:val="7"/>
      <w:numFmt w:val="bullet"/>
      <w:lvlText w:val="-"/>
      <w:lvlJc w:val="left"/>
      <w:pPr>
        <w:ind w:left="1065" w:hanging="360"/>
      </w:pPr>
      <w:rPr>
        <w:rFonts w:ascii="GHEA Grapalat" w:eastAsia="Times New Roman" w:hAnsi="GHEA Grapalat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5C15A88"/>
    <w:multiLevelType w:val="hybridMultilevel"/>
    <w:tmpl w:val="93387254"/>
    <w:lvl w:ilvl="0" w:tplc="3DA8A08C">
      <w:start w:val="1"/>
      <w:numFmt w:val="bullet"/>
      <w:pStyle w:val="Bullet3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8D7443"/>
    <w:multiLevelType w:val="multilevel"/>
    <w:tmpl w:val="E0500C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646"/>
        </w:tabs>
        <w:ind w:left="264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94E10B4"/>
    <w:multiLevelType w:val="hybridMultilevel"/>
    <w:tmpl w:val="128A84FE"/>
    <w:lvl w:ilvl="0" w:tplc="DA7C7C90">
      <w:start w:val="1"/>
      <w:numFmt w:val="bullet"/>
      <w:lvlText w:val="-"/>
      <w:lvlJc w:val="left"/>
      <w:pPr>
        <w:ind w:left="1065" w:hanging="360"/>
      </w:pPr>
      <w:rPr>
        <w:rFonts w:ascii="Times Unicode" w:hAnsi="Times Unicode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10647E4"/>
    <w:multiLevelType w:val="multilevel"/>
    <w:tmpl w:val="7CF2DD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AA30AA7"/>
    <w:multiLevelType w:val="hybridMultilevel"/>
    <w:tmpl w:val="9CA28FDE"/>
    <w:lvl w:ilvl="0" w:tplc="0809000F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B762B20"/>
    <w:multiLevelType w:val="hybridMultilevel"/>
    <w:tmpl w:val="993E5B86"/>
    <w:lvl w:ilvl="0" w:tplc="8662CD92">
      <w:start w:val="1"/>
      <w:numFmt w:val="bullet"/>
      <w:pStyle w:val="Bullet2"/>
      <w:lvlText w:val="–"/>
      <w:lvlJc w:val="left"/>
      <w:pPr>
        <w:tabs>
          <w:tab w:val="num" w:pos="432"/>
        </w:tabs>
        <w:ind w:left="432" w:hanging="212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16"/>
  </w:num>
  <w:num w:numId="5">
    <w:abstractNumId w:val="10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14"/>
  </w:num>
  <w:num w:numId="11">
    <w:abstractNumId w:val="7"/>
  </w:num>
  <w:num w:numId="12">
    <w:abstractNumId w:val="1"/>
  </w:num>
  <w:num w:numId="13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142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8"/>
  </w:num>
  <w:num w:numId="15">
    <w:abstractNumId w:val="11"/>
  </w:num>
  <w:num w:numId="16">
    <w:abstractNumId w:val="15"/>
  </w:num>
  <w:num w:numId="17">
    <w:abstractNumId w:val="19"/>
  </w:num>
  <w:num w:numId="18">
    <w:abstractNumId w:val="20"/>
  </w:num>
  <w:num w:numId="19">
    <w:abstractNumId w:val="5"/>
  </w:num>
  <w:num w:numId="20">
    <w:abstractNumId w:val="4"/>
  </w:num>
  <w:num w:numId="21">
    <w:abstractNumId w:val="18"/>
  </w:num>
  <w:num w:numId="22">
    <w:abstractNumId w:val="9"/>
  </w:num>
  <w:num w:numId="23">
    <w:abstractNumId w:val="13"/>
  </w:num>
  <w:num w:numId="24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142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142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142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proofState w:spelling="clean" w:grammar="clean"/>
  <w:attachedTemplate r:id="rId1"/>
  <w:stylePaneFormatFilter w:val="3001"/>
  <w:stylePaneSortMethod w:val="0000"/>
  <w:doNotTrackFormatting/>
  <w:defaultTabStop w:val="720"/>
  <w:characterSpacingControl w:val="doNotCompress"/>
  <w:hdrShapeDefaults>
    <o:shapedefaults v:ext="edit" spidmax="12289">
      <o:colormru v:ext="edit" colors="#002a6c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24CE"/>
    <w:rsid w:val="00000BC4"/>
    <w:rsid w:val="00000C0A"/>
    <w:rsid w:val="00001B8A"/>
    <w:rsid w:val="00001ED5"/>
    <w:rsid w:val="00004285"/>
    <w:rsid w:val="00004AF0"/>
    <w:rsid w:val="0000591C"/>
    <w:rsid w:val="00006EEE"/>
    <w:rsid w:val="000128EB"/>
    <w:rsid w:val="00012AAA"/>
    <w:rsid w:val="000138A6"/>
    <w:rsid w:val="00016BE2"/>
    <w:rsid w:val="00017448"/>
    <w:rsid w:val="000224AD"/>
    <w:rsid w:val="00022623"/>
    <w:rsid w:val="000228F9"/>
    <w:rsid w:val="00022C27"/>
    <w:rsid w:val="00022CFE"/>
    <w:rsid w:val="00025B5E"/>
    <w:rsid w:val="000261CB"/>
    <w:rsid w:val="00026E14"/>
    <w:rsid w:val="000320BB"/>
    <w:rsid w:val="0003216D"/>
    <w:rsid w:val="0003279D"/>
    <w:rsid w:val="00034105"/>
    <w:rsid w:val="000343CD"/>
    <w:rsid w:val="000348FE"/>
    <w:rsid w:val="00036033"/>
    <w:rsid w:val="00036DC7"/>
    <w:rsid w:val="00042ED7"/>
    <w:rsid w:val="00043609"/>
    <w:rsid w:val="000446B9"/>
    <w:rsid w:val="00045452"/>
    <w:rsid w:val="00046106"/>
    <w:rsid w:val="0004749A"/>
    <w:rsid w:val="000535FA"/>
    <w:rsid w:val="00057906"/>
    <w:rsid w:val="00061601"/>
    <w:rsid w:val="00061642"/>
    <w:rsid w:val="00062B3E"/>
    <w:rsid w:val="000634A6"/>
    <w:rsid w:val="000642B3"/>
    <w:rsid w:val="00066694"/>
    <w:rsid w:val="00066B21"/>
    <w:rsid w:val="000673E4"/>
    <w:rsid w:val="00071F63"/>
    <w:rsid w:val="00072573"/>
    <w:rsid w:val="00073027"/>
    <w:rsid w:val="0007370C"/>
    <w:rsid w:val="00073737"/>
    <w:rsid w:val="00074252"/>
    <w:rsid w:val="000763C3"/>
    <w:rsid w:val="000770F9"/>
    <w:rsid w:val="00084160"/>
    <w:rsid w:val="000847D4"/>
    <w:rsid w:val="000872C6"/>
    <w:rsid w:val="000877C4"/>
    <w:rsid w:val="000943C5"/>
    <w:rsid w:val="00094B6A"/>
    <w:rsid w:val="00094CAA"/>
    <w:rsid w:val="000A011A"/>
    <w:rsid w:val="000A0621"/>
    <w:rsid w:val="000A282B"/>
    <w:rsid w:val="000A47EE"/>
    <w:rsid w:val="000A4F50"/>
    <w:rsid w:val="000A67AD"/>
    <w:rsid w:val="000A69EA"/>
    <w:rsid w:val="000B0AC4"/>
    <w:rsid w:val="000B3AB3"/>
    <w:rsid w:val="000B46E2"/>
    <w:rsid w:val="000B4A9F"/>
    <w:rsid w:val="000B6DD8"/>
    <w:rsid w:val="000C1713"/>
    <w:rsid w:val="000C1E96"/>
    <w:rsid w:val="000C2F70"/>
    <w:rsid w:val="000C36D6"/>
    <w:rsid w:val="000C3B9E"/>
    <w:rsid w:val="000C506B"/>
    <w:rsid w:val="000C71D9"/>
    <w:rsid w:val="000C7259"/>
    <w:rsid w:val="000D04F5"/>
    <w:rsid w:val="000D0D7C"/>
    <w:rsid w:val="000D2ABD"/>
    <w:rsid w:val="000D2DC6"/>
    <w:rsid w:val="000D3271"/>
    <w:rsid w:val="000D37E7"/>
    <w:rsid w:val="000D4C60"/>
    <w:rsid w:val="000D5185"/>
    <w:rsid w:val="000D55E7"/>
    <w:rsid w:val="000D6856"/>
    <w:rsid w:val="000E1C0D"/>
    <w:rsid w:val="000E509C"/>
    <w:rsid w:val="000E5EC8"/>
    <w:rsid w:val="000F2CAD"/>
    <w:rsid w:val="000F38AF"/>
    <w:rsid w:val="000F5631"/>
    <w:rsid w:val="000F5C44"/>
    <w:rsid w:val="000F7721"/>
    <w:rsid w:val="00100052"/>
    <w:rsid w:val="00100418"/>
    <w:rsid w:val="00100D52"/>
    <w:rsid w:val="00100DBF"/>
    <w:rsid w:val="00101096"/>
    <w:rsid w:val="00102931"/>
    <w:rsid w:val="00103A63"/>
    <w:rsid w:val="001070AE"/>
    <w:rsid w:val="0011045C"/>
    <w:rsid w:val="001120DD"/>
    <w:rsid w:val="001137A8"/>
    <w:rsid w:val="0011590D"/>
    <w:rsid w:val="00116EF8"/>
    <w:rsid w:val="001170E1"/>
    <w:rsid w:val="001176EA"/>
    <w:rsid w:val="0012041E"/>
    <w:rsid w:val="001212D6"/>
    <w:rsid w:val="001219F3"/>
    <w:rsid w:val="00121ADE"/>
    <w:rsid w:val="00123026"/>
    <w:rsid w:val="001234FF"/>
    <w:rsid w:val="00130675"/>
    <w:rsid w:val="00131B1B"/>
    <w:rsid w:val="00133B5A"/>
    <w:rsid w:val="0013481C"/>
    <w:rsid w:val="00134B00"/>
    <w:rsid w:val="001356F8"/>
    <w:rsid w:val="00135B15"/>
    <w:rsid w:val="001369D0"/>
    <w:rsid w:val="00142839"/>
    <w:rsid w:val="00143AB7"/>
    <w:rsid w:val="00143EDC"/>
    <w:rsid w:val="001441F8"/>
    <w:rsid w:val="00145879"/>
    <w:rsid w:val="0014655B"/>
    <w:rsid w:val="0015040C"/>
    <w:rsid w:val="00150D1B"/>
    <w:rsid w:val="001527F8"/>
    <w:rsid w:val="001545AB"/>
    <w:rsid w:val="0015531C"/>
    <w:rsid w:val="001611EE"/>
    <w:rsid w:val="001624A1"/>
    <w:rsid w:val="001624AC"/>
    <w:rsid w:val="00163A8E"/>
    <w:rsid w:val="00164EEE"/>
    <w:rsid w:val="00165486"/>
    <w:rsid w:val="00165EA8"/>
    <w:rsid w:val="00166002"/>
    <w:rsid w:val="0016727F"/>
    <w:rsid w:val="00167BD8"/>
    <w:rsid w:val="00172898"/>
    <w:rsid w:val="0017323C"/>
    <w:rsid w:val="001777AE"/>
    <w:rsid w:val="0018069E"/>
    <w:rsid w:val="00181467"/>
    <w:rsid w:val="001836A4"/>
    <w:rsid w:val="00184857"/>
    <w:rsid w:val="00184C02"/>
    <w:rsid w:val="001909CD"/>
    <w:rsid w:val="0019147E"/>
    <w:rsid w:val="001918ED"/>
    <w:rsid w:val="001928CD"/>
    <w:rsid w:val="00193ABE"/>
    <w:rsid w:val="00196E84"/>
    <w:rsid w:val="001A12F1"/>
    <w:rsid w:val="001A1995"/>
    <w:rsid w:val="001A2352"/>
    <w:rsid w:val="001A281C"/>
    <w:rsid w:val="001A2ACC"/>
    <w:rsid w:val="001A308E"/>
    <w:rsid w:val="001A38A7"/>
    <w:rsid w:val="001A64FC"/>
    <w:rsid w:val="001A78C5"/>
    <w:rsid w:val="001A797E"/>
    <w:rsid w:val="001B2947"/>
    <w:rsid w:val="001B3D55"/>
    <w:rsid w:val="001B6064"/>
    <w:rsid w:val="001C01A5"/>
    <w:rsid w:val="001C1707"/>
    <w:rsid w:val="001C21CE"/>
    <w:rsid w:val="001C2367"/>
    <w:rsid w:val="001C247C"/>
    <w:rsid w:val="001C2497"/>
    <w:rsid w:val="001C4A65"/>
    <w:rsid w:val="001D0AAA"/>
    <w:rsid w:val="001D1375"/>
    <w:rsid w:val="001D369F"/>
    <w:rsid w:val="001D4C4C"/>
    <w:rsid w:val="001D4F36"/>
    <w:rsid w:val="001D58E6"/>
    <w:rsid w:val="001D5D10"/>
    <w:rsid w:val="001D67F9"/>
    <w:rsid w:val="001D7485"/>
    <w:rsid w:val="001D7E60"/>
    <w:rsid w:val="001E221E"/>
    <w:rsid w:val="001E29F8"/>
    <w:rsid w:val="001E2AF5"/>
    <w:rsid w:val="001E2FD0"/>
    <w:rsid w:val="001E6BF4"/>
    <w:rsid w:val="001E74AC"/>
    <w:rsid w:val="001F04B9"/>
    <w:rsid w:val="001F0913"/>
    <w:rsid w:val="001F2328"/>
    <w:rsid w:val="001F4216"/>
    <w:rsid w:val="001F50B0"/>
    <w:rsid w:val="001F600F"/>
    <w:rsid w:val="001F7027"/>
    <w:rsid w:val="002001E5"/>
    <w:rsid w:val="00200C7A"/>
    <w:rsid w:val="0020224A"/>
    <w:rsid w:val="00203493"/>
    <w:rsid w:val="00204FED"/>
    <w:rsid w:val="00215B69"/>
    <w:rsid w:val="00220903"/>
    <w:rsid w:val="00221A5A"/>
    <w:rsid w:val="00224700"/>
    <w:rsid w:val="00226F9A"/>
    <w:rsid w:val="002301F4"/>
    <w:rsid w:val="00233961"/>
    <w:rsid w:val="00235167"/>
    <w:rsid w:val="00236704"/>
    <w:rsid w:val="0023674C"/>
    <w:rsid w:val="00236A02"/>
    <w:rsid w:val="00236C98"/>
    <w:rsid w:val="00237407"/>
    <w:rsid w:val="002411B5"/>
    <w:rsid w:val="0024222B"/>
    <w:rsid w:val="00242C51"/>
    <w:rsid w:val="00243E23"/>
    <w:rsid w:val="0024497C"/>
    <w:rsid w:val="002456A6"/>
    <w:rsid w:val="0024584B"/>
    <w:rsid w:val="00246916"/>
    <w:rsid w:val="00251266"/>
    <w:rsid w:val="002535F9"/>
    <w:rsid w:val="002552B9"/>
    <w:rsid w:val="00261201"/>
    <w:rsid w:val="00261918"/>
    <w:rsid w:val="00263769"/>
    <w:rsid w:val="00263DBF"/>
    <w:rsid w:val="00264583"/>
    <w:rsid w:val="00264C91"/>
    <w:rsid w:val="00266490"/>
    <w:rsid w:val="002674A5"/>
    <w:rsid w:val="00270C29"/>
    <w:rsid w:val="002727F1"/>
    <w:rsid w:val="0027377B"/>
    <w:rsid w:val="0027422A"/>
    <w:rsid w:val="00275990"/>
    <w:rsid w:val="00276AF4"/>
    <w:rsid w:val="00280482"/>
    <w:rsid w:val="00280914"/>
    <w:rsid w:val="002810B3"/>
    <w:rsid w:val="0028167E"/>
    <w:rsid w:val="00282BFD"/>
    <w:rsid w:val="002836D2"/>
    <w:rsid w:val="00284178"/>
    <w:rsid w:val="0028422B"/>
    <w:rsid w:val="0028424D"/>
    <w:rsid w:val="002855EC"/>
    <w:rsid w:val="002862EB"/>
    <w:rsid w:val="002879AB"/>
    <w:rsid w:val="00290B4C"/>
    <w:rsid w:val="00290F7E"/>
    <w:rsid w:val="0029123D"/>
    <w:rsid w:val="0029371B"/>
    <w:rsid w:val="00293FFA"/>
    <w:rsid w:val="002943E2"/>
    <w:rsid w:val="00295F52"/>
    <w:rsid w:val="002966D9"/>
    <w:rsid w:val="00297E75"/>
    <w:rsid w:val="002A0108"/>
    <w:rsid w:val="002A083C"/>
    <w:rsid w:val="002A0EEB"/>
    <w:rsid w:val="002A0FEE"/>
    <w:rsid w:val="002A15F5"/>
    <w:rsid w:val="002A298D"/>
    <w:rsid w:val="002A2BCB"/>
    <w:rsid w:val="002A3191"/>
    <w:rsid w:val="002A31F7"/>
    <w:rsid w:val="002A4087"/>
    <w:rsid w:val="002A4231"/>
    <w:rsid w:val="002A4A5F"/>
    <w:rsid w:val="002A4AB8"/>
    <w:rsid w:val="002B0935"/>
    <w:rsid w:val="002B0E90"/>
    <w:rsid w:val="002B2647"/>
    <w:rsid w:val="002B2F35"/>
    <w:rsid w:val="002B39CF"/>
    <w:rsid w:val="002B59E0"/>
    <w:rsid w:val="002B62B3"/>
    <w:rsid w:val="002B7682"/>
    <w:rsid w:val="002B7CBF"/>
    <w:rsid w:val="002B7F1B"/>
    <w:rsid w:val="002C1230"/>
    <w:rsid w:val="002C20AA"/>
    <w:rsid w:val="002C61F1"/>
    <w:rsid w:val="002D0745"/>
    <w:rsid w:val="002D1CDA"/>
    <w:rsid w:val="002D283A"/>
    <w:rsid w:val="002D2A74"/>
    <w:rsid w:val="002D329F"/>
    <w:rsid w:val="002D496B"/>
    <w:rsid w:val="002D4DAE"/>
    <w:rsid w:val="002D74EE"/>
    <w:rsid w:val="002E148C"/>
    <w:rsid w:val="002E1B54"/>
    <w:rsid w:val="002E268D"/>
    <w:rsid w:val="002E29F3"/>
    <w:rsid w:val="002E2C23"/>
    <w:rsid w:val="002E571E"/>
    <w:rsid w:val="002E78DB"/>
    <w:rsid w:val="002E7B79"/>
    <w:rsid w:val="002F05CC"/>
    <w:rsid w:val="002F09AE"/>
    <w:rsid w:val="002F1C89"/>
    <w:rsid w:val="002F2451"/>
    <w:rsid w:val="002F2589"/>
    <w:rsid w:val="002F40B1"/>
    <w:rsid w:val="002F533B"/>
    <w:rsid w:val="002F59A5"/>
    <w:rsid w:val="003008CB"/>
    <w:rsid w:val="00302CFA"/>
    <w:rsid w:val="0030310D"/>
    <w:rsid w:val="003037E7"/>
    <w:rsid w:val="00303FC7"/>
    <w:rsid w:val="00305373"/>
    <w:rsid w:val="00310A3D"/>
    <w:rsid w:val="00310C51"/>
    <w:rsid w:val="00311382"/>
    <w:rsid w:val="00311923"/>
    <w:rsid w:val="00314603"/>
    <w:rsid w:val="00320896"/>
    <w:rsid w:val="00320E9D"/>
    <w:rsid w:val="003225AA"/>
    <w:rsid w:val="0032335A"/>
    <w:rsid w:val="0032340D"/>
    <w:rsid w:val="00324C35"/>
    <w:rsid w:val="00324DB0"/>
    <w:rsid w:val="0032589A"/>
    <w:rsid w:val="003262EE"/>
    <w:rsid w:val="003267B2"/>
    <w:rsid w:val="00330B71"/>
    <w:rsid w:val="00332051"/>
    <w:rsid w:val="00332E6D"/>
    <w:rsid w:val="00335A64"/>
    <w:rsid w:val="00337668"/>
    <w:rsid w:val="003406BB"/>
    <w:rsid w:val="0034112F"/>
    <w:rsid w:val="00342C25"/>
    <w:rsid w:val="00343466"/>
    <w:rsid w:val="003439F1"/>
    <w:rsid w:val="00344E3D"/>
    <w:rsid w:val="00344F16"/>
    <w:rsid w:val="00346288"/>
    <w:rsid w:val="003466B4"/>
    <w:rsid w:val="00351D01"/>
    <w:rsid w:val="003523E9"/>
    <w:rsid w:val="00352868"/>
    <w:rsid w:val="0035290C"/>
    <w:rsid w:val="00354287"/>
    <w:rsid w:val="003558AE"/>
    <w:rsid w:val="0035774D"/>
    <w:rsid w:val="0036100C"/>
    <w:rsid w:val="00361E2D"/>
    <w:rsid w:val="003620AD"/>
    <w:rsid w:val="00362421"/>
    <w:rsid w:val="003652D4"/>
    <w:rsid w:val="003662CB"/>
    <w:rsid w:val="00367B3C"/>
    <w:rsid w:val="00371750"/>
    <w:rsid w:val="00371984"/>
    <w:rsid w:val="0037267B"/>
    <w:rsid w:val="00375387"/>
    <w:rsid w:val="00375CCC"/>
    <w:rsid w:val="00376567"/>
    <w:rsid w:val="00382E4E"/>
    <w:rsid w:val="00383C17"/>
    <w:rsid w:val="00384A28"/>
    <w:rsid w:val="00384ECA"/>
    <w:rsid w:val="00385933"/>
    <w:rsid w:val="00386DEB"/>
    <w:rsid w:val="003919D3"/>
    <w:rsid w:val="00393A95"/>
    <w:rsid w:val="00394B13"/>
    <w:rsid w:val="003961F9"/>
    <w:rsid w:val="003A526E"/>
    <w:rsid w:val="003A7BC7"/>
    <w:rsid w:val="003B04FE"/>
    <w:rsid w:val="003B1803"/>
    <w:rsid w:val="003B2110"/>
    <w:rsid w:val="003B2505"/>
    <w:rsid w:val="003B6C27"/>
    <w:rsid w:val="003C10D7"/>
    <w:rsid w:val="003C1210"/>
    <w:rsid w:val="003C2A92"/>
    <w:rsid w:val="003C2CA7"/>
    <w:rsid w:val="003C423D"/>
    <w:rsid w:val="003C4D5C"/>
    <w:rsid w:val="003C76DF"/>
    <w:rsid w:val="003D196A"/>
    <w:rsid w:val="003D26B1"/>
    <w:rsid w:val="003D392E"/>
    <w:rsid w:val="003D6475"/>
    <w:rsid w:val="003E015A"/>
    <w:rsid w:val="003E0620"/>
    <w:rsid w:val="003E3753"/>
    <w:rsid w:val="003E45D0"/>
    <w:rsid w:val="003E54A4"/>
    <w:rsid w:val="003F1D37"/>
    <w:rsid w:val="003F32D2"/>
    <w:rsid w:val="003F4D2D"/>
    <w:rsid w:val="003F7119"/>
    <w:rsid w:val="003F7E9C"/>
    <w:rsid w:val="00400AED"/>
    <w:rsid w:val="004018D3"/>
    <w:rsid w:val="00402402"/>
    <w:rsid w:val="00402F7D"/>
    <w:rsid w:val="00406E42"/>
    <w:rsid w:val="00407869"/>
    <w:rsid w:val="00411454"/>
    <w:rsid w:val="00414EC0"/>
    <w:rsid w:val="004163A5"/>
    <w:rsid w:val="00416663"/>
    <w:rsid w:val="0042017B"/>
    <w:rsid w:val="004221CC"/>
    <w:rsid w:val="00425BFE"/>
    <w:rsid w:val="00426D52"/>
    <w:rsid w:val="004300A8"/>
    <w:rsid w:val="004303C4"/>
    <w:rsid w:val="00431FD2"/>
    <w:rsid w:val="0043272A"/>
    <w:rsid w:val="004332E5"/>
    <w:rsid w:val="00435B2B"/>
    <w:rsid w:val="00437067"/>
    <w:rsid w:val="00440049"/>
    <w:rsid w:val="00442577"/>
    <w:rsid w:val="004431A6"/>
    <w:rsid w:val="00443914"/>
    <w:rsid w:val="00445D70"/>
    <w:rsid w:val="00446306"/>
    <w:rsid w:val="00446853"/>
    <w:rsid w:val="00450999"/>
    <w:rsid w:val="00455DD7"/>
    <w:rsid w:val="00456155"/>
    <w:rsid w:val="0045683B"/>
    <w:rsid w:val="00457C00"/>
    <w:rsid w:val="0046014B"/>
    <w:rsid w:val="00461005"/>
    <w:rsid w:val="004616E8"/>
    <w:rsid w:val="00463EDD"/>
    <w:rsid w:val="004640AC"/>
    <w:rsid w:val="00464419"/>
    <w:rsid w:val="00464949"/>
    <w:rsid w:val="00467C54"/>
    <w:rsid w:val="00467E59"/>
    <w:rsid w:val="00467E8D"/>
    <w:rsid w:val="0047178D"/>
    <w:rsid w:val="00471845"/>
    <w:rsid w:val="00471BD7"/>
    <w:rsid w:val="0047201C"/>
    <w:rsid w:val="00475007"/>
    <w:rsid w:val="004764E6"/>
    <w:rsid w:val="00483923"/>
    <w:rsid w:val="004876C0"/>
    <w:rsid w:val="0049022B"/>
    <w:rsid w:val="004904AA"/>
    <w:rsid w:val="00490C85"/>
    <w:rsid w:val="00493A4E"/>
    <w:rsid w:val="004943CC"/>
    <w:rsid w:val="004948C9"/>
    <w:rsid w:val="004966B7"/>
    <w:rsid w:val="004A03BB"/>
    <w:rsid w:val="004A0A12"/>
    <w:rsid w:val="004A0EFF"/>
    <w:rsid w:val="004A4A4A"/>
    <w:rsid w:val="004A7710"/>
    <w:rsid w:val="004A7DB7"/>
    <w:rsid w:val="004B3834"/>
    <w:rsid w:val="004B548D"/>
    <w:rsid w:val="004B5C54"/>
    <w:rsid w:val="004B62E9"/>
    <w:rsid w:val="004B7696"/>
    <w:rsid w:val="004B76CC"/>
    <w:rsid w:val="004B787A"/>
    <w:rsid w:val="004B7F17"/>
    <w:rsid w:val="004C02E1"/>
    <w:rsid w:val="004C2FF1"/>
    <w:rsid w:val="004C49D3"/>
    <w:rsid w:val="004C6C9D"/>
    <w:rsid w:val="004D051F"/>
    <w:rsid w:val="004D412C"/>
    <w:rsid w:val="004D426F"/>
    <w:rsid w:val="004D434B"/>
    <w:rsid w:val="004D491D"/>
    <w:rsid w:val="004D53AE"/>
    <w:rsid w:val="004D6202"/>
    <w:rsid w:val="004D68BD"/>
    <w:rsid w:val="004D71D9"/>
    <w:rsid w:val="004D747B"/>
    <w:rsid w:val="004E16E5"/>
    <w:rsid w:val="004E2291"/>
    <w:rsid w:val="004E2398"/>
    <w:rsid w:val="004E281A"/>
    <w:rsid w:val="004E351B"/>
    <w:rsid w:val="004E4C18"/>
    <w:rsid w:val="004E6821"/>
    <w:rsid w:val="004E7BEB"/>
    <w:rsid w:val="004F4AA6"/>
    <w:rsid w:val="004F5999"/>
    <w:rsid w:val="004F5A90"/>
    <w:rsid w:val="004F6AEA"/>
    <w:rsid w:val="005006B2"/>
    <w:rsid w:val="00504407"/>
    <w:rsid w:val="00504761"/>
    <w:rsid w:val="005052F9"/>
    <w:rsid w:val="00510FFB"/>
    <w:rsid w:val="00512C75"/>
    <w:rsid w:val="00513C52"/>
    <w:rsid w:val="00513EEF"/>
    <w:rsid w:val="00514385"/>
    <w:rsid w:val="00516514"/>
    <w:rsid w:val="005169E8"/>
    <w:rsid w:val="005221E5"/>
    <w:rsid w:val="00522CC9"/>
    <w:rsid w:val="00523124"/>
    <w:rsid w:val="005233FB"/>
    <w:rsid w:val="00523408"/>
    <w:rsid w:val="00523BFE"/>
    <w:rsid w:val="00524F66"/>
    <w:rsid w:val="00526774"/>
    <w:rsid w:val="00531E41"/>
    <w:rsid w:val="0053211F"/>
    <w:rsid w:val="005335A0"/>
    <w:rsid w:val="0053391E"/>
    <w:rsid w:val="0053435C"/>
    <w:rsid w:val="005352D3"/>
    <w:rsid w:val="005365A3"/>
    <w:rsid w:val="00537305"/>
    <w:rsid w:val="00537417"/>
    <w:rsid w:val="0053744D"/>
    <w:rsid w:val="00537645"/>
    <w:rsid w:val="005379EB"/>
    <w:rsid w:val="00541221"/>
    <w:rsid w:val="0054169C"/>
    <w:rsid w:val="00542115"/>
    <w:rsid w:val="0054774D"/>
    <w:rsid w:val="005505E7"/>
    <w:rsid w:val="005563F0"/>
    <w:rsid w:val="0055679D"/>
    <w:rsid w:val="00556B59"/>
    <w:rsid w:val="00556D78"/>
    <w:rsid w:val="00557C91"/>
    <w:rsid w:val="00560C8A"/>
    <w:rsid w:val="00564A6C"/>
    <w:rsid w:val="00564BB1"/>
    <w:rsid w:val="0056762C"/>
    <w:rsid w:val="0056799E"/>
    <w:rsid w:val="005706E5"/>
    <w:rsid w:val="00570AC1"/>
    <w:rsid w:val="00572895"/>
    <w:rsid w:val="0057365F"/>
    <w:rsid w:val="00577215"/>
    <w:rsid w:val="0057739D"/>
    <w:rsid w:val="00580142"/>
    <w:rsid w:val="005814F4"/>
    <w:rsid w:val="00582838"/>
    <w:rsid w:val="00584D74"/>
    <w:rsid w:val="00586684"/>
    <w:rsid w:val="00586D67"/>
    <w:rsid w:val="005910ED"/>
    <w:rsid w:val="00591434"/>
    <w:rsid w:val="00593642"/>
    <w:rsid w:val="0059368B"/>
    <w:rsid w:val="00593781"/>
    <w:rsid w:val="005A226F"/>
    <w:rsid w:val="005A29B5"/>
    <w:rsid w:val="005A496F"/>
    <w:rsid w:val="005A65D5"/>
    <w:rsid w:val="005A673C"/>
    <w:rsid w:val="005B0D41"/>
    <w:rsid w:val="005B34BC"/>
    <w:rsid w:val="005B7246"/>
    <w:rsid w:val="005C1934"/>
    <w:rsid w:val="005C212C"/>
    <w:rsid w:val="005C2E96"/>
    <w:rsid w:val="005D0094"/>
    <w:rsid w:val="005D0616"/>
    <w:rsid w:val="005D103E"/>
    <w:rsid w:val="005D1AB9"/>
    <w:rsid w:val="005D203D"/>
    <w:rsid w:val="005D2D61"/>
    <w:rsid w:val="005D566F"/>
    <w:rsid w:val="005D7B65"/>
    <w:rsid w:val="005E0069"/>
    <w:rsid w:val="005E5441"/>
    <w:rsid w:val="005E613A"/>
    <w:rsid w:val="005E6F01"/>
    <w:rsid w:val="005F08CA"/>
    <w:rsid w:val="005F12F8"/>
    <w:rsid w:val="005F27AF"/>
    <w:rsid w:val="005F4C1F"/>
    <w:rsid w:val="005F6776"/>
    <w:rsid w:val="005F6E14"/>
    <w:rsid w:val="005F6FCA"/>
    <w:rsid w:val="005F71BA"/>
    <w:rsid w:val="006026B4"/>
    <w:rsid w:val="006037E5"/>
    <w:rsid w:val="00606BA3"/>
    <w:rsid w:val="00606CCF"/>
    <w:rsid w:val="00606F96"/>
    <w:rsid w:val="006109E5"/>
    <w:rsid w:val="00612242"/>
    <w:rsid w:val="00612622"/>
    <w:rsid w:val="006149DB"/>
    <w:rsid w:val="00615310"/>
    <w:rsid w:val="00617040"/>
    <w:rsid w:val="00617BBE"/>
    <w:rsid w:val="00620800"/>
    <w:rsid w:val="00621C31"/>
    <w:rsid w:val="006233B4"/>
    <w:rsid w:val="006241A3"/>
    <w:rsid w:val="00626A38"/>
    <w:rsid w:val="00632CF3"/>
    <w:rsid w:val="00634677"/>
    <w:rsid w:val="006350AF"/>
    <w:rsid w:val="00637C06"/>
    <w:rsid w:val="00640555"/>
    <w:rsid w:val="0064302B"/>
    <w:rsid w:val="00644D6E"/>
    <w:rsid w:val="00646F8D"/>
    <w:rsid w:val="00650EB5"/>
    <w:rsid w:val="00651A5F"/>
    <w:rsid w:val="00652467"/>
    <w:rsid w:val="00653418"/>
    <w:rsid w:val="00653FB9"/>
    <w:rsid w:val="00654960"/>
    <w:rsid w:val="00654C2A"/>
    <w:rsid w:val="00655C63"/>
    <w:rsid w:val="00660C3D"/>
    <w:rsid w:val="006623C2"/>
    <w:rsid w:val="00662C1A"/>
    <w:rsid w:val="006636B5"/>
    <w:rsid w:val="00663B12"/>
    <w:rsid w:val="0066573A"/>
    <w:rsid w:val="00666CEA"/>
    <w:rsid w:val="006679EE"/>
    <w:rsid w:val="00671620"/>
    <w:rsid w:val="00671EB9"/>
    <w:rsid w:val="0067280A"/>
    <w:rsid w:val="00675A05"/>
    <w:rsid w:val="00676377"/>
    <w:rsid w:val="00677EA9"/>
    <w:rsid w:val="00680290"/>
    <w:rsid w:val="00684B34"/>
    <w:rsid w:val="00687FEB"/>
    <w:rsid w:val="00691BE2"/>
    <w:rsid w:val="00695DB3"/>
    <w:rsid w:val="00696198"/>
    <w:rsid w:val="006969DD"/>
    <w:rsid w:val="00696F02"/>
    <w:rsid w:val="006979F9"/>
    <w:rsid w:val="00697FB4"/>
    <w:rsid w:val="006A0413"/>
    <w:rsid w:val="006A1E90"/>
    <w:rsid w:val="006A2303"/>
    <w:rsid w:val="006A2CEA"/>
    <w:rsid w:val="006A2F35"/>
    <w:rsid w:val="006A3045"/>
    <w:rsid w:val="006A504F"/>
    <w:rsid w:val="006A5652"/>
    <w:rsid w:val="006A56B2"/>
    <w:rsid w:val="006A6C74"/>
    <w:rsid w:val="006B03B8"/>
    <w:rsid w:val="006B0C4E"/>
    <w:rsid w:val="006B419A"/>
    <w:rsid w:val="006B42C1"/>
    <w:rsid w:val="006B65E5"/>
    <w:rsid w:val="006B7313"/>
    <w:rsid w:val="006C0431"/>
    <w:rsid w:val="006C0DBB"/>
    <w:rsid w:val="006C2797"/>
    <w:rsid w:val="006C2CED"/>
    <w:rsid w:val="006C3D46"/>
    <w:rsid w:val="006C4FA2"/>
    <w:rsid w:val="006C55D2"/>
    <w:rsid w:val="006C719C"/>
    <w:rsid w:val="006C787F"/>
    <w:rsid w:val="006C7D58"/>
    <w:rsid w:val="006D19A7"/>
    <w:rsid w:val="006D311F"/>
    <w:rsid w:val="006D398A"/>
    <w:rsid w:val="006D39A0"/>
    <w:rsid w:val="006D3C3A"/>
    <w:rsid w:val="006D5F15"/>
    <w:rsid w:val="006D7027"/>
    <w:rsid w:val="006D7A54"/>
    <w:rsid w:val="006E1116"/>
    <w:rsid w:val="006E2126"/>
    <w:rsid w:val="006E2B7A"/>
    <w:rsid w:val="006E58B6"/>
    <w:rsid w:val="006E5F63"/>
    <w:rsid w:val="006E714A"/>
    <w:rsid w:val="006E781F"/>
    <w:rsid w:val="00700274"/>
    <w:rsid w:val="007021D5"/>
    <w:rsid w:val="007054FE"/>
    <w:rsid w:val="0070603B"/>
    <w:rsid w:val="00707E72"/>
    <w:rsid w:val="007129F4"/>
    <w:rsid w:val="00715FEE"/>
    <w:rsid w:val="0071632F"/>
    <w:rsid w:val="0071647C"/>
    <w:rsid w:val="00717952"/>
    <w:rsid w:val="00720AB6"/>
    <w:rsid w:val="00721746"/>
    <w:rsid w:val="007223FB"/>
    <w:rsid w:val="0072420E"/>
    <w:rsid w:val="00724F04"/>
    <w:rsid w:val="00727A36"/>
    <w:rsid w:val="0073040A"/>
    <w:rsid w:val="007309A9"/>
    <w:rsid w:val="0073145C"/>
    <w:rsid w:val="007322D0"/>
    <w:rsid w:val="00732444"/>
    <w:rsid w:val="00733632"/>
    <w:rsid w:val="007345AC"/>
    <w:rsid w:val="00735880"/>
    <w:rsid w:val="00735A10"/>
    <w:rsid w:val="00736BFE"/>
    <w:rsid w:val="007454AC"/>
    <w:rsid w:val="00746565"/>
    <w:rsid w:val="00747A5F"/>
    <w:rsid w:val="007503F6"/>
    <w:rsid w:val="00753992"/>
    <w:rsid w:val="00755ABB"/>
    <w:rsid w:val="00755F3A"/>
    <w:rsid w:val="00755FEF"/>
    <w:rsid w:val="00756BC5"/>
    <w:rsid w:val="00760FB5"/>
    <w:rsid w:val="00763494"/>
    <w:rsid w:val="007646B2"/>
    <w:rsid w:val="00764A0F"/>
    <w:rsid w:val="007650AB"/>
    <w:rsid w:val="007657F2"/>
    <w:rsid w:val="00765FA9"/>
    <w:rsid w:val="00771767"/>
    <w:rsid w:val="0077202D"/>
    <w:rsid w:val="007766D8"/>
    <w:rsid w:val="007803A8"/>
    <w:rsid w:val="00780645"/>
    <w:rsid w:val="00780FAD"/>
    <w:rsid w:val="00781E84"/>
    <w:rsid w:val="007840AC"/>
    <w:rsid w:val="00791E8A"/>
    <w:rsid w:val="00792C3E"/>
    <w:rsid w:val="00795DF0"/>
    <w:rsid w:val="007A046F"/>
    <w:rsid w:val="007A3883"/>
    <w:rsid w:val="007A39C5"/>
    <w:rsid w:val="007A5274"/>
    <w:rsid w:val="007A6BD3"/>
    <w:rsid w:val="007B0C6C"/>
    <w:rsid w:val="007B0F2B"/>
    <w:rsid w:val="007B10C9"/>
    <w:rsid w:val="007B1586"/>
    <w:rsid w:val="007B2C36"/>
    <w:rsid w:val="007B3C19"/>
    <w:rsid w:val="007B4D87"/>
    <w:rsid w:val="007B5FC7"/>
    <w:rsid w:val="007B60AA"/>
    <w:rsid w:val="007B633D"/>
    <w:rsid w:val="007C10CB"/>
    <w:rsid w:val="007C157E"/>
    <w:rsid w:val="007C3B57"/>
    <w:rsid w:val="007C42E2"/>
    <w:rsid w:val="007D086D"/>
    <w:rsid w:val="007D0AD7"/>
    <w:rsid w:val="007D21FE"/>
    <w:rsid w:val="007D3353"/>
    <w:rsid w:val="007D3E07"/>
    <w:rsid w:val="007D49B2"/>
    <w:rsid w:val="007D5A21"/>
    <w:rsid w:val="007D6267"/>
    <w:rsid w:val="007D7070"/>
    <w:rsid w:val="007D73D1"/>
    <w:rsid w:val="007E335F"/>
    <w:rsid w:val="007E4C98"/>
    <w:rsid w:val="007E5516"/>
    <w:rsid w:val="007E5669"/>
    <w:rsid w:val="007E57CD"/>
    <w:rsid w:val="007F0844"/>
    <w:rsid w:val="007F2213"/>
    <w:rsid w:val="007F33FB"/>
    <w:rsid w:val="007F4761"/>
    <w:rsid w:val="0080115F"/>
    <w:rsid w:val="00804786"/>
    <w:rsid w:val="00806D31"/>
    <w:rsid w:val="00807477"/>
    <w:rsid w:val="00810C38"/>
    <w:rsid w:val="00811C06"/>
    <w:rsid w:val="00811FE7"/>
    <w:rsid w:val="00812D7B"/>
    <w:rsid w:val="00813D8B"/>
    <w:rsid w:val="008149B3"/>
    <w:rsid w:val="0081581D"/>
    <w:rsid w:val="0082145D"/>
    <w:rsid w:val="00821517"/>
    <w:rsid w:val="008224CE"/>
    <w:rsid w:val="00824111"/>
    <w:rsid w:val="00825B04"/>
    <w:rsid w:val="00825C4F"/>
    <w:rsid w:val="00825CF7"/>
    <w:rsid w:val="00825E4E"/>
    <w:rsid w:val="008274DC"/>
    <w:rsid w:val="0082798D"/>
    <w:rsid w:val="00831A36"/>
    <w:rsid w:val="008320A1"/>
    <w:rsid w:val="008341DC"/>
    <w:rsid w:val="00834465"/>
    <w:rsid w:val="00834B11"/>
    <w:rsid w:val="008353D7"/>
    <w:rsid w:val="0084178D"/>
    <w:rsid w:val="00843332"/>
    <w:rsid w:val="00847CED"/>
    <w:rsid w:val="00851121"/>
    <w:rsid w:val="008514DE"/>
    <w:rsid w:val="008523CC"/>
    <w:rsid w:val="008524C8"/>
    <w:rsid w:val="0085276A"/>
    <w:rsid w:val="008539C1"/>
    <w:rsid w:val="008543B1"/>
    <w:rsid w:val="00854BAA"/>
    <w:rsid w:val="008559CF"/>
    <w:rsid w:val="00855B36"/>
    <w:rsid w:val="0085709B"/>
    <w:rsid w:val="00860988"/>
    <w:rsid w:val="008634CC"/>
    <w:rsid w:val="00863893"/>
    <w:rsid w:val="00864AF9"/>
    <w:rsid w:val="0086535F"/>
    <w:rsid w:val="00866BE4"/>
    <w:rsid w:val="008711F2"/>
    <w:rsid w:val="008712D3"/>
    <w:rsid w:val="00871D53"/>
    <w:rsid w:val="008748F3"/>
    <w:rsid w:val="00874EB4"/>
    <w:rsid w:val="0087630D"/>
    <w:rsid w:val="00876D7E"/>
    <w:rsid w:val="00881A5F"/>
    <w:rsid w:val="00881F18"/>
    <w:rsid w:val="008821CF"/>
    <w:rsid w:val="00885943"/>
    <w:rsid w:val="00887355"/>
    <w:rsid w:val="00887EDD"/>
    <w:rsid w:val="0089424F"/>
    <w:rsid w:val="008948EB"/>
    <w:rsid w:val="008958A9"/>
    <w:rsid w:val="008A0C49"/>
    <w:rsid w:val="008A4690"/>
    <w:rsid w:val="008A5260"/>
    <w:rsid w:val="008A5C63"/>
    <w:rsid w:val="008B0B87"/>
    <w:rsid w:val="008B0D9A"/>
    <w:rsid w:val="008B1E9A"/>
    <w:rsid w:val="008B24EC"/>
    <w:rsid w:val="008B2D15"/>
    <w:rsid w:val="008B3CFC"/>
    <w:rsid w:val="008B465D"/>
    <w:rsid w:val="008B4BAB"/>
    <w:rsid w:val="008B4D26"/>
    <w:rsid w:val="008B6BE1"/>
    <w:rsid w:val="008B7C1A"/>
    <w:rsid w:val="008B7D18"/>
    <w:rsid w:val="008B7E07"/>
    <w:rsid w:val="008C146F"/>
    <w:rsid w:val="008C3C50"/>
    <w:rsid w:val="008C551D"/>
    <w:rsid w:val="008C5920"/>
    <w:rsid w:val="008C6E48"/>
    <w:rsid w:val="008C78A9"/>
    <w:rsid w:val="008D1AF7"/>
    <w:rsid w:val="008D5C4F"/>
    <w:rsid w:val="008D6E1A"/>
    <w:rsid w:val="008D7F55"/>
    <w:rsid w:val="008E01B8"/>
    <w:rsid w:val="008E17B6"/>
    <w:rsid w:val="008E1E1B"/>
    <w:rsid w:val="008E2BD1"/>
    <w:rsid w:val="008F088E"/>
    <w:rsid w:val="008F0DD6"/>
    <w:rsid w:val="008F28FC"/>
    <w:rsid w:val="008F2AD2"/>
    <w:rsid w:val="008F385F"/>
    <w:rsid w:val="008F3BC6"/>
    <w:rsid w:val="008F6886"/>
    <w:rsid w:val="00900DEC"/>
    <w:rsid w:val="0090267F"/>
    <w:rsid w:val="00902FBA"/>
    <w:rsid w:val="00904E21"/>
    <w:rsid w:val="00905A2D"/>
    <w:rsid w:val="0090704F"/>
    <w:rsid w:val="00907B11"/>
    <w:rsid w:val="00907C80"/>
    <w:rsid w:val="00907D7F"/>
    <w:rsid w:val="00910757"/>
    <w:rsid w:val="00912B92"/>
    <w:rsid w:val="00913615"/>
    <w:rsid w:val="00916C74"/>
    <w:rsid w:val="009177B2"/>
    <w:rsid w:val="009208E3"/>
    <w:rsid w:val="0092446A"/>
    <w:rsid w:val="00925523"/>
    <w:rsid w:val="00925E9E"/>
    <w:rsid w:val="009269C0"/>
    <w:rsid w:val="00931023"/>
    <w:rsid w:val="009312D2"/>
    <w:rsid w:val="00931F7A"/>
    <w:rsid w:val="00932573"/>
    <w:rsid w:val="00933873"/>
    <w:rsid w:val="00934FCE"/>
    <w:rsid w:val="009353A0"/>
    <w:rsid w:val="0093577C"/>
    <w:rsid w:val="00936045"/>
    <w:rsid w:val="009379E7"/>
    <w:rsid w:val="00940B30"/>
    <w:rsid w:val="009415AE"/>
    <w:rsid w:val="009421EA"/>
    <w:rsid w:val="009429B7"/>
    <w:rsid w:val="00942FA2"/>
    <w:rsid w:val="0094310D"/>
    <w:rsid w:val="00943284"/>
    <w:rsid w:val="009460AD"/>
    <w:rsid w:val="0094622D"/>
    <w:rsid w:val="00951D90"/>
    <w:rsid w:val="00953BB4"/>
    <w:rsid w:val="00953C7D"/>
    <w:rsid w:val="00954335"/>
    <w:rsid w:val="009565A2"/>
    <w:rsid w:val="00961AB0"/>
    <w:rsid w:val="0096249A"/>
    <w:rsid w:val="009709BE"/>
    <w:rsid w:val="00971143"/>
    <w:rsid w:val="009734B6"/>
    <w:rsid w:val="00974091"/>
    <w:rsid w:val="00974A63"/>
    <w:rsid w:val="009762C2"/>
    <w:rsid w:val="00980313"/>
    <w:rsid w:val="00982358"/>
    <w:rsid w:val="009829E0"/>
    <w:rsid w:val="00982EEA"/>
    <w:rsid w:val="00983FE0"/>
    <w:rsid w:val="00984691"/>
    <w:rsid w:val="00984A7F"/>
    <w:rsid w:val="00986462"/>
    <w:rsid w:val="0098746D"/>
    <w:rsid w:val="00991988"/>
    <w:rsid w:val="009933F5"/>
    <w:rsid w:val="00993A34"/>
    <w:rsid w:val="00995DCF"/>
    <w:rsid w:val="00996AAF"/>
    <w:rsid w:val="009A3F12"/>
    <w:rsid w:val="009A4AFC"/>
    <w:rsid w:val="009A5CFA"/>
    <w:rsid w:val="009A6CEF"/>
    <w:rsid w:val="009A6D60"/>
    <w:rsid w:val="009A6E94"/>
    <w:rsid w:val="009A7609"/>
    <w:rsid w:val="009B13C7"/>
    <w:rsid w:val="009B208C"/>
    <w:rsid w:val="009B37D2"/>
    <w:rsid w:val="009B39D1"/>
    <w:rsid w:val="009B3F3B"/>
    <w:rsid w:val="009B6F7D"/>
    <w:rsid w:val="009B7D85"/>
    <w:rsid w:val="009C0C32"/>
    <w:rsid w:val="009C13B6"/>
    <w:rsid w:val="009C3569"/>
    <w:rsid w:val="009C54AD"/>
    <w:rsid w:val="009C6A38"/>
    <w:rsid w:val="009D000E"/>
    <w:rsid w:val="009D0F60"/>
    <w:rsid w:val="009D22B2"/>
    <w:rsid w:val="009D2C90"/>
    <w:rsid w:val="009D4F14"/>
    <w:rsid w:val="009D528B"/>
    <w:rsid w:val="009D6AEA"/>
    <w:rsid w:val="009E024C"/>
    <w:rsid w:val="009E21AE"/>
    <w:rsid w:val="009E3324"/>
    <w:rsid w:val="009E3E7F"/>
    <w:rsid w:val="009E662D"/>
    <w:rsid w:val="009F071A"/>
    <w:rsid w:val="009F15CB"/>
    <w:rsid w:val="009F2CF6"/>
    <w:rsid w:val="009F559F"/>
    <w:rsid w:val="009F75C9"/>
    <w:rsid w:val="00A00500"/>
    <w:rsid w:val="00A006B6"/>
    <w:rsid w:val="00A04877"/>
    <w:rsid w:val="00A0496C"/>
    <w:rsid w:val="00A05B55"/>
    <w:rsid w:val="00A068DE"/>
    <w:rsid w:val="00A10703"/>
    <w:rsid w:val="00A14160"/>
    <w:rsid w:val="00A14724"/>
    <w:rsid w:val="00A147EE"/>
    <w:rsid w:val="00A20482"/>
    <w:rsid w:val="00A21C0F"/>
    <w:rsid w:val="00A22270"/>
    <w:rsid w:val="00A226C3"/>
    <w:rsid w:val="00A23C87"/>
    <w:rsid w:val="00A25EDB"/>
    <w:rsid w:val="00A273EF"/>
    <w:rsid w:val="00A30EE4"/>
    <w:rsid w:val="00A31756"/>
    <w:rsid w:val="00A33D2F"/>
    <w:rsid w:val="00A350F7"/>
    <w:rsid w:val="00A364CD"/>
    <w:rsid w:val="00A40432"/>
    <w:rsid w:val="00A41C9B"/>
    <w:rsid w:val="00A4540B"/>
    <w:rsid w:val="00A45BA9"/>
    <w:rsid w:val="00A45E87"/>
    <w:rsid w:val="00A45FB9"/>
    <w:rsid w:val="00A461A9"/>
    <w:rsid w:val="00A544B2"/>
    <w:rsid w:val="00A602F1"/>
    <w:rsid w:val="00A62D58"/>
    <w:rsid w:val="00A641BB"/>
    <w:rsid w:val="00A6450C"/>
    <w:rsid w:val="00A66886"/>
    <w:rsid w:val="00A66E64"/>
    <w:rsid w:val="00A70E21"/>
    <w:rsid w:val="00A73CD9"/>
    <w:rsid w:val="00A7646A"/>
    <w:rsid w:val="00A7711A"/>
    <w:rsid w:val="00A775D7"/>
    <w:rsid w:val="00A829D0"/>
    <w:rsid w:val="00A82A06"/>
    <w:rsid w:val="00A83D6F"/>
    <w:rsid w:val="00A84730"/>
    <w:rsid w:val="00A87037"/>
    <w:rsid w:val="00AA138B"/>
    <w:rsid w:val="00AA1B45"/>
    <w:rsid w:val="00AA1EC7"/>
    <w:rsid w:val="00AA3B2B"/>
    <w:rsid w:val="00AA3D79"/>
    <w:rsid w:val="00AA3F1F"/>
    <w:rsid w:val="00AA796D"/>
    <w:rsid w:val="00AA7AF5"/>
    <w:rsid w:val="00AB1154"/>
    <w:rsid w:val="00AB2247"/>
    <w:rsid w:val="00AB2518"/>
    <w:rsid w:val="00AB40C5"/>
    <w:rsid w:val="00AB47A0"/>
    <w:rsid w:val="00AB6009"/>
    <w:rsid w:val="00AC05DE"/>
    <w:rsid w:val="00AC1555"/>
    <w:rsid w:val="00AC43BB"/>
    <w:rsid w:val="00AC4531"/>
    <w:rsid w:val="00AC4E62"/>
    <w:rsid w:val="00AC4E71"/>
    <w:rsid w:val="00AC7708"/>
    <w:rsid w:val="00AD0C08"/>
    <w:rsid w:val="00AD1BD4"/>
    <w:rsid w:val="00AD2153"/>
    <w:rsid w:val="00AD23D9"/>
    <w:rsid w:val="00AD3AE5"/>
    <w:rsid w:val="00AD4164"/>
    <w:rsid w:val="00AD4A36"/>
    <w:rsid w:val="00AD64A6"/>
    <w:rsid w:val="00AD7C43"/>
    <w:rsid w:val="00AE06C2"/>
    <w:rsid w:val="00AE5118"/>
    <w:rsid w:val="00AE6158"/>
    <w:rsid w:val="00AE7954"/>
    <w:rsid w:val="00AE7B71"/>
    <w:rsid w:val="00AF11D1"/>
    <w:rsid w:val="00AF1240"/>
    <w:rsid w:val="00AF228B"/>
    <w:rsid w:val="00AF2BF7"/>
    <w:rsid w:val="00AF4D67"/>
    <w:rsid w:val="00AF5664"/>
    <w:rsid w:val="00AF58EC"/>
    <w:rsid w:val="00AF5AE4"/>
    <w:rsid w:val="00B01ADA"/>
    <w:rsid w:val="00B01C98"/>
    <w:rsid w:val="00B02F97"/>
    <w:rsid w:val="00B033B2"/>
    <w:rsid w:val="00B0396C"/>
    <w:rsid w:val="00B05DFD"/>
    <w:rsid w:val="00B06B35"/>
    <w:rsid w:val="00B06F4D"/>
    <w:rsid w:val="00B078C7"/>
    <w:rsid w:val="00B078F6"/>
    <w:rsid w:val="00B11342"/>
    <w:rsid w:val="00B119E6"/>
    <w:rsid w:val="00B12E72"/>
    <w:rsid w:val="00B1525C"/>
    <w:rsid w:val="00B15DC4"/>
    <w:rsid w:val="00B16638"/>
    <w:rsid w:val="00B168EA"/>
    <w:rsid w:val="00B16CDD"/>
    <w:rsid w:val="00B16FB5"/>
    <w:rsid w:val="00B20CFE"/>
    <w:rsid w:val="00B21286"/>
    <w:rsid w:val="00B231EE"/>
    <w:rsid w:val="00B23B8B"/>
    <w:rsid w:val="00B23CE8"/>
    <w:rsid w:val="00B2555E"/>
    <w:rsid w:val="00B26062"/>
    <w:rsid w:val="00B268E3"/>
    <w:rsid w:val="00B270D4"/>
    <w:rsid w:val="00B274AA"/>
    <w:rsid w:val="00B31544"/>
    <w:rsid w:val="00B31806"/>
    <w:rsid w:val="00B32069"/>
    <w:rsid w:val="00B3317F"/>
    <w:rsid w:val="00B34DE1"/>
    <w:rsid w:val="00B35251"/>
    <w:rsid w:val="00B3641C"/>
    <w:rsid w:val="00B37848"/>
    <w:rsid w:val="00B402C2"/>
    <w:rsid w:val="00B40F01"/>
    <w:rsid w:val="00B421F0"/>
    <w:rsid w:val="00B4259E"/>
    <w:rsid w:val="00B42BB2"/>
    <w:rsid w:val="00B44A55"/>
    <w:rsid w:val="00B44EF3"/>
    <w:rsid w:val="00B450EA"/>
    <w:rsid w:val="00B46D9E"/>
    <w:rsid w:val="00B54D14"/>
    <w:rsid w:val="00B55A80"/>
    <w:rsid w:val="00B55E18"/>
    <w:rsid w:val="00B56524"/>
    <w:rsid w:val="00B612A6"/>
    <w:rsid w:val="00B64C7F"/>
    <w:rsid w:val="00B66299"/>
    <w:rsid w:val="00B66900"/>
    <w:rsid w:val="00B67FE9"/>
    <w:rsid w:val="00B70C33"/>
    <w:rsid w:val="00B74C23"/>
    <w:rsid w:val="00B75150"/>
    <w:rsid w:val="00B76C7C"/>
    <w:rsid w:val="00B81368"/>
    <w:rsid w:val="00B82134"/>
    <w:rsid w:val="00B83733"/>
    <w:rsid w:val="00B8407A"/>
    <w:rsid w:val="00B85466"/>
    <w:rsid w:val="00B8567C"/>
    <w:rsid w:val="00B85AA5"/>
    <w:rsid w:val="00B85F6E"/>
    <w:rsid w:val="00B875D9"/>
    <w:rsid w:val="00B87712"/>
    <w:rsid w:val="00B90A36"/>
    <w:rsid w:val="00B9201E"/>
    <w:rsid w:val="00B965BB"/>
    <w:rsid w:val="00BA0236"/>
    <w:rsid w:val="00BA1147"/>
    <w:rsid w:val="00BA12B6"/>
    <w:rsid w:val="00BA2EF3"/>
    <w:rsid w:val="00BA507D"/>
    <w:rsid w:val="00BA6333"/>
    <w:rsid w:val="00BA6400"/>
    <w:rsid w:val="00BA6C3E"/>
    <w:rsid w:val="00BB0787"/>
    <w:rsid w:val="00BB1615"/>
    <w:rsid w:val="00BB1AC8"/>
    <w:rsid w:val="00BB1FC9"/>
    <w:rsid w:val="00BB2210"/>
    <w:rsid w:val="00BB253B"/>
    <w:rsid w:val="00BB2A3E"/>
    <w:rsid w:val="00BB3897"/>
    <w:rsid w:val="00BB5B11"/>
    <w:rsid w:val="00BC016F"/>
    <w:rsid w:val="00BC0B84"/>
    <w:rsid w:val="00BC15FE"/>
    <w:rsid w:val="00BC17AE"/>
    <w:rsid w:val="00BC2911"/>
    <w:rsid w:val="00BC4A48"/>
    <w:rsid w:val="00BC781F"/>
    <w:rsid w:val="00BD1397"/>
    <w:rsid w:val="00BD16B4"/>
    <w:rsid w:val="00BD1C53"/>
    <w:rsid w:val="00BD28F5"/>
    <w:rsid w:val="00BD2D8C"/>
    <w:rsid w:val="00BD2F20"/>
    <w:rsid w:val="00BD3543"/>
    <w:rsid w:val="00BD4251"/>
    <w:rsid w:val="00BD5145"/>
    <w:rsid w:val="00BD53C1"/>
    <w:rsid w:val="00BD544E"/>
    <w:rsid w:val="00BE3553"/>
    <w:rsid w:val="00BE3EE7"/>
    <w:rsid w:val="00BE4CEE"/>
    <w:rsid w:val="00BE5060"/>
    <w:rsid w:val="00BE728D"/>
    <w:rsid w:val="00BE74CE"/>
    <w:rsid w:val="00BF10F4"/>
    <w:rsid w:val="00BF1117"/>
    <w:rsid w:val="00BF3567"/>
    <w:rsid w:val="00BF3AFD"/>
    <w:rsid w:val="00BF5F1F"/>
    <w:rsid w:val="00C0194F"/>
    <w:rsid w:val="00C03697"/>
    <w:rsid w:val="00C03A61"/>
    <w:rsid w:val="00C05C7F"/>
    <w:rsid w:val="00C069EE"/>
    <w:rsid w:val="00C10D33"/>
    <w:rsid w:val="00C1314C"/>
    <w:rsid w:val="00C13B41"/>
    <w:rsid w:val="00C151DA"/>
    <w:rsid w:val="00C17F36"/>
    <w:rsid w:val="00C22639"/>
    <w:rsid w:val="00C24263"/>
    <w:rsid w:val="00C300C9"/>
    <w:rsid w:val="00C31A96"/>
    <w:rsid w:val="00C31AE4"/>
    <w:rsid w:val="00C31ED0"/>
    <w:rsid w:val="00C348C8"/>
    <w:rsid w:val="00C36B9C"/>
    <w:rsid w:val="00C37D8D"/>
    <w:rsid w:val="00C4163E"/>
    <w:rsid w:val="00C41FA6"/>
    <w:rsid w:val="00C42A06"/>
    <w:rsid w:val="00C43089"/>
    <w:rsid w:val="00C505D1"/>
    <w:rsid w:val="00C5074E"/>
    <w:rsid w:val="00C528E1"/>
    <w:rsid w:val="00C55356"/>
    <w:rsid w:val="00C55691"/>
    <w:rsid w:val="00C55C31"/>
    <w:rsid w:val="00C61ABA"/>
    <w:rsid w:val="00C61E7D"/>
    <w:rsid w:val="00C6303C"/>
    <w:rsid w:val="00C67540"/>
    <w:rsid w:val="00C7464D"/>
    <w:rsid w:val="00C7489C"/>
    <w:rsid w:val="00C760DD"/>
    <w:rsid w:val="00C761EF"/>
    <w:rsid w:val="00C776CD"/>
    <w:rsid w:val="00C77C59"/>
    <w:rsid w:val="00C80A5B"/>
    <w:rsid w:val="00C81CBD"/>
    <w:rsid w:val="00C827F5"/>
    <w:rsid w:val="00C832FD"/>
    <w:rsid w:val="00C8418C"/>
    <w:rsid w:val="00C85B0B"/>
    <w:rsid w:val="00C862A5"/>
    <w:rsid w:val="00C871E0"/>
    <w:rsid w:val="00C90624"/>
    <w:rsid w:val="00C90979"/>
    <w:rsid w:val="00C912B0"/>
    <w:rsid w:val="00C91828"/>
    <w:rsid w:val="00C93927"/>
    <w:rsid w:val="00C94AC6"/>
    <w:rsid w:val="00C94EBA"/>
    <w:rsid w:val="00C96CCC"/>
    <w:rsid w:val="00CA1C10"/>
    <w:rsid w:val="00CA27FE"/>
    <w:rsid w:val="00CA3527"/>
    <w:rsid w:val="00CA3B45"/>
    <w:rsid w:val="00CA3F45"/>
    <w:rsid w:val="00CA4A17"/>
    <w:rsid w:val="00CA57B3"/>
    <w:rsid w:val="00CA6796"/>
    <w:rsid w:val="00CA7D64"/>
    <w:rsid w:val="00CB0271"/>
    <w:rsid w:val="00CB19A1"/>
    <w:rsid w:val="00CB1BC2"/>
    <w:rsid w:val="00CB3901"/>
    <w:rsid w:val="00CB49E0"/>
    <w:rsid w:val="00CB5C28"/>
    <w:rsid w:val="00CB5CD0"/>
    <w:rsid w:val="00CB685B"/>
    <w:rsid w:val="00CC026A"/>
    <w:rsid w:val="00CC3B6D"/>
    <w:rsid w:val="00CC3D65"/>
    <w:rsid w:val="00CD0018"/>
    <w:rsid w:val="00CD0839"/>
    <w:rsid w:val="00CD551A"/>
    <w:rsid w:val="00CE08A0"/>
    <w:rsid w:val="00CE1005"/>
    <w:rsid w:val="00CE1829"/>
    <w:rsid w:val="00CE1B1E"/>
    <w:rsid w:val="00CE20F0"/>
    <w:rsid w:val="00CE22B2"/>
    <w:rsid w:val="00CE33DA"/>
    <w:rsid w:val="00CE348D"/>
    <w:rsid w:val="00CE3FB4"/>
    <w:rsid w:val="00CE4411"/>
    <w:rsid w:val="00CE5E02"/>
    <w:rsid w:val="00CF0693"/>
    <w:rsid w:val="00CF38A6"/>
    <w:rsid w:val="00CF4435"/>
    <w:rsid w:val="00CF6986"/>
    <w:rsid w:val="00CF7167"/>
    <w:rsid w:val="00CF731D"/>
    <w:rsid w:val="00CF76FA"/>
    <w:rsid w:val="00D04B5B"/>
    <w:rsid w:val="00D04DAE"/>
    <w:rsid w:val="00D059A8"/>
    <w:rsid w:val="00D05F2A"/>
    <w:rsid w:val="00D0785B"/>
    <w:rsid w:val="00D111C7"/>
    <w:rsid w:val="00D120D5"/>
    <w:rsid w:val="00D12204"/>
    <w:rsid w:val="00D1368C"/>
    <w:rsid w:val="00D13CDD"/>
    <w:rsid w:val="00D142D6"/>
    <w:rsid w:val="00D1672D"/>
    <w:rsid w:val="00D1719C"/>
    <w:rsid w:val="00D17DB6"/>
    <w:rsid w:val="00D23028"/>
    <w:rsid w:val="00D233C2"/>
    <w:rsid w:val="00D237F7"/>
    <w:rsid w:val="00D23A81"/>
    <w:rsid w:val="00D24902"/>
    <w:rsid w:val="00D260DF"/>
    <w:rsid w:val="00D313C1"/>
    <w:rsid w:val="00D3376A"/>
    <w:rsid w:val="00D3462B"/>
    <w:rsid w:val="00D34A11"/>
    <w:rsid w:val="00D40750"/>
    <w:rsid w:val="00D40FE9"/>
    <w:rsid w:val="00D43DD0"/>
    <w:rsid w:val="00D44671"/>
    <w:rsid w:val="00D4553E"/>
    <w:rsid w:val="00D461F1"/>
    <w:rsid w:val="00D51089"/>
    <w:rsid w:val="00D531A3"/>
    <w:rsid w:val="00D54B76"/>
    <w:rsid w:val="00D54DAF"/>
    <w:rsid w:val="00D5572B"/>
    <w:rsid w:val="00D56BE2"/>
    <w:rsid w:val="00D57C4A"/>
    <w:rsid w:val="00D60992"/>
    <w:rsid w:val="00D63642"/>
    <w:rsid w:val="00D6458C"/>
    <w:rsid w:val="00D6668F"/>
    <w:rsid w:val="00D666A2"/>
    <w:rsid w:val="00D70C20"/>
    <w:rsid w:val="00D75CF7"/>
    <w:rsid w:val="00D80C39"/>
    <w:rsid w:val="00D8107C"/>
    <w:rsid w:val="00D81348"/>
    <w:rsid w:val="00D85737"/>
    <w:rsid w:val="00D85D23"/>
    <w:rsid w:val="00D86C1F"/>
    <w:rsid w:val="00D87035"/>
    <w:rsid w:val="00D911B5"/>
    <w:rsid w:val="00D92866"/>
    <w:rsid w:val="00D938BC"/>
    <w:rsid w:val="00D9451F"/>
    <w:rsid w:val="00D94ED7"/>
    <w:rsid w:val="00D94F28"/>
    <w:rsid w:val="00D95F87"/>
    <w:rsid w:val="00D97C7C"/>
    <w:rsid w:val="00DA383E"/>
    <w:rsid w:val="00DA3B4E"/>
    <w:rsid w:val="00DA577B"/>
    <w:rsid w:val="00DA5BCA"/>
    <w:rsid w:val="00DB0313"/>
    <w:rsid w:val="00DB0D09"/>
    <w:rsid w:val="00DB69C2"/>
    <w:rsid w:val="00DC4445"/>
    <w:rsid w:val="00DC4448"/>
    <w:rsid w:val="00DC4471"/>
    <w:rsid w:val="00DC5D73"/>
    <w:rsid w:val="00DC7617"/>
    <w:rsid w:val="00DD08C0"/>
    <w:rsid w:val="00DD1D5E"/>
    <w:rsid w:val="00DD31DF"/>
    <w:rsid w:val="00DD3AA2"/>
    <w:rsid w:val="00DD3E1C"/>
    <w:rsid w:val="00DD6FC1"/>
    <w:rsid w:val="00DD7491"/>
    <w:rsid w:val="00DE2DE0"/>
    <w:rsid w:val="00DE3214"/>
    <w:rsid w:val="00DE60A0"/>
    <w:rsid w:val="00DE6C26"/>
    <w:rsid w:val="00DE6FBB"/>
    <w:rsid w:val="00DE764E"/>
    <w:rsid w:val="00DF09EC"/>
    <w:rsid w:val="00DF1BC5"/>
    <w:rsid w:val="00DF2ED3"/>
    <w:rsid w:val="00DF489F"/>
    <w:rsid w:val="00DF55B5"/>
    <w:rsid w:val="00DF5873"/>
    <w:rsid w:val="00DF6CFA"/>
    <w:rsid w:val="00DF7C2C"/>
    <w:rsid w:val="00E016BF"/>
    <w:rsid w:val="00E01A69"/>
    <w:rsid w:val="00E02892"/>
    <w:rsid w:val="00E052B9"/>
    <w:rsid w:val="00E06A50"/>
    <w:rsid w:val="00E06DED"/>
    <w:rsid w:val="00E076EE"/>
    <w:rsid w:val="00E106D5"/>
    <w:rsid w:val="00E10EE7"/>
    <w:rsid w:val="00E12CC8"/>
    <w:rsid w:val="00E13AEA"/>
    <w:rsid w:val="00E148AA"/>
    <w:rsid w:val="00E14963"/>
    <w:rsid w:val="00E15CF9"/>
    <w:rsid w:val="00E163C9"/>
    <w:rsid w:val="00E16923"/>
    <w:rsid w:val="00E233D7"/>
    <w:rsid w:val="00E23455"/>
    <w:rsid w:val="00E259C8"/>
    <w:rsid w:val="00E275A1"/>
    <w:rsid w:val="00E27650"/>
    <w:rsid w:val="00E31DAF"/>
    <w:rsid w:val="00E345AD"/>
    <w:rsid w:val="00E35FF6"/>
    <w:rsid w:val="00E36D75"/>
    <w:rsid w:val="00E403D3"/>
    <w:rsid w:val="00E410CB"/>
    <w:rsid w:val="00E41141"/>
    <w:rsid w:val="00E41355"/>
    <w:rsid w:val="00E42315"/>
    <w:rsid w:val="00E50079"/>
    <w:rsid w:val="00E51D09"/>
    <w:rsid w:val="00E5381C"/>
    <w:rsid w:val="00E546D7"/>
    <w:rsid w:val="00E54ABB"/>
    <w:rsid w:val="00E54DD3"/>
    <w:rsid w:val="00E54FBA"/>
    <w:rsid w:val="00E558B4"/>
    <w:rsid w:val="00E55A8F"/>
    <w:rsid w:val="00E55C70"/>
    <w:rsid w:val="00E55E3F"/>
    <w:rsid w:val="00E57C25"/>
    <w:rsid w:val="00E60CF4"/>
    <w:rsid w:val="00E62321"/>
    <w:rsid w:val="00E62780"/>
    <w:rsid w:val="00E63348"/>
    <w:rsid w:val="00E6393C"/>
    <w:rsid w:val="00E64995"/>
    <w:rsid w:val="00E65637"/>
    <w:rsid w:val="00E65C33"/>
    <w:rsid w:val="00E66D31"/>
    <w:rsid w:val="00E704CC"/>
    <w:rsid w:val="00E70820"/>
    <w:rsid w:val="00E70DC1"/>
    <w:rsid w:val="00E714D1"/>
    <w:rsid w:val="00E71930"/>
    <w:rsid w:val="00E71BE5"/>
    <w:rsid w:val="00E71DB3"/>
    <w:rsid w:val="00E722CF"/>
    <w:rsid w:val="00E723CC"/>
    <w:rsid w:val="00E73493"/>
    <w:rsid w:val="00E73BCF"/>
    <w:rsid w:val="00E76A6D"/>
    <w:rsid w:val="00E77AC6"/>
    <w:rsid w:val="00E80C74"/>
    <w:rsid w:val="00E81644"/>
    <w:rsid w:val="00E827EE"/>
    <w:rsid w:val="00E8459C"/>
    <w:rsid w:val="00E9188D"/>
    <w:rsid w:val="00E93D04"/>
    <w:rsid w:val="00E95241"/>
    <w:rsid w:val="00E969CB"/>
    <w:rsid w:val="00EA1679"/>
    <w:rsid w:val="00EA6527"/>
    <w:rsid w:val="00EB013D"/>
    <w:rsid w:val="00EB01C6"/>
    <w:rsid w:val="00EB1EA8"/>
    <w:rsid w:val="00EB324A"/>
    <w:rsid w:val="00EB33E6"/>
    <w:rsid w:val="00EB6874"/>
    <w:rsid w:val="00EC0E8B"/>
    <w:rsid w:val="00EC742A"/>
    <w:rsid w:val="00ED32AE"/>
    <w:rsid w:val="00ED3BF9"/>
    <w:rsid w:val="00ED42C8"/>
    <w:rsid w:val="00EE02F2"/>
    <w:rsid w:val="00EE0AE3"/>
    <w:rsid w:val="00EE220A"/>
    <w:rsid w:val="00EE5509"/>
    <w:rsid w:val="00EE68D2"/>
    <w:rsid w:val="00EE6C0A"/>
    <w:rsid w:val="00EE7B1D"/>
    <w:rsid w:val="00EF062E"/>
    <w:rsid w:val="00EF18E4"/>
    <w:rsid w:val="00EF2874"/>
    <w:rsid w:val="00EF2D41"/>
    <w:rsid w:val="00EF365F"/>
    <w:rsid w:val="00EF4D6E"/>
    <w:rsid w:val="00F023F4"/>
    <w:rsid w:val="00F03827"/>
    <w:rsid w:val="00F04946"/>
    <w:rsid w:val="00F0769A"/>
    <w:rsid w:val="00F10530"/>
    <w:rsid w:val="00F124A2"/>
    <w:rsid w:val="00F13C00"/>
    <w:rsid w:val="00F1406E"/>
    <w:rsid w:val="00F14D29"/>
    <w:rsid w:val="00F152A5"/>
    <w:rsid w:val="00F16A0F"/>
    <w:rsid w:val="00F16E16"/>
    <w:rsid w:val="00F17850"/>
    <w:rsid w:val="00F2015A"/>
    <w:rsid w:val="00F207C9"/>
    <w:rsid w:val="00F23DD2"/>
    <w:rsid w:val="00F24425"/>
    <w:rsid w:val="00F24C54"/>
    <w:rsid w:val="00F26354"/>
    <w:rsid w:val="00F26FE0"/>
    <w:rsid w:val="00F271B9"/>
    <w:rsid w:val="00F27DF1"/>
    <w:rsid w:val="00F31334"/>
    <w:rsid w:val="00F31CEE"/>
    <w:rsid w:val="00F34845"/>
    <w:rsid w:val="00F34E88"/>
    <w:rsid w:val="00F353B8"/>
    <w:rsid w:val="00F3673A"/>
    <w:rsid w:val="00F36FF8"/>
    <w:rsid w:val="00F37809"/>
    <w:rsid w:val="00F406BD"/>
    <w:rsid w:val="00F44089"/>
    <w:rsid w:val="00F47373"/>
    <w:rsid w:val="00F51433"/>
    <w:rsid w:val="00F52A5F"/>
    <w:rsid w:val="00F56C20"/>
    <w:rsid w:val="00F62608"/>
    <w:rsid w:val="00F62A21"/>
    <w:rsid w:val="00F6347D"/>
    <w:rsid w:val="00F638DC"/>
    <w:rsid w:val="00F64549"/>
    <w:rsid w:val="00F64DF7"/>
    <w:rsid w:val="00F65559"/>
    <w:rsid w:val="00F66B7A"/>
    <w:rsid w:val="00F672B0"/>
    <w:rsid w:val="00F7108A"/>
    <w:rsid w:val="00F713FD"/>
    <w:rsid w:val="00F7598F"/>
    <w:rsid w:val="00F85281"/>
    <w:rsid w:val="00F87C46"/>
    <w:rsid w:val="00F91AE0"/>
    <w:rsid w:val="00F922BC"/>
    <w:rsid w:val="00F95A6C"/>
    <w:rsid w:val="00F97564"/>
    <w:rsid w:val="00FA30EF"/>
    <w:rsid w:val="00FA481C"/>
    <w:rsid w:val="00FA4A9C"/>
    <w:rsid w:val="00FA5982"/>
    <w:rsid w:val="00FB2752"/>
    <w:rsid w:val="00FB38D7"/>
    <w:rsid w:val="00FB4B80"/>
    <w:rsid w:val="00FB4CB3"/>
    <w:rsid w:val="00FB5678"/>
    <w:rsid w:val="00FB5B6F"/>
    <w:rsid w:val="00FB7A2B"/>
    <w:rsid w:val="00FB7BBC"/>
    <w:rsid w:val="00FC2064"/>
    <w:rsid w:val="00FC2D35"/>
    <w:rsid w:val="00FC3115"/>
    <w:rsid w:val="00FC347C"/>
    <w:rsid w:val="00FC4EAF"/>
    <w:rsid w:val="00FC6918"/>
    <w:rsid w:val="00FD0C7F"/>
    <w:rsid w:val="00FD3232"/>
    <w:rsid w:val="00FD4BBA"/>
    <w:rsid w:val="00FE64F7"/>
    <w:rsid w:val="00FE6C29"/>
    <w:rsid w:val="00FF0560"/>
    <w:rsid w:val="00FF0883"/>
    <w:rsid w:val="00FF112B"/>
    <w:rsid w:val="00FF11A5"/>
    <w:rsid w:val="00FF1459"/>
    <w:rsid w:val="00FF1FCC"/>
    <w:rsid w:val="00FF3A55"/>
    <w:rsid w:val="00FF56F3"/>
    <w:rsid w:val="00FF7B01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2a6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71"/>
    <w:pPr>
      <w:spacing w:line="360" w:lineRule="auto"/>
    </w:pPr>
    <w:rPr>
      <w:rFonts w:ascii="Garamond" w:hAnsi="Garamond"/>
      <w:sz w:val="23"/>
      <w:szCs w:val="24"/>
      <w:lang w:eastAsia="ko-KR"/>
    </w:rPr>
  </w:style>
  <w:style w:type="paragraph" w:styleId="1">
    <w:name w:val="heading 1"/>
    <w:next w:val="a0"/>
    <w:qFormat/>
    <w:rsid w:val="008E17B6"/>
    <w:pPr>
      <w:keepNext/>
      <w:keepLines/>
      <w:pageBreakBefore/>
      <w:numPr>
        <w:numId w:val="12"/>
      </w:numPr>
      <w:suppressAutoHyphens/>
      <w:spacing w:after="600"/>
      <w:outlineLvl w:val="0"/>
    </w:pPr>
    <w:rPr>
      <w:rFonts w:ascii="Gill Sans MT" w:eastAsia="Times New Roman" w:hAnsi="Gill Sans MT" w:cs="Arial"/>
      <w:bCs/>
      <w:caps/>
      <w:color w:val="002A6C"/>
      <w:kern w:val="32"/>
      <w:sz w:val="56"/>
      <w:szCs w:val="60"/>
    </w:rPr>
  </w:style>
  <w:style w:type="paragraph" w:styleId="2">
    <w:name w:val="heading 2"/>
    <w:next w:val="a0"/>
    <w:qFormat/>
    <w:rsid w:val="00982358"/>
    <w:pPr>
      <w:keepNext/>
      <w:numPr>
        <w:ilvl w:val="1"/>
        <w:numId w:val="13"/>
      </w:numPr>
      <w:spacing w:before="280"/>
      <w:outlineLvl w:val="1"/>
    </w:pPr>
    <w:rPr>
      <w:rFonts w:ascii="Gill Sans MT" w:eastAsia="Times New Roman" w:hAnsi="Gill Sans MT" w:cs="Arial"/>
      <w:b/>
      <w:bCs/>
      <w:iCs/>
      <w:caps/>
      <w:color w:val="002A6C"/>
      <w:kern w:val="32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06B35"/>
    <w:pPr>
      <w:numPr>
        <w:ilvl w:val="2"/>
        <w:numId w:val="12"/>
      </w:numPr>
      <w:spacing w:before="240"/>
      <w:ind w:left="720" w:hanging="720"/>
      <w:outlineLvl w:val="2"/>
    </w:pPr>
    <w:rPr>
      <w:rFonts w:cs="Times New Roman"/>
      <w:sz w:val="22"/>
      <w:szCs w:val="24"/>
    </w:rPr>
  </w:style>
  <w:style w:type="paragraph" w:styleId="4">
    <w:name w:val="heading 4"/>
    <w:basedOn w:val="3"/>
    <w:next w:val="a"/>
    <w:link w:val="40"/>
    <w:uiPriority w:val="9"/>
    <w:qFormat/>
    <w:rsid w:val="00B06B35"/>
    <w:pPr>
      <w:numPr>
        <w:ilvl w:val="3"/>
      </w:numPr>
      <w:ind w:left="720" w:hanging="720"/>
      <w:outlineLvl w:val="3"/>
    </w:pPr>
    <w:rPr>
      <w:sz w:val="18"/>
      <w:szCs w:val="28"/>
    </w:rPr>
  </w:style>
  <w:style w:type="paragraph" w:styleId="5">
    <w:name w:val="heading 5"/>
    <w:basedOn w:val="4"/>
    <w:next w:val="a"/>
    <w:qFormat/>
    <w:rsid w:val="000D6856"/>
    <w:pPr>
      <w:numPr>
        <w:ilvl w:val="4"/>
      </w:numPr>
      <w:outlineLvl w:val="4"/>
    </w:pPr>
    <w:rPr>
      <w:bCs w:val="0"/>
      <w:iCs w:val="0"/>
      <w:szCs w:val="26"/>
    </w:rPr>
  </w:style>
  <w:style w:type="paragraph" w:styleId="6">
    <w:name w:val="heading 6"/>
    <w:basedOn w:val="a"/>
    <w:next w:val="a"/>
    <w:qFormat/>
    <w:rsid w:val="000E5EC8"/>
    <w:pPr>
      <w:keepNext/>
      <w:numPr>
        <w:ilvl w:val="5"/>
        <w:numId w:val="1"/>
      </w:numPr>
      <w:spacing w:line="240" w:lineRule="auto"/>
      <w:outlineLvl w:val="5"/>
    </w:pPr>
    <w:rPr>
      <w:rFonts w:ascii="GillSans Light" w:eastAsia="Times New Roman" w:hAnsi="GillSans Light"/>
      <w:b/>
      <w:bCs/>
      <w:i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0E5EC8"/>
    <w:pPr>
      <w:numPr>
        <w:ilvl w:val="6"/>
        <w:numId w:val="1"/>
      </w:numPr>
      <w:spacing w:before="240" w:after="60" w:line="264" w:lineRule="auto"/>
      <w:outlineLvl w:val="6"/>
    </w:pPr>
    <w:rPr>
      <w:rFonts w:ascii="GillSans Light" w:eastAsia="Times New Roman" w:hAnsi="GillSans Light"/>
      <w:sz w:val="22"/>
      <w:lang w:eastAsia="en-US"/>
    </w:rPr>
  </w:style>
  <w:style w:type="paragraph" w:styleId="8">
    <w:name w:val="heading 8"/>
    <w:basedOn w:val="a"/>
    <w:next w:val="a"/>
    <w:qFormat/>
    <w:rsid w:val="000E5EC8"/>
    <w:pPr>
      <w:numPr>
        <w:ilvl w:val="7"/>
        <w:numId w:val="1"/>
      </w:numPr>
      <w:spacing w:before="240" w:after="60" w:line="264" w:lineRule="auto"/>
      <w:outlineLvl w:val="7"/>
    </w:pPr>
    <w:rPr>
      <w:rFonts w:ascii="GillSans Light" w:eastAsia="Times New Roman" w:hAnsi="GillSans Light"/>
      <w:i/>
      <w:iCs/>
      <w:sz w:val="22"/>
      <w:lang w:eastAsia="en-US"/>
    </w:rPr>
  </w:style>
  <w:style w:type="paragraph" w:styleId="9">
    <w:name w:val="heading 9"/>
    <w:basedOn w:val="a"/>
    <w:next w:val="a"/>
    <w:qFormat/>
    <w:rsid w:val="000E5EC8"/>
    <w:pPr>
      <w:numPr>
        <w:ilvl w:val="8"/>
        <w:numId w:val="1"/>
      </w:numPr>
      <w:spacing w:before="240" w:after="60" w:line="264" w:lineRule="auto"/>
      <w:outlineLvl w:val="8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link w:val="a4"/>
    <w:uiPriority w:val="1"/>
    <w:qFormat/>
    <w:rsid w:val="001C2497"/>
    <w:pPr>
      <w:spacing w:after="160"/>
    </w:pPr>
    <w:rPr>
      <w:rFonts w:ascii="Garamond" w:hAnsi="Garamond"/>
      <w:sz w:val="23"/>
      <w:szCs w:val="24"/>
      <w:lang w:eastAsia="ko-KR"/>
    </w:rPr>
  </w:style>
  <w:style w:type="character" w:customStyle="1" w:styleId="a4">
    <w:name w:val="Основной текст Знак"/>
    <w:link w:val="a0"/>
    <w:uiPriority w:val="1"/>
    <w:rsid w:val="001C2497"/>
    <w:rPr>
      <w:rFonts w:ascii="Garamond" w:hAnsi="Garamond"/>
      <w:sz w:val="23"/>
      <w:szCs w:val="24"/>
      <w:lang w:val="en-US" w:eastAsia="ko-KR" w:bidi="ar-SA"/>
    </w:rPr>
  </w:style>
  <w:style w:type="character" w:customStyle="1" w:styleId="30">
    <w:name w:val="Заголовок 3 Знак"/>
    <w:link w:val="3"/>
    <w:uiPriority w:val="9"/>
    <w:rsid w:val="001C247C"/>
    <w:rPr>
      <w:rFonts w:ascii="Gill Sans MT" w:eastAsia="Times New Roman" w:hAnsi="Gill Sans MT"/>
      <w:b/>
      <w:bCs/>
      <w:iCs/>
      <w:caps/>
      <w:color w:val="002A6C"/>
      <w:kern w:val="32"/>
      <w:sz w:val="22"/>
      <w:szCs w:val="24"/>
    </w:rPr>
  </w:style>
  <w:style w:type="character" w:customStyle="1" w:styleId="40">
    <w:name w:val="Заголовок 4 Знак"/>
    <w:link w:val="4"/>
    <w:uiPriority w:val="9"/>
    <w:rsid w:val="001C247C"/>
    <w:rPr>
      <w:rFonts w:ascii="Gill Sans MT" w:eastAsia="Times New Roman" w:hAnsi="Gill Sans MT"/>
      <w:b/>
      <w:bCs/>
      <w:iCs/>
      <w:caps/>
      <w:color w:val="002A6C"/>
      <w:kern w:val="32"/>
      <w:sz w:val="18"/>
      <w:szCs w:val="28"/>
    </w:rPr>
  </w:style>
  <w:style w:type="paragraph" w:customStyle="1" w:styleId="Heading1-noTOC">
    <w:name w:val="Heading 1-no TOC"/>
    <w:next w:val="a0"/>
    <w:rsid w:val="008F3BC6"/>
    <w:pPr>
      <w:spacing w:after="600"/>
    </w:pPr>
    <w:rPr>
      <w:rFonts w:ascii="Gill Sans MT" w:eastAsia="Times New Roman" w:hAnsi="Gill Sans MT" w:cs="Arial"/>
      <w:bCs/>
      <w:caps/>
      <w:color w:val="002A6C"/>
      <w:kern w:val="32"/>
      <w:sz w:val="72"/>
      <w:szCs w:val="60"/>
    </w:rPr>
  </w:style>
  <w:style w:type="paragraph" w:customStyle="1" w:styleId="Heading2NoTOC">
    <w:name w:val="Heading 2 No TOC"/>
    <w:basedOn w:val="2"/>
    <w:rsid w:val="000A69EA"/>
    <w:pPr>
      <w:numPr>
        <w:ilvl w:val="0"/>
        <w:numId w:val="0"/>
      </w:numPr>
      <w:ind w:left="360" w:hanging="360"/>
      <w:outlineLvl w:val="9"/>
    </w:pPr>
  </w:style>
  <w:style w:type="paragraph" w:customStyle="1" w:styleId="PhotoCaptionTitle">
    <w:name w:val="Photo Caption Title"/>
    <w:basedOn w:val="a"/>
    <w:rsid w:val="00FC2D35"/>
    <w:pPr>
      <w:spacing w:after="240" w:line="240" w:lineRule="auto"/>
    </w:pPr>
    <w:rPr>
      <w:rFonts w:ascii="Gill Sans" w:eastAsia="Times New Roman" w:hAnsi="Gill Sans"/>
      <w:b/>
      <w:caps/>
      <w:sz w:val="20"/>
      <w:lang w:eastAsia="en-US"/>
    </w:rPr>
  </w:style>
  <w:style w:type="paragraph" w:customStyle="1" w:styleId="PhotoCaption">
    <w:name w:val="Photo Caption"/>
    <w:basedOn w:val="a"/>
    <w:rsid w:val="00FC2D35"/>
    <w:pPr>
      <w:spacing w:line="240" w:lineRule="auto"/>
    </w:pPr>
    <w:rPr>
      <w:rFonts w:ascii="GillSans Light" w:eastAsia="Times New Roman" w:hAnsi="GillSans Light"/>
      <w:sz w:val="18"/>
      <w:lang w:eastAsia="en-US"/>
    </w:rPr>
  </w:style>
  <w:style w:type="paragraph" w:customStyle="1" w:styleId="Disclaimer">
    <w:name w:val="Disclaimer"/>
    <w:basedOn w:val="a"/>
    <w:rsid w:val="000A69EA"/>
    <w:pPr>
      <w:spacing w:line="240" w:lineRule="auto"/>
    </w:pPr>
    <w:rPr>
      <w:rFonts w:ascii="Gill Sans" w:eastAsia="Times New Roman" w:hAnsi="Gill Sans"/>
      <w:sz w:val="18"/>
      <w:lang w:eastAsia="en-US"/>
    </w:rPr>
  </w:style>
  <w:style w:type="paragraph" w:customStyle="1" w:styleId="TitleCover">
    <w:name w:val="Title Cover"/>
    <w:basedOn w:val="a"/>
    <w:rsid w:val="002855EC"/>
    <w:pPr>
      <w:spacing w:after="60" w:line="240" w:lineRule="auto"/>
      <w:outlineLvl w:val="0"/>
    </w:pPr>
    <w:rPr>
      <w:rFonts w:ascii="Gill Sans" w:hAnsi="Gill Sans" w:cs="Arial"/>
      <w:bCs/>
      <w:caps/>
      <w:color w:val="FFFFFF"/>
      <w:kern w:val="28"/>
      <w:sz w:val="72"/>
      <w:szCs w:val="32"/>
    </w:rPr>
  </w:style>
  <w:style w:type="paragraph" w:customStyle="1" w:styleId="TitleSecondLine">
    <w:name w:val="Title Second Line"/>
    <w:basedOn w:val="TitleSecondLineCover"/>
    <w:rsid w:val="00FC2D35"/>
    <w:rPr>
      <w:bCs w:val="0"/>
      <w:color w:val="auto"/>
    </w:rPr>
  </w:style>
  <w:style w:type="paragraph" w:customStyle="1" w:styleId="TitleSecondLineCover">
    <w:name w:val="Title Second Line Cover"/>
    <w:basedOn w:val="a"/>
    <w:rsid w:val="00FC2D35"/>
    <w:pPr>
      <w:keepNext/>
      <w:keepLines/>
      <w:suppressAutoHyphens/>
      <w:spacing w:line="240" w:lineRule="auto"/>
    </w:pPr>
    <w:rPr>
      <w:rFonts w:ascii="Gill Sans" w:eastAsia="Times New Roman" w:hAnsi="Gill Sans" w:cs="Arial"/>
      <w:bCs/>
      <w:caps/>
      <w:color w:val="FFFFFF"/>
      <w:kern w:val="32"/>
      <w:sz w:val="36"/>
      <w:szCs w:val="72"/>
      <w:lang w:eastAsia="en-US"/>
    </w:rPr>
  </w:style>
  <w:style w:type="paragraph" w:styleId="a5">
    <w:name w:val="footer"/>
    <w:basedOn w:val="a"/>
    <w:link w:val="a6"/>
    <w:uiPriority w:val="99"/>
    <w:rsid w:val="001F4216"/>
    <w:pPr>
      <w:tabs>
        <w:tab w:val="left" w:pos="720"/>
        <w:tab w:val="right" w:pos="8640"/>
      </w:tabs>
      <w:spacing w:before="240" w:line="240" w:lineRule="auto"/>
    </w:pPr>
    <w:rPr>
      <w:rFonts w:ascii="Gill Sans Std Light" w:eastAsia="Times New Roman" w:hAnsi="Gill Sans Std Light"/>
      <w:caps/>
      <w:sz w:val="18"/>
      <w:szCs w:val="18"/>
    </w:rPr>
  </w:style>
  <w:style w:type="character" w:customStyle="1" w:styleId="a6">
    <w:name w:val="Нижний колонтитул Знак"/>
    <w:link w:val="a5"/>
    <w:uiPriority w:val="99"/>
    <w:rsid w:val="001C247C"/>
    <w:rPr>
      <w:rFonts w:ascii="Gill Sans Std Light" w:eastAsia="Times New Roman" w:hAnsi="Gill Sans Std Light"/>
      <w:caps/>
      <w:sz w:val="18"/>
      <w:szCs w:val="18"/>
    </w:rPr>
  </w:style>
  <w:style w:type="paragraph" w:customStyle="1" w:styleId="Text">
    <w:name w:val="Text"/>
    <w:basedOn w:val="a"/>
    <w:link w:val="TextChar"/>
    <w:rsid w:val="00EE7B1D"/>
    <w:pPr>
      <w:spacing w:after="160" w:line="240" w:lineRule="auto"/>
    </w:pPr>
    <w:rPr>
      <w:sz w:val="22"/>
      <w:lang w:eastAsia="en-US"/>
    </w:rPr>
  </w:style>
  <w:style w:type="character" w:customStyle="1" w:styleId="TextChar">
    <w:name w:val="Text Char"/>
    <w:link w:val="Text"/>
    <w:rsid w:val="00EE7B1D"/>
    <w:rPr>
      <w:rFonts w:ascii="Garamond" w:hAnsi="Garamond"/>
      <w:sz w:val="22"/>
      <w:szCs w:val="24"/>
      <w:lang w:val="en-US" w:eastAsia="en-US" w:bidi="ar-SA"/>
    </w:rPr>
  </w:style>
  <w:style w:type="paragraph" w:customStyle="1" w:styleId="CM12">
    <w:name w:val="CM12"/>
    <w:basedOn w:val="a"/>
    <w:next w:val="a"/>
    <w:semiHidden/>
    <w:rsid w:val="00FC2D35"/>
    <w:pPr>
      <w:widowControl w:val="0"/>
      <w:autoSpaceDE w:val="0"/>
      <w:autoSpaceDN w:val="0"/>
      <w:adjustRightInd w:val="0"/>
      <w:spacing w:after="1600" w:line="240" w:lineRule="auto"/>
    </w:pPr>
    <w:rPr>
      <w:rFonts w:ascii="Arial" w:eastAsia="Times New Roman" w:hAnsi="Arial" w:cs="Arial"/>
      <w:sz w:val="24"/>
      <w:lang w:eastAsia="en-US"/>
    </w:rPr>
  </w:style>
  <w:style w:type="paragraph" w:styleId="a7">
    <w:name w:val="Title"/>
    <w:basedOn w:val="TitleCover"/>
    <w:next w:val="TitleCover"/>
    <w:qFormat/>
    <w:rsid w:val="002855EC"/>
    <w:pPr>
      <w:outlineLvl w:val="9"/>
    </w:pPr>
    <w:rPr>
      <w:bCs w:val="0"/>
      <w:color w:val="000000"/>
    </w:rPr>
  </w:style>
  <w:style w:type="paragraph" w:customStyle="1" w:styleId="CoverPageText">
    <w:name w:val="Cover Page Text"/>
    <w:rsid w:val="00982358"/>
    <w:rPr>
      <w:rFonts w:ascii="Gill Sans" w:eastAsia="Times New Roman" w:hAnsi="Gill Sans"/>
      <w:sz w:val="22"/>
      <w:szCs w:val="24"/>
    </w:rPr>
  </w:style>
  <w:style w:type="paragraph" w:customStyle="1" w:styleId="Acronyms">
    <w:name w:val="Acronyms"/>
    <w:rsid w:val="001D0AAA"/>
    <w:pPr>
      <w:spacing w:after="160"/>
      <w:ind w:left="1440" w:hanging="1440"/>
    </w:pPr>
    <w:rPr>
      <w:rFonts w:ascii="Garamond" w:eastAsia="Times New Roman" w:hAnsi="Garamond"/>
      <w:sz w:val="23"/>
      <w:szCs w:val="23"/>
    </w:rPr>
  </w:style>
  <w:style w:type="paragraph" w:styleId="10">
    <w:name w:val="toc 1"/>
    <w:basedOn w:val="a"/>
    <w:next w:val="a"/>
    <w:uiPriority w:val="39"/>
    <w:rsid w:val="00BC0B84"/>
    <w:pPr>
      <w:tabs>
        <w:tab w:val="left" w:pos="720"/>
        <w:tab w:val="right" w:leader="middleDot" w:pos="9360"/>
      </w:tabs>
      <w:spacing w:before="120" w:line="240" w:lineRule="auto"/>
      <w:ind w:left="720" w:right="720" w:hanging="720"/>
    </w:pPr>
    <w:rPr>
      <w:rFonts w:ascii="Gill Sans MT" w:eastAsia="Times New Roman" w:hAnsi="Gill Sans MT"/>
      <w:b/>
      <w:caps/>
      <w:noProof/>
      <w:sz w:val="24"/>
      <w:lang w:val="fr-FR" w:eastAsia="en-US"/>
    </w:rPr>
  </w:style>
  <w:style w:type="paragraph" w:styleId="20">
    <w:name w:val="toc 2"/>
    <w:basedOn w:val="a"/>
    <w:next w:val="a"/>
    <w:uiPriority w:val="39"/>
    <w:rsid w:val="00AA7AF5"/>
    <w:pPr>
      <w:tabs>
        <w:tab w:val="left" w:pos="1400"/>
        <w:tab w:val="right" w:leader="dot" w:pos="9360"/>
      </w:tabs>
      <w:spacing w:line="240" w:lineRule="auto"/>
      <w:ind w:left="1440" w:right="720" w:hanging="720"/>
    </w:pPr>
    <w:rPr>
      <w:rFonts w:ascii="Gill Sans MT" w:eastAsia="Times New Roman" w:hAnsi="Gill Sans MT"/>
      <w:noProof/>
      <w:sz w:val="22"/>
      <w:lang w:eastAsia="en-US"/>
    </w:rPr>
  </w:style>
  <w:style w:type="paragraph" w:styleId="31">
    <w:name w:val="toc 3"/>
    <w:basedOn w:val="a"/>
    <w:next w:val="a"/>
    <w:uiPriority w:val="39"/>
    <w:rsid w:val="00982358"/>
    <w:pPr>
      <w:tabs>
        <w:tab w:val="right" w:leader="dot" w:pos="9360"/>
      </w:tabs>
      <w:spacing w:line="240" w:lineRule="auto"/>
      <w:ind w:left="2250" w:right="720" w:hanging="810"/>
    </w:pPr>
    <w:rPr>
      <w:rFonts w:ascii="Gill Sans MT" w:eastAsia="Times New Roman" w:hAnsi="Gill Sans MT"/>
      <w:noProof/>
      <w:sz w:val="18"/>
      <w:lang w:eastAsia="en-US"/>
    </w:rPr>
  </w:style>
  <w:style w:type="paragraph" w:styleId="41">
    <w:name w:val="toc 4"/>
    <w:basedOn w:val="a"/>
    <w:next w:val="a"/>
    <w:autoRedefine/>
    <w:semiHidden/>
    <w:rsid w:val="00BC0B84"/>
    <w:pPr>
      <w:spacing w:line="240" w:lineRule="auto"/>
      <w:ind w:left="600"/>
    </w:pPr>
    <w:rPr>
      <w:rFonts w:ascii="Gill Sans MT" w:eastAsia="Times New Roman" w:hAnsi="Gill Sans MT"/>
      <w:sz w:val="22"/>
      <w:lang w:eastAsia="en-US"/>
    </w:rPr>
  </w:style>
  <w:style w:type="paragraph" w:styleId="50">
    <w:name w:val="toc 5"/>
    <w:basedOn w:val="a"/>
    <w:next w:val="a"/>
    <w:autoRedefine/>
    <w:semiHidden/>
    <w:rsid w:val="005F6E14"/>
    <w:pPr>
      <w:spacing w:line="240" w:lineRule="auto"/>
      <w:ind w:left="800"/>
    </w:pPr>
    <w:rPr>
      <w:rFonts w:ascii="GillSans Light" w:eastAsia="Times New Roman" w:hAnsi="GillSans Light"/>
      <w:sz w:val="22"/>
      <w:lang w:eastAsia="en-US"/>
    </w:rPr>
  </w:style>
  <w:style w:type="paragraph" w:styleId="60">
    <w:name w:val="toc 6"/>
    <w:basedOn w:val="a"/>
    <w:next w:val="a"/>
    <w:autoRedefine/>
    <w:semiHidden/>
    <w:rsid w:val="005F6E14"/>
    <w:pPr>
      <w:spacing w:line="240" w:lineRule="auto"/>
      <w:ind w:left="1000"/>
    </w:pPr>
    <w:rPr>
      <w:rFonts w:ascii="GillSans Light" w:eastAsia="Times New Roman" w:hAnsi="GillSans Light"/>
      <w:sz w:val="22"/>
      <w:lang w:eastAsia="en-US"/>
    </w:rPr>
  </w:style>
  <w:style w:type="paragraph" w:styleId="70">
    <w:name w:val="toc 7"/>
    <w:basedOn w:val="a"/>
    <w:next w:val="a"/>
    <w:autoRedefine/>
    <w:semiHidden/>
    <w:rsid w:val="005F6E14"/>
    <w:pPr>
      <w:spacing w:line="240" w:lineRule="auto"/>
      <w:ind w:left="1200"/>
    </w:pPr>
    <w:rPr>
      <w:rFonts w:ascii="GillSans Light" w:eastAsia="Times New Roman" w:hAnsi="GillSans Light"/>
      <w:sz w:val="22"/>
      <w:lang w:eastAsia="en-US"/>
    </w:rPr>
  </w:style>
  <w:style w:type="paragraph" w:styleId="80">
    <w:name w:val="toc 8"/>
    <w:basedOn w:val="a"/>
    <w:next w:val="a"/>
    <w:autoRedefine/>
    <w:semiHidden/>
    <w:rsid w:val="005F6E14"/>
    <w:pPr>
      <w:spacing w:line="240" w:lineRule="auto"/>
      <w:ind w:left="1400"/>
    </w:pPr>
    <w:rPr>
      <w:rFonts w:ascii="GillSans Light" w:eastAsia="Times New Roman" w:hAnsi="GillSans Light"/>
      <w:sz w:val="22"/>
      <w:lang w:eastAsia="en-US"/>
    </w:rPr>
  </w:style>
  <w:style w:type="paragraph" w:styleId="90">
    <w:name w:val="toc 9"/>
    <w:basedOn w:val="a"/>
    <w:next w:val="a"/>
    <w:autoRedefine/>
    <w:semiHidden/>
    <w:rsid w:val="005F6E14"/>
    <w:pPr>
      <w:spacing w:line="240" w:lineRule="auto"/>
      <w:ind w:left="1600"/>
    </w:pPr>
    <w:rPr>
      <w:rFonts w:ascii="GillSans Light" w:eastAsia="Times New Roman" w:hAnsi="GillSans Light"/>
      <w:sz w:val="22"/>
      <w:lang w:eastAsia="en-US"/>
    </w:rPr>
  </w:style>
  <w:style w:type="paragraph" w:styleId="a8">
    <w:name w:val="TOC Heading"/>
    <w:basedOn w:val="1"/>
    <w:next w:val="a"/>
    <w:uiPriority w:val="39"/>
    <w:qFormat/>
    <w:rsid w:val="005F6E14"/>
    <w:pPr>
      <w:suppressAutoHyphens w:val="0"/>
      <w:spacing w:before="480" w:after="0" w:line="276" w:lineRule="auto"/>
      <w:outlineLvl w:val="9"/>
    </w:pPr>
    <w:rPr>
      <w:rFonts w:ascii="Cambria" w:hAnsi="Cambria" w:cs="Times New Roman"/>
      <w:b/>
      <w:caps w:val="0"/>
      <w:color w:val="365F91"/>
      <w:kern w:val="0"/>
      <w:sz w:val="28"/>
      <w:szCs w:val="28"/>
    </w:rPr>
  </w:style>
  <w:style w:type="character" w:styleId="a9">
    <w:name w:val="Hyperlink"/>
    <w:uiPriority w:val="99"/>
    <w:rsid w:val="005F6E14"/>
    <w:rPr>
      <w:color w:val="0000FF"/>
      <w:u w:val="single"/>
    </w:rPr>
  </w:style>
  <w:style w:type="paragraph" w:customStyle="1" w:styleId="Bullet1">
    <w:name w:val="Bullet 1"/>
    <w:rsid w:val="009A4AFC"/>
    <w:pPr>
      <w:numPr>
        <w:numId w:val="9"/>
      </w:numPr>
      <w:tabs>
        <w:tab w:val="clear" w:pos="216"/>
        <w:tab w:val="num" w:pos="360"/>
      </w:tabs>
      <w:spacing w:after="160"/>
      <w:ind w:left="720" w:hanging="360"/>
    </w:pPr>
    <w:rPr>
      <w:rFonts w:ascii="Garamond" w:eastAsia="Times New Roman" w:hAnsi="Garamond"/>
      <w:sz w:val="23"/>
      <w:szCs w:val="24"/>
    </w:rPr>
  </w:style>
  <w:style w:type="paragraph" w:customStyle="1" w:styleId="Bullet2">
    <w:name w:val="Bullet 2"/>
    <w:basedOn w:val="Text"/>
    <w:rsid w:val="00411454"/>
    <w:pPr>
      <w:numPr>
        <w:numId w:val="3"/>
      </w:numPr>
      <w:ind w:left="1080" w:hanging="360"/>
    </w:pPr>
  </w:style>
  <w:style w:type="paragraph" w:customStyle="1" w:styleId="Bullet3">
    <w:name w:val="Bullet 3"/>
    <w:basedOn w:val="Text"/>
    <w:rsid w:val="00411454"/>
    <w:pPr>
      <w:numPr>
        <w:numId w:val="4"/>
      </w:numPr>
    </w:pPr>
    <w:rPr>
      <w:lang w:eastAsia="zh-CN"/>
    </w:rPr>
  </w:style>
  <w:style w:type="paragraph" w:customStyle="1" w:styleId="CaptionFigure">
    <w:name w:val="Caption Figure"/>
    <w:next w:val="a0"/>
    <w:rsid w:val="00F922BC"/>
    <w:pPr>
      <w:spacing w:before="120" w:after="200"/>
      <w:jc w:val="center"/>
    </w:pPr>
    <w:rPr>
      <w:rFonts w:ascii="Gill Sans" w:eastAsia="Times New Roman" w:hAnsi="Gill Sans" w:cs="Arial"/>
      <w:b/>
      <w:bCs/>
      <w:sz w:val="22"/>
    </w:rPr>
  </w:style>
  <w:style w:type="paragraph" w:customStyle="1" w:styleId="CaptionTable">
    <w:name w:val="Caption Table"/>
    <w:next w:val="TableText"/>
    <w:rsid w:val="00100DBF"/>
    <w:pPr>
      <w:keepNext/>
      <w:spacing w:before="80" w:after="80"/>
      <w:jc w:val="center"/>
    </w:pPr>
    <w:rPr>
      <w:rFonts w:ascii="Gill Sans" w:eastAsia="Times New Roman" w:hAnsi="Gill Sans" w:cs="Arial"/>
      <w:b/>
      <w:bCs/>
      <w:sz w:val="22"/>
    </w:rPr>
  </w:style>
  <w:style w:type="paragraph" w:customStyle="1" w:styleId="TableText">
    <w:name w:val="Table Text"/>
    <w:rsid w:val="00C55691"/>
    <w:pPr>
      <w:spacing w:before="40" w:after="40"/>
    </w:pPr>
    <w:rPr>
      <w:rFonts w:ascii="Gill Sans MT" w:eastAsia="Times New Roman" w:hAnsi="Gill Sans MT" w:cs="Arial"/>
      <w:sz w:val="18"/>
    </w:rPr>
  </w:style>
  <w:style w:type="character" w:styleId="aa">
    <w:name w:val="footnote reference"/>
    <w:aliases w:val="ftref,Error-Fußnotenzeichen5,Error-Fußnotenzeichen6,Error-Fußnotenzeichen3,Footnote Reference1, BVI fnr,Footnote Reference Number,Footnote Reference_LVL6,Footnote Reference_LVL61,Footnote Reference_LVL62,Footnote Reference_LVL63,fr"/>
    <w:uiPriority w:val="99"/>
    <w:rsid w:val="00EE7B1D"/>
    <w:rPr>
      <w:rFonts w:ascii="Gill Sans Std Light" w:hAnsi="Gill Sans Std Light"/>
      <w:sz w:val="22"/>
      <w:vertAlign w:val="superscript"/>
    </w:rPr>
  </w:style>
  <w:style w:type="paragraph" w:styleId="ab">
    <w:name w:val="footnote text"/>
    <w:link w:val="ac"/>
    <w:uiPriority w:val="99"/>
    <w:semiHidden/>
    <w:rsid w:val="007B5FC7"/>
    <w:pPr>
      <w:spacing w:after="100"/>
      <w:ind w:left="270" w:hanging="270"/>
    </w:pPr>
    <w:rPr>
      <w:rFonts w:ascii="Gill Sans Std Light" w:eastAsia="Times New Roman" w:hAnsi="Gill Sans Std Light"/>
      <w:sz w:val="16"/>
    </w:rPr>
  </w:style>
  <w:style w:type="character" w:customStyle="1" w:styleId="ac">
    <w:name w:val="Текст сноски Знак"/>
    <w:link w:val="ab"/>
    <w:uiPriority w:val="99"/>
    <w:semiHidden/>
    <w:locked/>
    <w:rsid w:val="007B5FC7"/>
    <w:rPr>
      <w:rFonts w:ascii="Gill Sans Std Light" w:eastAsia="Times New Roman" w:hAnsi="Gill Sans Std Light"/>
      <w:sz w:val="16"/>
      <w:lang w:bidi="ar-SA"/>
    </w:rPr>
  </w:style>
  <w:style w:type="character" w:styleId="ad">
    <w:name w:val="page number"/>
    <w:rsid w:val="000A69EA"/>
    <w:rPr>
      <w:rFonts w:ascii="Gill Sans Std Light" w:hAnsi="Gill Sans Std Light"/>
      <w:sz w:val="18"/>
    </w:rPr>
  </w:style>
  <w:style w:type="paragraph" w:customStyle="1" w:styleId="TableHeadings">
    <w:name w:val="Table Headings"/>
    <w:next w:val="TableText"/>
    <w:rsid w:val="00100DBF"/>
    <w:pPr>
      <w:keepNext/>
      <w:keepLines/>
      <w:spacing w:before="40" w:after="40"/>
    </w:pPr>
    <w:rPr>
      <w:rFonts w:ascii="Gill Sans Std" w:eastAsia="Times New Roman" w:hAnsi="Gill Sans Std" w:cs="Arial"/>
      <w:b/>
      <w:sz w:val="18"/>
    </w:rPr>
  </w:style>
  <w:style w:type="paragraph" w:customStyle="1" w:styleId="TableSource">
    <w:name w:val="Table Source"/>
    <w:rsid w:val="000A69EA"/>
    <w:pPr>
      <w:spacing w:before="40" w:after="120"/>
      <w:ind w:left="360"/>
    </w:pPr>
    <w:rPr>
      <w:rFonts w:ascii="Gill Sans Std Light" w:eastAsia="Times New Roman" w:hAnsi="Gill Sans Std Light"/>
      <w:sz w:val="18"/>
    </w:rPr>
  </w:style>
  <w:style w:type="paragraph" w:customStyle="1" w:styleId="Tabletextbullet">
    <w:name w:val="Table text bullet"/>
    <w:rsid w:val="00236A02"/>
    <w:pPr>
      <w:numPr>
        <w:numId w:val="5"/>
      </w:numPr>
      <w:tabs>
        <w:tab w:val="clear" w:pos="360"/>
      </w:tabs>
      <w:spacing w:before="40" w:after="40"/>
      <w:ind w:left="130" w:hanging="130"/>
    </w:pPr>
    <w:rPr>
      <w:rFonts w:ascii="Gill Sans MT" w:eastAsia="Times New Roman" w:hAnsi="Gill Sans MT" w:cs="Arial"/>
      <w:sz w:val="18"/>
    </w:rPr>
  </w:style>
  <w:style w:type="paragraph" w:customStyle="1" w:styleId="Boxtext">
    <w:name w:val="Box text"/>
    <w:basedOn w:val="TableText"/>
    <w:rsid w:val="000A69EA"/>
    <w:pPr>
      <w:spacing w:before="0" w:after="120"/>
    </w:pPr>
    <w:rPr>
      <w:color w:val="FFFFFF"/>
      <w:sz w:val="20"/>
    </w:rPr>
  </w:style>
  <w:style w:type="paragraph" w:customStyle="1" w:styleId="BoxHeading">
    <w:name w:val="Box Heading"/>
    <w:basedOn w:val="TableText"/>
    <w:rsid w:val="000A69EA"/>
    <w:pPr>
      <w:spacing w:before="120" w:after="0"/>
    </w:pPr>
    <w:rPr>
      <w:b/>
      <w:caps/>
      <w:color w:val="FFFFFF"/>
      <w:sz w:val="20"/>
    </w:rPr>
  </w:style>
  <w:style w:type="table" w:customStyle="1" w:styleId="TableGridBlue">
    <w:name w:val="Table Grid Blue"/>
    <w:basedOn w:val="ae"/>
    <w:rsid w:val="00251266"/>
    <w:pPr>
      <w:spacing w:before="40" w:after="40"/>
    </w:pPr>
    <w:rPr>
      <w:rFonts w:ascii="Gill Sans Std Light" w:hAnsi="Gill Sans Std Light"/>
      <w:sz w:val="18"/>
      <w:lang w:val="ru-RU" w:eastAsia="ru-RU"/>
    </w:rPr>
    <w:tblPr>
      <w:tblInd w:w="0" w:type="dxa"/>
      <w:tblBorders>
        <w:insideH w:val="single" w:sz="4" w:space="0" w:color="002A6C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wordWrap/>
        <w:spacing w:beforeLines="0" w:beforeAutospacing="0" w:afterLines="0" w:afterAutospacing="0" w:line="240" w:lineRule="auto"/>
      </w:pPr>
      <w:rPr>
        <w:rFonts w:ascii="ZapfHumnst BT" w:hAnsi="ZapfHumnst BT"/>
        <w:sz w:val="18"/>
      </w:rPr>
      <w:tblPr/>
      <w:tcPr>
        <w:tcBorders>
          <w:top w:val="single" w:sz="8" w:space="0" w:color="002A6C"/>
          <w:bottom w:val="single" w:sz="12" w:space="0" w:color="002A6C"/>
        </w:tcBorders>
      </w:tcPr>
    </w:tblStylePr>
    <w:tblStylePr w:type="lastRow">
      <w:tblPr/>
      <w:tcPr>
        <w:tcBorders>
          <w:bottom w:val="single" w:sz="8" w:space="0" w:color="002A6C"/>
        </w:tcBorders>
      </w:tcPr>
    </w:tblStylePr>
  </w:style>
  <w:style w:type="table" w:styleId="ae">
    <w:name w:val="Table Grid"/>
    <w:basedOn w:val="a2"/>
    <w:uiPriority w:val="59"/>
    <w:rsid w:val="00810C38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rsid w:val="00EE7B1D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link w:val="af"/>
    <w:uiPriority w:val="99"/>
    <w:semiHidden/>
    <w:rsid w:val="001C247C"/>
    <w:rPr>
      <w:rFonts w:ascii="Garamond" w:hAnsi="Garamond"/>
      <w:sz w:val="23"/>
      <w:szCs w:val="24"/>
      <w:lang w:eastAsia="ko-KR"/>
    </w:rPr>
  </w:style>
  <w:style w:type="paragraph" w:customStyle="1" w:styleId="BulletNumber1">
    <w:name w:val="Bullet Number 1"/>
    <w:basedOn w:val="Text"/>
    <w:next w:val="Bullet1"/>
    <w:rsid w:val="00251266"/>
    <w:pPr>
      <w:numPr>
        <w:numId w:val="2"/>
      </w:numPr>
    </w:pPr>
  </w:style>
  <w:style w:type="paragraph" w:customStyle="1" w:styleId="BulletNumber2">
    <w:name w:val="Bullet Number 2"/>
    <w:basedOn w:val="Text"/>
    <w:rsid w:val="00251266"/>
    <w:pPr>
      <w:numPr>
        <w:numId w:val="7"/>
      </w:numPr>
    </w:pPr>
  </w:style>
  <w:style w:type="paragraph" w:customStyle="1" w:styleId="BulletNumber3">
    <w:name w:val="Bullet Number 3"/>
    <w:basedOn w:val="Text"/>
    <w:rsid w:val="00251266"/>
    <w:pPr>
      <w:numPr>
        <w:numId w:val="8"/>
      </w:numPr>
    </w:pPr>
  </w:style>
  <w:style w:type="paragraph" w:customStyle="1" w:styleId="BulletLetter1">
    <w:name w:val="Bullet Letter 1"/>
    <w:basedOn w:val="Bullet1"/>
    <w:rsid w:val="00251266"/>
    <w:pPr>
      <w:numPr>
        <w:numId w:val="6"/>
      </w:numPr>
    </w:pPr>
  </w:style>
  <w:style w:type="paragraph" w:customStyle="1" w:styleId="BulletLetter2">
    <w:name w:val="Bullet Letter 2"/>
    <w:basedOn w:val="Text"/>
    <w:rsid w:val="00251266"/>
    <w:pPr>
      <w:numPr>
        <w:numId w:val="10"/>
      </w:numPr>
    </w:pPr>
  </w:style>
  <w:style w:type="paragraph" w:customStyle="1" w:styleId="BulletLetter3">
    <w:name w:val="Bullet Letter 3"/>
    <w:basedOn w:val="Text"/>
    <w:rsid w:val="00251266"/>
    <w:pPr>
      <w:numPr>
        <w:numId w:val="11"/>
      </w:numPr>
    </w:pPr>
  </w:style>
  <w:style w:type="paragraph" w:styleId="af1">
    <w:name w:val="Balloon Text"/>
    <w:basedOn w:val="a"/>
    <w:link w:val="af2"/>
    <w:uiPriority w:val="99"/>
    <w:rsid w:val="0072420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72420E"/>
    <w:rPr>
      <w:rFonts w:ascii="Tahoma" w:hAnsi="Tahoma" w:cs="Tahoma"/>
      <w:sz w:val="16"/>
      <w:szCs w:val="16"/>
      <w:lang w:eastAsia="ko-KR"/>
    </w:rPr>
  </w:style>
  <w:style w:type="paragraph" w:styleId="af3">
    <w:name w:val="List"/>
    <w:unhideWhenUsed/>
    <w:rsid w:val="00A45FB9"/>
    <w:pPr>
      <w:spacing w:after="160"/>
      <w:ind w:left="720" w:hanging="360"/>
    </w:pPr>
    <w:rPr>
      <w:rFonts w:ascii="Garamond" w:hAnsi="Garamond"/>
      <w:sz w:val="22"/>
      <w:szCs w:val="24"/>
      <w:lang w:eastAsia="ko-KR"/>
    </w:rPr>
  </w:style>
  <w:style w:type="character" w:styleId="af4">
    <w:name w:val="FollowedHyperlink"/>
    <w:semiHidden/>
    <w:unhideWhenUsed/>
    <w:rsid w:val="00163A8E"/>
    <w:rPr>
      <w:color w:val="800080"/>
      <w:u w:val="single"/>
    </w:rPr>
  </w:style>
  <w:style w:type="character" w:styleId="af5">
    <w:name w:val="annotation reference"/>
    <w:semiHidden/>
    <w:unhideWhenUsed/>
    <w:rsid w:val="009A760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9A76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9A7609"/>
    <w:rPr>
      <w:rFonts w:ascii="Garamond" w:hAnsi="Garamond"/>
      <w:lang w:eastAsia="ko-KR"/>
    </w:rPr>
  </w:style>
  <w:style w:type="paragraph" w:styleId="af8">
    <w:name w:val="annotation subject"/>
    <w:basedOn w:val="af6"/>
    <w:next w:val="af6"/>
    <w:link w:val="af9"/>
    <w:semiHidden/>
    <w:unhideWhenUsed/>
    <w:rsid w:val="009A7609"/>
    <w:rPr>
      <w:b/>
      <w:bCs/>
    </w:rPr>
  </w:style>
  <w:style w:type="character" w:customStyle="1" w:styleId="af9">
    <w:name w:val="Тема примечания Знак"/>
    <w:link w:val="af8"/>
    <w:semiHidden/>
    <w:rsid w:val="009A7609"/>
    <w:rPr>
      <w:rFonts w:ascii="Garamond" w:hAnsi="Garamond"/>
      <w:b/>
      <w:bCs/>
      <w:lang w:eastAsia="ko-KR"/>
    </w:rPr>
  </w:style>
  <w:style w:type="paragraph" w:customStyle="1" w:styleId="Blank">
    <w:name w:val="Blank"/>
    <w:next w:val="a0"/>
    <w:qFormat/>
    <w:rsid w:val="001D0AAA"/>
    <w:pPr>
      <w:spacing w:before="4920"/>
      <w:jc w:val="center"/>
    </w:pPr>
    <w:rPr>
      <w:rFonts w:ascii="Garamond" w:eastAsia="Times New Roman" w:hAnsi="Garamond"/>
      <w:sz w:val="23"/>
      <w:szCs w:val="23"/>
    </w:rPr>
  </w:style>
  <w:style w:type="paragraph" w:customStyle="1" w:styleId="BulletBox">
    <w:name w:val="Bullet Box"/>
    <w:qFormat/>
    <w:rsid w:val="009A4AF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60"/>
      <w:ind w:left="1080" w:right="720"/>
    </w:pPr>
    <w:rPr>
      <w:rFonts w:ascii="Garamond" w:hAnsi="Garamond"/>
      <w:sz w:val="23"/>
      <w:szCs w:val="24"/>
      <w:lang w:eastAsia="ko-KR"/>
    </w:rPr>
  </w:style>
  <w:style w:type="paragraph" w:styleId="21">
    <w:name w:val="Quote"/>
    <w:next w:val="a0"/>
    <w:link w:val="22"/>
    <w:uiPriority w:val="29"/>
    <w:qFormat/>
    <w:rsid w:val="00CE20F0"/>
    <w:pPr>
      <w:spacing w:after="160"/>
      <w:ind w:left="1080" w:right="900"/>
    </w:pPr>
    <w:rPr>
      <w:rFonts w:ascii="Garamond" w:hAnsi="Garamond"/>
      <w:i/>
      <w:iCs/>
      <w:color w:val="404040"/>
      <w:sz w:val="23"/>
      <w:szCs w:val="24"/>
      <w:lang w:eastAsia="ko-KR"/>
    </w:rPr>
  </w:style>
  <w:style w:type="character" w:customStyle="1" w:styleId="22">
    <w:name w:val="Цитата 2 Знак"/>
    <w:link w:val="21"/>
    <w:uiPriority w:val="29"/>
    <w:rsid w:val="00CE20F0"/>
    <w:rPr>
      <w:rFonts w:ascii="Garamond" w:hAnsi="Garamond"/>
      <w:i/>
      <w:iCs/>
      <w:color w:val="404040"/>
      <w:sz w:val="23"/>
      <w:szCs w:val="24"/>
      <w:lang w:val="en-US" w:eastAsia="ko-KR" w:bidi="ar-SA"/>
    </w:rPr>
  </w:style>
  <w:style w:type="paragraph" w:customStyle="1" w:styleId="ListParagraphTNR">
    <w:name w:val="List Paragraph TNR"/>
    <w:basedOn w:val="afa"/>
    <w:qFormat/>
    <w:rsid w:val="00F207C9"/>
    <w:pPr>
      <w:numPr>
        <w:numId w:val="14"/>
      </w:numPr>
      <w:tabs>
        <w:tab w:val="num" w:pos="216"/>
      </w:tabs>
      <w:spacing w:after="200" w:line="276" w:lineRule="auto"/>
      <w:ind w:left="216" w:hanging="216"/>
      <w:contextualSpacing w:val="0"/>
      <w:jc w:val="both"/>
    </w:pPr>
    <w:rPr>
      <w:rFonts w:ascii="Times New Roman" w:eastAsia="Calibri" w:hAnsi="Times New Roman"/>
      <w:sz w:val="22"/>
      <w:lang w:eastAsia="en-US"/>
    </w:rPr>
  </w:style>
  <w:style w:type="paragraph" w:styleId="afa">
    <w:name w:val="List Paragraph"/>
    <w:basedOn w:val="a"/>
    <w:link w:val="afb"/>
    <w:uiPriority w:val="34"/>
    <w:qFormat/>
    <w:rsid w:val="00F207C9"/>
    <w:pPr>
      <w:ind w:left="720"/>
      <w:contextualSpacing/>
    </w:pPr>
  </w:style>
  <w:style w:type="character" w:customStyle="1" w:styleId="afb">
    <w:name w:val="Абзац списка Знак"/>
    <w:link w:val="afa"/>
    <w:uiPriority w:val="99"/>
    <w:rsid w:val="008353D7"/>
    <w:rPr>
      <w:rFonts w:ascii="Garamond" w:hAnsi="Garamond"/>
      <w:sz w:val="23"/>
      <w:szCs w:val="24"/>
      <w:lang w:eastAsia="ko-KR"/>
    </w:rPr>
  </w:style>
  <w:style w:type="paragraph" w:customStyle="1" w:styleId="BodyText-Single">
    <w:name w:val="Body Text - Single"/>
    <w:qFormat/>
    <w:rsid w:val="000446B9"/>
    <w:rPr>
      <w:rFonts w:ascii="Garamond" w:hAnsi="Garamond"/>
      <w:sz w:val="23"/>
      <w:szCs w:val="24"/>
      <w:lang w:eastAsia="ko-KR"/>
    </w:rPr>
  </w:style>
  <w:style w:type="paragraph" w:styleId="afc">
    <w:name w:val="table of figures"/>
    <w:next w:val="a0"/>
    <w:uiPriority w:val="99"/>
    <w:unhideWhenUsed/>
    <w:rsid w:val="0016727F"/>
    <w:pPr>
      <w:tabs>
        <w:tab w:val="right" w:leader="dot" w:pos="9360"/>
      </w:tabs>
      <w:spacing w:after="60"/>
      <w:ind w:left="900" w:right="720" w:hanging="900"/>
    </w:pPr>
    <w:rPr>
      <w:rFonts w:ascii="Gill Sans MT" w:hAnsi="Gill Sans MT"/>
      <w:noProof/>
      <w:sz w:val="23"/>
      <w:szCs w:val="24"/>
      <w:lang w:eastAsia="ko-KR"/>
    </w:rPr>
  </w:style>
  <w:style w:type="character" w:customStyle="1" w:styleId="apple-converted-space">
    <w:name w:val="apple-converted-space"/>
    <w:basedOn w:val="a1"/>
    <w:rsid w:val="00B54D14"/>
  </w:style>
  <w:style w:type="paragraph" w:customStyle="1" w:styleId="bodytext">
    <w:name w:val="bodytext"/>
    <w:basedOn w:val="a"/>
    <w:rsid w:val="001C2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US"/>
    </w:rPr>
  </w:style>
  <w:style w:type="paragraph" w:styleId="afd">
    <w:name w:val="Normal (Web)"/>
    <w:basedOn w:val="a"/>
    <w:uiPriority w:val="99"/>
    <w:unhideWhenUsed/>
    <w:rsid w:val="001C2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US"/>
    </w:rPr>
  </w:style>
  <w:style w:type="character" w:styleId="afe">
    <w:name w:val="Strong"/>
    <w:uiPriority w:val="99"/>
    <w:qFormat/>
    <w:rsid w:val="001C247C"/>
    <w:rPr>
      <w:b/>
      <w:bCs/>
    </w:rPr>
  </w:style>
  <w:style w:type="paragraph" w:customStyle="1" w:styleId="CoverClientName">
    <w:name w:val="Cover Client Name"/>
    <w:basedOn w:val="a"/>
    <w:next w:val="a"/>
    <w:rsid w:val="001C247C"/>
    <w:pPr>
      <w:spacing w:before="2220" w:line="720" w:lineRule="exact"/>
      <w:ind w:left="1985"/>
    </w:pPr>
    <w:rPr>
      <w:rFonts w:ascii="Arial" w:eastAsia="Times New Roman" w:hAnsi="Arial"/>
      <w:sz w:val="60"/>
      <w:szCs w:val="20"/>
      <w:lang w:eastAsia="en-US"/>
    </w:rPr>
  </w:style>
  <w:style w:type="paragraph" w:styleId="aff">
    <w:name w:val="caption"/>
    <w:basedOn w:val="a"/>
    <w:next w:val="a"/>
    <w:unhideWhenUsed/>
    <w:qFormat/>
    <w:rsid w:val="0057739D"/>
    <w:pPr>
      <w:spacing w:after="200" w:line="240" w:lineRule="auto"/>
    </w:pPr>
    <w:rPr>
      <w:i/>
      <w:iCs/>
      <w:color w:val="1F497D"/>
      <w:szCs w:val="18"/>
    </w:rPr>
  </w:style>
  <w:style w:type="paragraph" w:styleId="aff0">
    <w:name w:val="Revision"/>
    <w:hidden/>
    <w:uiPriority w:val="99"/>
    <w:semiHidden/>
    <w:rsid w:val="00AD64A6"/>
    <w:rPr>
      <w:rFonts w:ascii="Garamond" w:hAnsi="Garamond"/>
      <w:sz w:val="23"/>
      <w:szCs w:val="24"/>
      <w:lang w:eastAsia="ko-KR"/>
    </w:rPr>
  </w:style>
  <w:style w:type="table" w:customStyle="1" w:styleId="ListTable1Light-Accent11">
    <w:name w:val="List Table 1 Light - Accent 11"/>
    <w:basedOn w:val="a2"/>
    <w:uiPriority w:val="46"/>
    <w:rsid w:val="00B450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5Dark-Accent11">
    <w:name w:val="Grid Table 5 Dark - Accent 11"/>
    <w:basedOn w:val="a2"/>
    <w:uiPriority w:val="50"/>
    <w:rsid w:val="00B450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31">
    <w:name w:val="Grid Table 5 Dark - Accent 31"/>
    <w:basedOn w:val="a2"/>
    <w:uiPriority w:val="50"/>
    <w:rsid w:val="00B450E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ListTable1Light-Accent21">
    <w:name w:val="List Table 1 Light - Accent 21"/>
    <w:basedOn w:val="a2"/>
    <w:uiPriority w:val="46"/>
    <w:rsid w:val="00B450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-Accent21">
    <w:name w:val="Grid Table 4 - Accent 21"/>
    <w:basedOn w:val="a2"/>
    <w:uiPriority w:val="49"/>
    <w:rsid w:val="00B450EA"/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-Accent11">
    <w:name w:val="Grid Table 4 - Accent 11"/>
    <w:basedOn w:val="a2"/>
    <w:uiPriority w:val="49"/>
    <w:rsid w:val="00B450EA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efault">
    <w:name w:val="Default"/>
    <w:rsid w:val="003529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USAIDmaintitle">
    <w:name w:val="USAID main title"/>
    <w:basedOn w:val="a"/>
    <w:rsid w:val="00904E21"/>
    <w:pPr>
      <w:spacing w:before="2900" w:line="240" w:lineRule="auto"/>
    </w:pPr>
    <w:rPr>
      <w:rFonts w:ascii="Arial" w:eastAsia="Times New Roman" w:hAnsi="Arial"/>
      <w:caps/>
      <w:color w:val="FFFFFF"/>
      <w:sz w:val="64"/>
      <w:szCs w:val="20"/>
      <w:lang w:eastAsia="en-US"/>
    </w:rPr>
  </w:style>
  <w:style w:type="paragraph" w:customStyle="1" w:styleId="CoverNarrative">
    <w:name w:val="Cover Narrative"/>
    <w:basedOn w:val="a"/>
    <w:link w:val="CoverNarrativeChar"/>
    <w:rsid w:val="007F2213"/>
    <w:pPr>
      <w:shd w:val="solid" w:color="FFFFFF" w:fill="FFFFFF"/>
      <w:spacing w:before="200" w:line="360" w:lineRule="exact"/>
      <w:ind w:left="1985"/>
    </w:pPr>
    <w:rPr>
      <w:rFonts w:ascii="Arial" w:eastAsia="Times New Roman" w:hAnsi="Arial"/>
      <w:sz w:val="36"/>
      <w:szCs w:val="20"/>
    </w:rPr>
  </w:style>
  <w:style w:type="character" w:customStyle="1" w:styleId="CoverNarrativeChar">
    <w:name w:val="Cover Narrative Char"/>
    <w:link w:val="CoverNarrative"/>
    <w:rsid w:val="007F2213"/>
    <w:rPr>
      <w:rFonts w:ascii="Arial" w:eastAsia="Times New Roman" w:hAnsi="Arial"/>
      <w:sz w:val="36"/>
      <w:shd w:val="solid" w:color="FFFFFF" w:fill="FFFFFF"/>
    </w:rPr>
  </w:style>
  <w:style w:type="paragraph" w:customStyle="1" w:styleId="CoverDate">
    <w:name w:val="Cover Date"/>
    <w:basedOn w:val="CoverNarrative"/>
    <w:link w:val="CoverDateChar"/>
    <w:rsid w:val="007F2213"/>
  </w:style>
  <w:style w:type="character" w:customStyle="1" w:styleId="CoverDateChar">
    <w:name w:val="Cover Date Char"/>
    <w:link w:val="CoverDate"/>
    <w:rsid w:val="007F2213"/>
    <w:rPr>
      <w:rFonts w:ascii="Arial" w:eastAsia="Times New Roman" w:hAnsi="Arial"/>
      <w:sz w:val="36"/>
      <w:shd w:val="solid" w:color="FFFFFF" w:fill="FFFFFF"/>
    </w:rPr>
  </w:style>
  <w:style w:type="character" w:styleId="aff1">
    <w:name w:val="Emphasis"/>
    <w:uiPriority w:val="99"/>
    <w:qFormat/>
    <w:rsid w:val="002A31F7"/>
    <w:rPr>
      <w:i/>
      <w:iCs/>
    </w:rPr>
  </w:style>
  <w:style w:type="table" w:customStyle="1" w:styleId="TableGrid1">
    <w:name w:val="Table Grid1"/>
    <w:basedOn w:val="a2"/>
    <w:next w:val="ae"/>
    <w:uiPriority w:val="59"/>
    <w:rsid w:val="00E50079"/>
    <w:pPr>
      <w:spacing w:line="360" w:lineRule="auto"/>
    </w:pPr>
    <w:rPr>
      <w:rFonts w:ascii="Gill Sans" w:hAnsi="Gill Sans"/>
      <w:sz w:val="23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laceholder Text"/>
    <w:uiPriority w:val="99"/>
    <w:semiHidden/>
    <w:rsid w:val="00AA1EC7"/>
    <w:rPr>
      <w:color w:val="808080"/>
    </w:rPr>
  </w:style>
  <w:style w:type="paragraph" w:styleId="aff3">
    <w:name w:val="endnote text"/>
    <w:basedOn w:val="a"/>
    <w:link w:val="aff4"/>
    <w:semiHidden/>
    <w:unhideWhenUsed/>
    <w:rsid w:val="00386DEB"/>
    <w:pPr>
      <w:spacing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1"/>
    <w:link w:val="aff3"/>
    <w:semiHidden/>
    <w:rsid w:val="00386DEB"/>
    <w:rPr>
      <w:rFonts w:ascii="Garamond" w:hAnsi="Garamond"/>
      <w:lang w:eastAsia="ko-KR"/>
    </w:rPr>
  </w:style>
  <w:style w:type="character" w:styleId="aff5">
    <w:name w:val="endnote reference"/>
    <w:basedOn w:val="a1"/>
    <w:semiHidden/>
    <w:unhideWhenUsed/>
    <w:rsid w:val="00386DEB"/>
    <w:rPr>
      <w:vertAlign w:val="superscript"/>
    </w:rPr>
  </w:style>
  <w:style w:type="paragraph" w:customStyle="1" w:styleId="Style1">
    <w:name w:val="Style1"/>
    <w:basedOn w:val="afa"/>
    <w:link w:val="Style1Char"/>
    <w:uiPriority w:val="99"/>
    <w:qFormat/>
    <w:rsid w:val="00617040"/>
    <w:pPr>
      <w:numPr>
        <w:numId w:val="15"/>
      </w:numPr>
      <w:spacing w:after="120" w:line="240" w:lineRule="auto"/>
      <w:contextualSpacing w:val="0"/>
      <w:jc w:val="both"/>
    </w:pPr>
    <w:rPr>
      <w:rFonts w:ascii="Sylfaen" w:hAnsi="Sylfaen"/>
      <w:b/>
      <w:sz w:val="28"/>
      <w:szCs w:val="28"/>
      <w:lang w:val="hy-AM"/>
    </w:rPr>
  </w:style>
  <w:style w:type="character" w:customStyle="1" w:styleId="Style1Char">
    <w:name w:val="Style1 Char"/>
    <w:basedOn w:val="afb"/>
    <w:link w:val="Style1"/>
    <w:rsid w:val="00617040"/>
    <w:rPr>
      <w:rFonts w:ascii="Sylfaen" w:hAnsi="Sylfaen"/>
      <w:b/>
      <w:sz w:val="28"/>
      <w:szCs w:val="28"/>
      <w:lang w:val="hy-AM" w:eastAsia="ko-KR"/>
    </w:rPr>
  </w:style>
  <w:style w:type="paragraph" w:customStyle="1" w:styleId="ListParagraph1">
    <w:name w:val="List Paragraph1"/>
    <w:aliases w:val="Table/Figure Heading"/>
    <w:basedOn w:val="a"/>
    <w:uiPriority w:val="99"/>
    <w:rsid w:val="003919D3"/>
    <w:pPr>
      <w:spacing w:line="240" w:lineRule="auto"/>
      <w:ind w:left="720"/>
      <w:contextualSpacing/>
    </w:pPr>
    <w:rPr>
      <w:rFonts w:ascii="Arial" w:eastAsia="Calibri" w:hAnsi="Arial"/>
      <w:sz w:val="20"/>
      <w:szCs w:val="20"/>
      <w:lang w:val="en-CA" w:eastAsia="en-US"/>
    </w:rPr>
  </w:style>
  <w:style w:type="paragraph" w:customStyle="1" w:styleId="Style5">
    <w:name w:val="Style5"/>
    <w:basedOn w:val="a"/>
    <w:uiPriority w:val="99"/>
    <w:rsid w:val="00103A63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eastAsia="Times New Roman" w:hAnsi="Sylfae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chamberlain.IRG\Desktop\USAID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5B8F-089F-4EBC-9173-A1B37C55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USAID Report Template</Template>
  <TotalTime>32</TotalTime>
  <Pages>2</Pages>
  <Words>314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IRG</Company>
  <LinksUpToDate>false</LinksUpToDate>
  <CharactersWithSpaces>3005</CharactersWithSpaces>
  <SharedDoc>false</SharedDoc>
  <HLinks>
    <vt:vector size="318" baseType="variant">
      <vt:variant>
        <vt:i4>1441840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_Toc457320178</vt:lpwstr>
      </vt:variant>
      <vt:variant>
        <vt:i4>1441840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_Toc457320177</vt:lpwstr>
      </vt:variant>
      <vt:variant>
        <vt:i4>1572923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_Toc457299117</vt:lpwstr>
      </vt:variant>
      <vt:variant>
        <vt:i4>1572923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_Toc457299116</vt:lpwstr>
      </vt:variant>
      <vt:variant>
        <vt:i4>1572923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_Toc457299115</vt:lpwstr>
      </vt:variant>
      <vt:variant>
        <vt:i4>1572923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_Toc457299114</vt:lpwstr>
      </vt:variant>
      <vt:variant>
        <vt:i4>1572923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_Toc457299113</vt:lpwstr>
      </vt:variant>
      <vt:variant>
        <vt:i4>1572923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_Toc457299112</vt:lpwstr>
      </vt:variant>
      <vt:variant>
        <vt:i4>1572923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_Toc457299111</vt:lpwstr>
      </vt:variant>
      <vt:variant>
        <vt:i4>1572923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_Toc457299110</vt:lpwstr>
      </vt:variant>
      <vt:variant>
        <vt:i4>1638459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_Toc457299109</vt:lpwstr>
      </vt:variant>
      <vt:variant>
        <vt:i4>1638459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_Toc457299108</vt:lpwstr>
      </vt:variant>
      <vt:variant>
        <vt:i4>1638459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_Toc457299107</vt:lpwstr>
      </vt:variant>
      <vt:variant>
        <vt:i4>1638459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_Toc457299106</vt:lpwstr>
      </vt:variant>
      <vt:variant>
        <vt:i4>1638459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_Toc457299105</vt:lpwstr>
      </vt:variant>
      <vt:variant>
        <vt:i4>6750291</vt:i4>
      </vt:variant>
      <vt:variant>
        <vt:i4>221</vt:i4>
      </vt:variant>
      <vt:variant>
        <vt:i4>0</vt:i4>
      </vt:variant>
      <vt:variant>
        <vt:i4>5</vt:i4>
      </vt:variant>
      <vt:variant>
        <vt:lpwstr>../../../../../AppData/Local/AppData/Local/Microsoft/Windows/INetCache/Content.Outlook/0N541MFN/Market Design_ARM_25.06.doc</vt:lpwstr>
      </vt:variant>
      <vt:variant>
        <vt:lpwstr>_Toc457299104</vt:lpwstr>
      </vt:variant>
      <vt:variant>
        <vt:i4>6750291</vt:i4>
      </vt:variant>
      <vt:variant>
        <vt:i4>215</vt:i4>
      </vt:variant>
      <vt:variant>
        <vt:i4>0</vt:i4>
      </vt:variant>
      <vt:variant>
        <vt:i4>5</vt:i4>
      </vt:variant>
      <vt:variant>
        <vt:lpwstr>../../../../../AppData/Local/AppData/Local/Microsoft/Windows/INetCache/Content.Outlook/0N541MFN/Market Design_ARM_25.06.doc</vt:lpwstr>
      </vt:variant>
      <vt:variant>
        <vt:lpwstr>_Toc457299103</vt:lpwstr>
      </vt:variant>
      <vt:variant>
        <vt:i4>1638459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_Toc457299102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_Toc457296896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_Toc457296895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_Toc457296894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_Toc457296893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_Toc457296892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_Toc457296891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_Toc457296890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_Toc457296889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_Toc457296888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_Toc457296887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_Toc457296886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_Toc457296885</vt:lpwstr>
      </vt:variant>
      <vt:variant>
        <vt:i4>1966130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_Toc457296884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_Toc457296883</vt:lpwstr>
      </vt:variant>
      <vt:variant>
        <vt:i4>1966130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_Toc457296882</vt:lpwstr>
      </vt:variant>
      <vt:variant>
        <vt:i4>1966130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_Toc457296881</vt:lpwstr>
      </vt:variant>
      <vt:variant>
        <vt:i4>1966130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_Toc457296880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_Toc457296879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_Toc457296878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_Toc457296877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_Toc457296876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_Toc457296875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_Toc457296874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_Toc457296873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_Toc457296872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_Toc457296871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_Toc457296870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_Toc457296869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_Toc457296868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_Toc457296867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_Toc457296866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_Toc457296865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_Toc457296864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_Toc457296863</vt:lpwstr>
      </vt:variant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https://www.e-gov.am/u_files/file/decrees/arc_voroshum/09/qax35-12_1.pdf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https://mul.gov.am/tasks/docs/attachment.php?id=472729&amp;fn=3himnavorum.docx&amp;out=1&amp;token=f8b9fd8dc76c0288b82f</cp:keywords>
</cp:coreProperties>
</file>